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62" w:rsidRDefault="008D4662"/>
    <w:p w:rsidR="008D4662" w:rsidRDefault="00636C45">
      <w:r w:rsidRPr="00636C45">
        <w:rPr>
          <w:noProof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3" o:spid="_x0000_s1026" type="#_x0000_t202" style="position:absolute;margin-left:250.05pt;margin-top:11.55pt;width:218.95pt;height:35.7pt;z-index:251726848;visibility:visible;v-text-anchor:middle" wrapcoords="-74 -450 -74 21150 21674 21150 21674 -450 -74 -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" fillcolor="white [3201]" strokecolor="#a5a5a5 [3206]" strokeweight="1pt">
            <v:shadow on="t" color="#bfbfbf [2412]" opacity="26214f" origin=",-.5" offset="0,1pt"/>
            <v:textbox>
              <w:txbxContent>
                <w:p w:rsidR="008D4662" w:rsidRDefault="005321F8" w:rsidP="008D466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color w:val="000000" w:themeColor="dark1"/>
                      <w:sz w:val="22"/>
                      <w:szCs w:val="22"/>
                    </w:rPr>
                    <w:t>SYS</w:t>
                  </w:r>
                  <w:r w:rsidR="00AA5E03">
                    <w:rPr>
                      <w:rFonts w:ascii="Century Gothic" w:eastAsia="Century Gothic" w:hAnsi="Century Gothic" w:cs="Century Gothic"/>
                      <w:color w:val="000000" w:themeColor="dark1"/>
                      <w:sz w:val="22"/>
                      <w:szCs w:val="22"/>
                    </w:rPr>
                    <w:t>TEMS DEVELOPMENT PROJECT</w:t>
                  </w:r>
                </w:p>
              </w:txbxContent>
            </v:textbox>
            <w10:wrap type="through"/>
          </v:shape>
        </w:pict>
      </w:r>
    </w:p>
    <w:p w:rsidR="003C7519" w:rsidRDefault="003C7519"/>
    <w:p w:rsidR="003C7519" w:rsidRDefault="00636C45">
      <w:r w:rsidRPr="00636C45">
        <w:rPr>
          <w:noProof/>
          <w:lang w:val="pt-BR" w:eastAsia="pt-BR"/>
        </w:rPr>
        <w:pict>
          <v:shape id="TextBox 36" o:spid="_x0000_s1050" type="#_x0000_t202" style="position:absolute;margin-left:673.05pt;margin-top:116.35pt;width:48.6pt;height:155.3pt;z-index:251709440;visibility:visible;v-text-anchor:middle" wrapcoords="-332 -379 -332 21221 21932 21221 21932 -379 -332 -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" fillcolor="white [3201]" strokecolor="#a5a5a5 [3206]" strokeweight="1pt">
            <v:shadow on="t" color="#bfbfbf [2412]" opacity="26214f" origin=",-.5" offset="0,1pt"/>
            <v:textbox>
              <w:txbxContent>
                <w:p w:rsidR="008D4662" w:rsidRDefault="008D4662" w:rsidP="008D466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color w:val="000000" w:themeColor="dark1"/>
                      <w:sz w:val="18"/>
                      <w:szCs w:val="18"/>
                    </w:rPr>
                    <w:t xml:space="preserve">4.3 </w:t>
                  </w:r>
                  <w:r w:rsidR="00550632">
                    <w:t>Conduct post-implementation review</w:t>
                  </w:r>
                </w:p>
              </w:txbxContent>
            </v:textbox>
            <w10:wrap type="through"/>
          </v:shape>
        </w:pict>
      </w:r>
      <w:r w:rsidRPr="00636C45">
        <w:rPr>
          <w:noProof/>
          <w:lang w:val="pt-BR" w:eastAsia="pt-BR"/>
        </w:rPr>
        <w:pict>
          <v:shape id="TextBox 35" o:spid="_x0000_s1049" type="#_x0000_t202" style="position:absolute;margin-left:613.05pt;margin-top:116.35pt;width:48.7pt;height:164.3pt;z-index:251708416;visibility:visible;v-text-anchor:middle" wrapcoords="-332 -379 -332 21221 21932 21221 21932 -379 -332 -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" fillcolor="white [3201]" strokecolor="#a5a5a5 [3206]" strokeweight="1pt">
            <v:shadow on="t" color="#bfbfbf [2412]" opacity="26214f" origin=",-.5" offset="0,1pt"/>
            <v:textbox>
              <w:txbxContent>
                <w:p w:rsidR="008D4662" w:rsidRDefault="008D4662" w:rsidP="008D466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color w:val="000000" w:themeColor="dark1"/>
                      <w:sz w:val="18"/>
                      <w:szCs w:val="18"/>
                    </w:rPr>
                    <w:t xml:space="preserve">4.2 </w:t>
                  </w:r>
                  <w:r w:rsidR="00550632">
                    <w:t>Provide support for implementation</w:t>
                  </w:r>
                </w:p>
              </w:txbxContent>
            </v:textbox>
            <w10:wrap type="through"/>
          </v:shape>
        </w:pict>
      </w:r>
      <w:r w:rsidRPr="00636C45">
        <w:rPr>
          <w:noProof/>
          <w:lang w:val="pt-BR" w:eastAsia="pt-BR"/>
        </w:rPr>
        <w:pict>
          <v:shape id="TextBox 34" o:spid="_x0000_s1048" type="#_x0000_t202" style="position:absolute;margin-left:553.05pt;margin-top:116.35pt;width:48.6pt;height:169.55pt;z-index:251707392;visibility:visible;v-text-anchor:middle" wrapcoords="-332 -379 -332 21221 21932 21221 21932 -379 -332 -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" fillcolor="white [3201]" strokecolor="#a5a5a5 [3206]" strokeweight="1pt">
            <v:shadow on="t" color="#bfbfbf [2412]" opacity="26214f" origin=",-.5" offset="0,1pt"/>
            <v:textbox>
              <w:txbxContent>
                <w:p w:rsidR="008D4662" w:rsidRDefault="008D4662" w:rsidP="008D466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color w:val="000000" w:themeColor="dark1"/>
                      <w:sz w:val="18"/>
                      <w:szCs w:val="18"/>
                    </w:rPr>
                    <w:t xml:space="preserve">4.1 </w:t>
                  </w:r>
                  <w:r w:rsidR="00550632">
                    <w:t>Prepare implementation plan</w:t>
                  </w:r>
                </w:p>
              </w:txbxContent>
            </v:textbox>
            <w10:wrap type="through"/>
          </v:shape>
        </w:pict>
      </w:r>
      <w:r w:rsidRPr="00636C45">
        <w:rPr>
          <w:noProof/>
          <w:lang w:val="pt-BR" w:eastAsia="pt-BR"/>
        </w:rPr>
        <w:pict>
          <v:shape id="TextBox 26" o:spid="_x0000_s1046" type="#_x0000_t202" style="position:absolute;margin-left:373pt;margin-top:116.35pt;width:48.7pt;height:125.1pt;z-index:251700224;visibility:visible;v-text-anchor:middle" wrapcoords="-332 -379 -332 21221 21932 21221 21932 -379 -332 -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" fillcolor="white [3201]" strokecolor="#a5a5a5 [3206]" strokeweight="1pt">
            <v:shadow on="t" color="#bfbfbf [2412]" opacity="26214f" origin=",-.5" offset="0,1pt"/>
            <v:textbox>
              <w:txbxContent>
                <w:p w:rsidR="008D4662" w:rsidRDefault="008D4662" w:rsidP="008D466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color w:val="000000" w:themeColor="dark1"/>
                      <w:sz w:val="18"/>
                      <w:szCs w:val="18"/>
                    </w:rPr>
                    <w:t xml:space="preserve">3.1 </w:t>
                  </w:r>
                  <w:r w:rsidR="005321F8">
                    <w:t>Prepare integration plan</w:t>
                  </w:r>
                </w:p>
              </w:txbxContent>
            </v:textbox>
            <w10:wrap type="through"/>
          </v:shape>
        </w:pict>
      </w:r>
      <w:r w:rsidRPr="00636C45">
        <w:rPr>
          <w:noProof/>
          <w:lang w:val="pt-BR" w:eastAsia="pt-BR"/>
        </w:rPr>
        <w:pict>
          <v:shape id="TextBox 28" o:spid="_x0000_s1047" type="#_x0000_t202" style="position:absolute;margin-left:485.8pt;margin-top:116.35pt;width:48.7pt;height:129.4pt;z-index:251702272;visibility:visible;v-text-anchor:middle" wrapcoords="-332 -379 -332 21221 21932 21221 21932 -379 -332 -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" fillcolor="white [3201]" strokecolor="#a5a5a5 [3206]" strokeweight="1pt">
            <v:shadow on="t" color="#bfbfbf [2412]" opacity="26214f" origin=",-.5" offset="0,1pt"/>
            <v:textbox>
              <w:txbxContent>
                <w:p w:rsidR="008D4662" w:rsidRDefault="008D4662" w:rsidP="008D466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color w:val="000000" w:themeColor="dark1"/>
                      <w:sz w:val="18"/>
                      <w:szCs w:val="18"/>
                    </w:rPr>
                    <w:t>3.</w:t>
                  </w:r>
                  <w:r w:rsidR="005321F8">
                    <w:rPr>
                      <w:rFonts w:ascii="Century Gothic" w:eastAsia="Century Gothic" w:hAnsi="Century Gothic" w:cs="Century Gothic"/>
                      <w:color w:val="000000" w:themeColor="dark1"/>
                      <w:sz w:val="18"/>
                      <w:szCs w:val="18"/>
                    </w:rPr>
                    <w:t>2</w:t>
                  </w:r>
                  <w:r>
                    <w:rPr>
                      <w:rFonts w:ascii="Century Gothic" w:eastAsia="Century Gothic" w:hAnsi="Century Gothic" w:cs="Century Gothic"/>
                      <w:color w:val="000000" w:themeColor="dark1"/>
                      <w:sz w:val="18"/>
                      <w:szCs w:val="18"/>
                    </w:rPr>
                    <w:t xml:space="preserve"> </w:t>
                  </w:r>
                  <w:r w:rsidR="005321F8">
                    <w:t>System integration and test</w:t>
                  </w:r>
                </w:p>
              </w:txbxContent>
            </v:textbox>
            <w10:wrap type="through"/>
          </v:shape>
        </w:pict>
      </w:r>
      <w:r w:rsidRPr="00636C45">
        <w:rPr>
          <w:noProof/>
          <w:lang w:val="pt-BR" w:eastAsia="pt-BR"/>
        </w:rPr>
        <w:pict>
          <v:shape id="TextBox 18" o:spid="_x0000_s1042" type="#_x0000_t202" style="position:absolute;margin-left:181pt;margin-top:116.35pt;width:44.75pt;height:81.95pt;z-index:251693056;visibility:visible;v-text-anchor:middle" wrapcoords="-332 -379 -332 21221 21932 21221 21932 -379 -332 -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" fillcolor="white [3201]" strokecolor="#a5a5a5 [3206]" strokeweight="1pt">
            <v:shadow on="t" color="#bfbfbf [2412]" opacity="26214f" origin=",-.5" offset="0,1pt"/>
            <v:textbox>
              <w:txbxContent>
                <w:p w:rsidR="008D4662" w:rsidRDefault="008D4662" w:rsidP="008D466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color w:val="000000" w:themeColor="dark1"/>
                      <w:sz w:val="18"/>
                      <w:szCs w:val="18"/>
                    </w:rPr>
                    <w:t xml:space="preserve">2.1 </w:t>
                  </w:r>
                  <w:r w:rsidR="00AA5E03" w:rsidRPr="00AA5E03">
                    <w:t>Requirements specifications</w:t>
                  </w:r>
                </w:p>
              </w:txbxContent>
            </v:textbox>
            <w10:wrap type="through"/>
          </v:shape>
        </w:pict>
      </w:r>
      <w:r w:rsidRPr="00636C45">
        <w:rPr>
          <w:noProof/>
          <w:lang w:val="pt-BR" w:eastAsia="pt-BR"/>
        </w:rPr>
        <w:pict>
          <v:shape id="TextBox 22" o:spid="_x0000_s1031" type="#_x0000_t202" style="position:absolute;margin-left:239pt;margin-top:176.45pt;width:48.6pt;height:192.2pt;z-index:251718656;visibility:visible" wrapcoords="-332 -102 -332 21498 21932 21498 21932 -102 -332 -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" fillcolor="white [3201]" strokecolor="#a5a5a5 [3206]" strokeweight="1pt">
            <v:shadow on="t" color="#bfbfbf [2412]" opacity="26214f" origin=",-.5" offset="0,1pt"/>
            <v:textbox>
              <w:txbxContent>
                <w:p w:rsidR="008D4662" w:rsidRPr="008D4662" w:rsidRDefault="008D4662" w:rsidP="008D466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8D4662"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  <w:t xml:space="preserve">2.2.1 </w:t>
                  </w:r>
                  <w:r w:rsidR="005321F8">
                    <w:t>Prepare physical data model</w:t>
                  </w:r>
                </w:p>
                <w:p w:rsidR="009A6136" w:rsidRDefault="009A6136" w:rsidP="008D466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</w:pPr>
                </w:p>
                <w:p w:rsidR="008D4662" w:rsidRPr="008D4662" w:rsidRDefault="008D4662" w:rsidP="008D466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8D4662"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  <w:t xml:space="preserve">2.2.2 </w:t>
                  </w:r>
                  <w:r w:rsidR="005321F8">
                    <w:t>Prepare physical process model</w:t>
                  </w:r>
                </w:p>
                <w:p w:rsidR="009A6136" w:rsidRDefault="009A6136" w:rsidP="008D466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</w:pPr>
                </w:p>
                <w:p w:rsidR="008D4662" w:rsidRPr="008D4662" w:rsidRDefault="008D4662" w:rsidP="008D466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8D4662"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  <w:t>2.2.3 Subtask</w:t>
                  </w:r>
                </w:p>
                <w:p w:rsidR="009A6136" w:rsidRDefault="009A6136" w:rsidP="009A613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</w:pPr>
                </w:p>
                <w:p w:rsidR="008D4662" w:rsidRPr="009A6136" w:rsidRDefault="008D4662" w:rsidP="009A613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</w:pPr>
                  <w:r w:rsidRPr="008D4662"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  <w:t>2.2.4 Subtask</w:t>
                  </w:r>
                </w:p>
              </w:txbxContent>
            </v:textbox>
            <w10:wrap type="through"/>
          </v:shape>
        </w:pict>
      </w:r>
      <w:r w:rsidRPr="00636C45">
        <w:rPr>
          <w:noProof/>
          <w:lang w:val="pt-BR" w:eastAsia="pt-BR"/>
        </w:rPr>
        <w:pict>
          <v:shape id="TextBox 19" o:spid="_x0000_s1043" type="#_x0000_t202" style="position:absolute;margin-left:239.05pt;margin-top:116.35pt;width:48.6pt;height:68.85pt;z-index:251694080;visibility:visible;v-text-anchor:middle" wrapcoords="-332 -379 -332 21221 21932 21221 21932 -379 -332 -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" fillcolor="white [3201]" strokecolor="#a5a5a5 [3206]" strokeweight="1pt">
            <v:shadow on="t" color="#bfbfbf [2412]" opacity="26214f" origin=",-.5" offset="0,1pt"/>
            <v:textbox>
              <w:txbxContent>
                <w:p w:rsidR="008D4662" w:rsidRDefault="008D4662" w:rsidP="008D466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color w:val="000000" w:themeColor="dark1"/>
                      <w:sz w:val="18"/>
                      <w:szCs w:val="18"/>
                    </w:rPr>
                    <w:t xml:space="preserve">2.2 </w:t>
                  </w:r>
                  <w:r w:rsidR="00AA5E03">
                    <w:t>Physical design</w:t>
                  </w:r>
                </w:p>
              </w:txbxContent>
            </v:textbox>
            <w10:wrap type="through"/>
          </v:shape>
        </w:pict>
      </w:r>
      <w:r w:rsidRPr="00636C45">
        <w:rPr>
          <w:noProof/>
          <w:lang w:val="pt-BR" w:eastAsia="pt-BR"/>
        </w:rPr>
        <w:pict>
          <v:shape id="TextBox 21" o:spid="_x0000_s1030" type="#_x0000_t202" style="position:absolute;margin-left:181pt;margin-top:206.2pt;width:48.7pt;height:248.8pt;z-index:251717632;visibility:visible" wrapcoords="-332 -84 -332 21516 21932 21516 21932 -84 -332 -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" fillcolor="white [3201]" strokecolor="#a5a5a5 [3206]" strokeweight="1pt">
            <v:shadow on="t" color="#bfbfbf [2412]" opacity="26214f" origin=",-.5" offset="0,1pt"/>
            <v:textbox>
              <w:txbxContent>
                <w:p w:rsidR="008D4662" w:rsidRPr="008D4662" w:rsidRDefault="008D4662" w:rsidP="008D466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8D4662"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  <w:t xml:space="preserve">2.1.1 </w:t>
                  </w:r>
                  <w:r w:rsidR="00AA5E03">
                    <w:t>Conduct information-gathering sessions</w:t>
                  </w:r>
                </w:p>
                <w:p w:rsidR="009A6136" w:rsidRDefault="009A6136" w:rsidP="008D466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</w:pPr>
                </w:p>
                <w:p w:rsidR="008D4662" w:rsidRPr="008D4662" w:rsidRDefault="008D4662" w:rsidP="008D466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8D4662"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  <w:t xml:space="preserve">2.1.2 </w:t>
                  </w:r>
                  <w:r w:rsidR="00AA5E03">
                    <w:t>Prepare logical data model</w:t>
                  </w:r>
                </w:p>
                <w:p w:rsidR="009A6136" w:rsidRDefault="009A6136" w:rsidP="008D466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</w:pPr>
                </w:p>
                <w:p w:rsidR="009A6136" w:rsidRDefault="008D4662" w:rsidP="008D466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</w:pPr>
                  <w:r w:rsidRPr="008D4662"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  <w:t xml:space="preserve">2.1.3 </w:t>
                  </w:r>
                  <w:r w:rsidR="00AA5E03">
                    <w:t>Prepare logical process model</w:t>
                  </w:r>
                </w:p>
                <w:p w:rsidR="008D4662" w:rsidRPr="008D4662" w:rsidRDefault="008D4662" w:rsidP="008D466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</w:p>
                <w:p w:rsidR="009A6136" w:rsidRDefault="009A6136" w:rsidP="009A613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</w:pPr>
                </w:p>
                <w:p w:rsidR="008D4662" w:rsidRPr="009A6136" w:rsidRDefault="008D4662" w:rsidP="009A613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</w:pPr>
                  <w:r w:rsidRPr="008D4662"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  <w:t>2.1.5 Subtask</w:t>
                  </w:r>
                </w:p>
              </w:txbxContent>
            </v:textbox>
            <w10:wrap type="through"/>
          </v:shape>
        </w:pict>
      </w:r>
      <w:r w:rsidRPr="00636C45">
        <w:rPr>
          <w:noProof/>
          <w:lang w:val="pt-BR" w:eastAsia="pt-BR"/>
        </w:rPr>
        <w:pict>
          <v:shape id="TextBox 13" o:spid="_x0000_s1028" type="#_x0000_t202" style="position:absolute;margin-left:53pt;margin-top:159.05pt;width:48.7pt;height:3.55pt;z-index:251715584;visibility:visible" wrapcoords="-332 -102 -332 21498 21932 21498 21932 -102 -332 -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" fillcolor="white [3201]" strokecolor="#a5a5a5 [3206]" strokeweight="1pt">
            <v:shadow on="t" color="#bfbfbf [2412]" opacity="26214f" origin=",-.5" offset="0,1pt"/>
            <v:textbox>
              <w:txbxContent>
                <w:p w:rsidR="008D4662" w:rsidRPr="008D4662" w:rsidRDefault="008D4662" w:rsidP="00AA5E03">
                  <w:pPr>
                    <w:pStyle w:val="NormalWeb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</w:p>
                <w:p w:rsidR="009A6136" w:rsidRDefault="009A6136" w:rsidP="008D466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</w:pPr>
                </w:p>
                <w:p w:rsidR="009A6136" w:rsidRPr="00AA5E03" w:rsidRDefault="00AA5E03" w:rsidP="00AA5E0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  <w:t>1.2.3 Subta</w:t>
                  </w:r>
                </w:p>
                <w:p w:rsidR="008D4662" w:rsidRPr="008D4662" w:rsidRDefault="008D4662" w:rsidP="008D466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8D4662"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  <w:t>1.2.4 Subtask</w:t>
                  </w:r>
                </w:p>
              </w:txbxContent>
            </v:textbox>
            <w10:wrap type="through"/>
          </v:shape>
        </w:pict>
      </w:r>
      <w:r w:rsidRPr="00636C45">
        <w:rPr>
          <w:noProof/>
          <w:lang w:val="pt-BR" w:eastAsia="pt-BR"/>
        </w:rPr>
        <w:pict>
          <v:shape id="TextBox 14" o:spid="_x0000_s1029" type="#_x0000_t202" style="position:absolute;margin-left:110pt;margin-top:176.45pt;width:48.6pt;height:65pt;z-index:251716608;visibility:visible" wrapcoords="-332 -135 -332 21465 21932 21465 21932 -135 -332 -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" fillcolor="white [3201]" strokecolor="#a5a5a5 [3206]" strokeweight="1pt">
            <v:shadow on="t" color="#bfbfbf [2412]" opacity="26214f" origin=",-.5" offset="0,1pt"/>
            <v:textbox>
              <w:txbxContent>
                <w:p w:rsidR="008D4662" w:rsidRPr="008D4662" w:rsidRDefault="008D4662" w:rsidP="008D466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8D4662"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  <w:t xml:space="preserve">1.3.1 </w:t>
                  </w:r>
                  <w:r w:rsidR="00AA5E03"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  <w:t>travel and living costs</w:t>
                  </w:r>
                </w:p>
                <w:p w:rsidR="009A6136" w:rsidRDefault="009A6136" w:rsidP="00AA5E03">
                  <w:pPr>
                    <w:pStyle w:val="NormalWeb"/>
                    <w:spacing w:before="0" w:beforeAutospacing="0" w:after="0" w:afterAutospacing="0"/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</w:pPr>
                </w:p>
                <w:p w:rsidR="008D4662" w:rsidRPr="008D4662" w:rsidRDefault="008D4662" w:rsidP="008D466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8D4662"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  <w:t>Subtask</w:t>
                  </w:r>
                </w:p>
              </w:txbxContent>
            </v:textbox>
            <w10:wrap type="through"/>
          </v:shape>
        </w:pict>
      </w:r>
      <w:r w:rsidRPr="00636C45">
        <w:rPr>
          <w:noProof/>
          <w:lang w:val="pt-BR" w:eastAsia="pt-BR"/>
        </w:rPr>
        <w:pict>
          <v:shape id="TextBox 12" o:spid="_x0000_s1027" type="#_x0000_t202" style="position:absolute;margin-left:-5pt;margin-top:176.45pt;width:48.6pt;height:69.3pt;z-index:251714560;visibility:visible" wrapcoords="-332 -84 -332 21516 21932 21516 21932 -84 -332 -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" fillcolor="white [3201]" strokecolor="#a5a5a5 [3206]" strokeweight="1pt">
            <v:shadow on="t" color="#bfbfbf [2412]" opacity="26214f" origin=",-.5" offset="0,1pt"/>
            <v:textbox>
              <w:txbxContent>
                <w:p w:rsidR="008D4662" w:rsidRDefault="008D4662" w:rsidP="008D466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</w:pPr>
                  <w:r w:rsidRPr="008D4662"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  <w:t xml:space="preserve">1.1.1 </w:t>
                  </w:r>
                  <w:r w:rsidR="00AA5E03"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  <w:t>meetings and reviews</w:t>
                  </w:r>
                </w:p>
                <w:p w:rsidR="009A6136" w:rsidRPr="008D4662" w:rsidRDefault="009A6136" w:rsidP="008D466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</w:p>
                <w:p w:rsidR="008D4662" w:rsidRPr="009A6136" w:rsidRDefault="008D4662" w:rsidP="009A613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</w:pPr>
                </w:p>
              </w:txbxContent>
            </v:textbox>
            <w10:wrap type="through"/>
          </v:shape>
        </w:pict>
      </w:r>
      <w:r w:rsidRPr="00636C45">
        <w:rPr>
          <w:noProof/>
          <w:lang w:val="pt-BR" w:eastAsia="pt-BR"/>
        </w:rPr>
        <w:pict>
          <v:shape id="TextBox 10" o:spid="_x0000_s1039" type="#_x0000_t202" style="position:absolute;margin-left:110.45pt;margin-top:102.45pt;width:48.6pt;height:82.75pt;z-index:251687936;visibility:visible;v-text-anchor:middle" wrapcoords="-332 -379 -332 21221 21932 21221 21932 -379 -332 -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" fillcolor="white [3201]" strokecolor="#a5a5a5 [3206]" strokeweight="1pt">
            <v:shadow on="t" color="#bfbfbf [2412]" opacity="26214f" origin=",-.5" offset="0,1pt"/>
            <v:textbox>
              <w:txbxContent>
                <w:p w:rsidR="008D4662" w:rsidRDefault="00AA5E03" w:rsidP="008D466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color w:val="000000" w:themeColor="dark1"/>
                      <w:sz w:val="18"/>
                      <w:szCs w:val="18"/>
                    </w:rPr>
                    <w:t>1.3 materials and supplies</w:t>
                  </w:r>
                </w:p>
              </w:txbxContent>
            </v:textbox>
            <w10:wrap type="through"/>
          </v:shape>
        </w:pict>
      </w:r>
      <w:r w:rsidRPr="00636C45">
        <w:rPr>
          <w:noProof/>
          <w:lang w:val="pt-BR" w:eastAsia="pt-BR"/>
        </w:rPr>
        <w:pict>
          <v:shape id="TextBox 23" o:spid="_x0000_s1032" type="#_x0000_t202" style="position:absolute;margin-left:296pt;margin-top:176.45pt;width:48.7pt;height:120.3pt;z-index:251719680;visibility:visible" wrapcoords="-332 -135 -332 21465 21932 21465 21932 -135 -332 -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" fillcolor="white [3201]" strokecolor="#a5a5a5 [3206]" strokeweight="1pt">
            <v:shadow on="t" color="#bfbfbf [2412]" opacity="26214f" origin=",-.5" offset="0,1pt"/>
            <v:textbox>
              <w:txbxContent>
                <w:p w:rsidR="008D4662" w:rsidRPr="008D4662" w:rsidRDefault="008D4662" w:rsidP="008D466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8D4662"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  <w:t xml:space="preserve">2.3.1 </w:t>
                  </w:r>
                  <w:r w:rsidR="005321F8">
                    <w:t>Prepare detailed design</w:t>
                  </w:r>
                </w:p>
                <w:p w:rsidR="009A6136" w:rsidRDefault="009A6136" w:rsidP="008D466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</w:pPr>
                </w:p>
                <w:p w:rsidR="009A6136" w:rsidRDefault="008D4662" w:rsidP="009A613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</w:pPr>
                  <w:r w:rsidRPr="008D4662"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  <w:t xml:space="preserve">2.3.2 </w:t>
                  </w:r>
                  <w:r w:rsidR="005321F8">
                    <w:t>Program and unit test</w:t>
                  </w:r>
                </w:p>
                <w:p w:rsidR="008D4662" w:rsidRPr="009A6136" w:rsidRDefault="008D4662" w:rsidP="009A613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</w:pPr>
                  <w:r w:rsidRPr="008D4662"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  <w:t>2.3.3 Subtask</w:t>
                  </w:r>
                </w:p>
              </w:txbxContent>
            </v:textbox>
            <w10:wrap type="through"/>
          </v:shape>
        </w:pict>
      </w:r>
      <w:r w:rsidRPr="00636C45">
        <w:rPr>
          <w:noProof/>
          <w:lang w:val="pt-BR" w:eastAsia="pt-BR"/>
        </w:rPr>
        <w:pict>
          <v:shape id="TextBox 9" o:spid="_x0000_s1040" type="#_x0000_t202" style="position:absolute;margin-left:53.05pt;margin-top:116.35pt;width:48.7pt;height:42.7pt;z-index:251686912;visibility:visible;v-text-anchor:middle" wrapcoords="-332 -379 -332 21221 21932 21221 21932 -379 -332 -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" fillcolor="white [3201]" strokecolor="#a5a5a5 [3206]" strokeweight="1pt">
            <v:shadow on="t" color="#bfbfbf [2412]" opacity="26214f" origin=",-.5" offset="0,1pt"/>
            <v:textbox>
              <w:txbxContent>
                <w:p w:rsidR="008D4662" w:rsidRDefault="00AA5E03" w:rsidP="008D466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color w:val="000000" w:themeColor="dark1"/>
                      <w:sz w:val="18"/>
                      <w:szCs w:val="18"/>
                    </w:rPr>
                    <w:t>1.2 Quality control</w:t>
                  </w:r>
                </w:p>
              </w:txbxContent>
            </v:textbox>
            <w10:wrap type="through"/>
          </v:shape>
        </w:pict>
      </w:r>
      <w:r w:rsidRPr="00636C45">
        <w:rPr>
          <w:noProof/>
          <w:lang w:val="pt-BR" w:eastAsia="pt-BR"/>
        </w:rPr>
        <w:pict>
          <v:shape id="TextBox 8" o:spid="_x0000_s1041" type="#_x0000_t202" style="position:absolute;margin-left:-5pt;margin-top:116.35pt;width:48.6pt;height:42.7pt;z-index:251685888;visibility:visible;v-text-anchor:middle" wrapcoords="-332 -379 -332 21221 21932 21221 21932 -379 -332 -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" fillcolor="white [3201]" strokecolor="#a5a5a5 [3206]" strokeweight="1pt">
            <v:shadow on="t" color="#bfbfbf [2412]" opacity="26214f" origin=",-.5" offset="0,1pt"/>
            <v:textbox>
              <w:txbxContent>
                <w:p w:rsidR="008D4662" w:rsidRDefault="00AA5E03" w:rsidP="008D466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color w:val="000000" w:themeColor="dark1"/>
                      <w:sz w:val="18"/>
                      <w:szCs w:val="18"/>
                    </w:rPr>
                    <w:t>1.1 Project management</w:t>
                  </w:r>
                </w:p>
              </w:txbxContent>
            </v:textbox>
            <w10:wrap type="through"/>
          </v:shape>
        </w:pict>
      </w:r>
      <w:r w:rsidRPr="00636C45">
        <w:rPr>
          <w:noProof/>
          <w:lang w:val="pt-BR" w:eastAsia="pt-BR"/>
        </w:rPr>
        <w:pict>
          <v:shape id="TextBox 20" o:spid="_x0000_s1044" type="#_x0000_t202" style="position:absolute;margin-left:296.45pt;margin-top:116.35pt;width:48.7pt;height:42.7pt;z-index:251695104;visibility:visible;v-text-anchor:middle" wrapcoords="-332 -379 -332 21221 21932 21221 21932 -379 -332 -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" fillcolor="white [3201]" strokecolor="#a5a5a5 [3206]" strokeweight="1pt">
            <v:shadow on="t" color="#bfbfbf [2412]" opacity="26214f" origin=",-.5" offset="0,1pt"/>
            <v:textbox>
              <w:txbxContent>
                <w:p w:rsidR="008D4662" w:rsidRDefault="008D4662" w:rsidP="008D466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color w:val="000000" w:themeColor="dark1"/>
                      <w:sz w:val="18"/>
                      <w:szCs w:val="18"/>
                    </w:rPr>
                    <w:t xml:space="preserve">2.3 </w:t>
                  </w:r>
                  <w:r w:rsidR="005321F8">
                    <w:t>Online system</w:t>
                  </w:r>
                </w:p>
              </w:txbxContent>
            </v:textbox>
            <w10:wrap type="through"/>
          </v:shape>
        </w:pict>
      </w:r>
      <w:r w:rsidRPr="00636C45">
        <w:rPr>
          <w:noProof/>
          <w:lang w:val="pt-BR" w:eastAsia="pt-BR"/>
        </w:rPr>
        <w:pict>
          <v:line id="Straight Connector 41" o:spid="_x0000_s1092" style="position:absolute;z-index:251645952;visibility:visible" from="358.75pt,8.45pt" to="358.75pt,38.3pt" wrapcoords="0 1 0 40 2 40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" strokecolor="#a5a5a5 [3206]" strokeweight="1.5pt">
            <v:stroke joinstyle="miter"/>
            <w10:wrap type="through"/>
          </v:line>
        </w:pict>
      </w:r>
      <w:r w:rsidRPr="00636C45">
        <w:rPr>
          <w:noProof/>
          <w:lang w:val="pt-BR" w:eastAsia="pt-BR"/>
        </w:rPr>
        <w:pict>
          <v:line id="Straight Connector 55" o:spid="_x0000_s1091" style="position:absolute;z-index:251646976;visibility:visible;mso-width-relative:margin;mso-height-relative:margin" from="77.5pt,38.95pt" to="639.1pt,38.95pt" wrapcoords="0 0 0 1 751 1 751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" strokecolor="#a5a5a5 [3206]" strokeweight="1.5pt">
            <v:stroke joinstyle="miter"/>
            <w10:wrap type="through"/>
          </v:line>
        </w:pict>
      </w:r>
      <w:r w:rsidRPr="00636C45">
        <w:rPr>
          <w:noProof/>
          <w:lang w:val="pt-BR" w:eastAsia="pt-BR"/>
        </w:rPr>
        <w:pict>
          <v:line id="Straight Connector 87" o:spid="_x0000_s1090" style="position:absolute;z-index:251683840;visibility:visible" from="580.85pt,100.75pt" to="697.1pt,100.75pt" wrapcoords="0 0 0 1 157 1 157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" strokecolor="#a5a5a5 [3206]" strokeweight="1.5pt">
            <v:stroke joinstyle="miter"/>
            <w10:wrap type="through"/>
          </v:line>
        </w:pict>
      </w:r>
      <w:r w:rsidRPr="00636C45">
        <w:rPr>
          <w:noProof/>
          <w:lang w:val="pt-BR" w:eastAsia="pt-BR"/>
        </w:rPr>
        <w:pict>
          <v:line id="Straight Connector 86" o:spid="_x0000_s1089" style="position:absolute;z-index:251682816;visibility:visible" from="581.55pt,144.75pt" to="581.55pt,198.3pt" wrapcoords="0 1 0 71 2 71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" strokecolor="#a5a5a5 [3206]" strokeweight="1.5pt">
            <v:stroke joinstyle="miter"/>
            <w10:wrap type="through"/>
          </v:line>
        </w:pict>
      </w:r>
      <w:r w:rsidRPr="00636C45">
        <w:rPr>
          <w:noProof/>
          <w:lang w:val="pt-BR" w:eastAsia="pt-BR"/>
        </w:rPr>
        <w:pict>
          <v:line id="Straight Connector 85" o:spid="_x0000_s1088" style="position:absolute;z-index:251681792;visibility:visible" from="697pt,144.75pt" to="697pt,198.3pt" wrapcoords="0 1 0 71 2 71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" strokecolor="#a5a5a5 [3206]" strokeweight="1.5pt">
            <v:stroke joinstyle="miter"/>
            <w10:wrap type="through"/>
          </v:line>
        </w:pict>
      </w:r>
      <w:r w:rsidRPr="00636C45">
        <w:rPr>
          <w:noProof/>
          <w:lang w:val="pt-BR" w:eastAsia="pt-BR"/>
        </w:rPr>
        <w:pict>
          <v:line id="Straight Connector 84" o:spid="_x0000_s1087" style="position:absolute;z-index:251680768;visibility:visible" from="639.6pt,144.75pt" to="639.6pt,198.3pt" wrapcoords="0 1 0 71 2 71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" strokecolor="#a5a5a5 [3206]" strokeweight="1.5pt">
            <v:stroke joinstyle="miter"/>
            <w10:wrap type="through"/>
          </v:line>
        </w:pict>
      </w:r>
      <w:r w:rsidRPr="00636C45">
        <w:rPr>
          <w:noProof/>
          <w:lang w:val="pt-BR" w:eastAsia="pt-BR"/>
        </w:rPr>
        <w:pict>
          <v:line id="Straight Connector 83" o:spid="_x0000_s1086" style="position:absolute;z-index:251679744;visibility:visible" from="639.6pt,72.75pt" to="639.6pt,102.45pt" wrapcoords="0 1 0 40 2 40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" strokecolor="#a5a5a5 [3206]" strokeweight="1.5pt">
            <v:stroke joinstyle="miter"/>
            <w10:wrap type="through"/>
          </v:line>
        </w:pict>
      </w:r>
      <w:r w:rsidRPr="00636C45">
        <w:rPr>
          <w:noProof/>
          <w:lang w:val="pt-BR" w:eastAsia="pt-BR"/>
        </w:rPr>
        <w:pict>
          <v:line id="Straight Connector 82" o:spid="_x0000_s1085" style="position:absolute;z-index:251678720;visibility:visible" from="697pt,100.75pt" to="697pt,130.75pt" wrapcoords="0 1 0 40 2 40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" strokecolor="#a5a5a5 [3206]" strokeweight="1.5pt">
            <v:stroke joinstyle="miter"/>
            <w10:wrap type="through"/>
          </v:line>
        </w:pict>
      </w:r>
      <w:r w:rsidRPr="00636C45">
        <w:rPr>
          <w:noProof/>
          <w:lang w:val="pt-BR" w:eastAsia="pt-BR"/>
        </w:rPr>
        <w:pict>
          <v:line id="Straight Connector 81" o:spid="_x0000_s1084" style="position:absolute;z-index:251677696;visibility:visible" from="639.6pt,100.75pt" to="639.6pt,130.75pt" wrapcoords="0 1 0 40 2 40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" strokecolor="#a5a5a5 [3206]" strokeweight="1.5pt">
            <v:stroke joinstyle="miter"/>
            <w10:wrap type="through"/>
          </v:line>
        </w:pict>
      </w:r>
      <w:r w:rsidRPr="00636C45">
        <w:rPr>
          <w:noProof/>
          <w:lang w:val="pt-BR" w:eastAsia="pt-BR"/>
        </w:rPr>
        <w:pict>
          <v:line id="Straight Connector 80" o:spid="_x0000_s1083" style="position:absolute;z-index:251676672;visibility:visible" from="581.55pt,100.75pt" to="581.55pt,130.75pt" wrapcoords="0 1 0 40 2 40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" strokecolor="#a5a5a5 [3206]" strokeweight="1.5pt">
            <v:stroke joinstyle="miter"/>
            <w10:wrap type="through"/>
          </v:line>
        </w:pict>
      </w:r>
      <w:r w:rsidRPr="00636C45">
        <w:rPr>
          <w:noProof/>
          <w:lang w:val="pt-BR" w:eastAsia="pt-BR"/>
        </w:rPr>
        <w:pict>
          <v:line id="Straight Connector 79" o:spid="_x0000_s1082" style="position:absolute;z-index:251675648;visibility:visible" from="639.6pt,38.75pt" to="639.6pt,68.45pt" wrapcoords="0 1 0 40 2 40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" strokecolor="#a5a5a5 [3206]" strokeweight="1.5pt">
            <v:stroke joinstyle="miter"/>
            <w10:wrap type="through"/>
          </v:line>
        </w:pict>
      </w:r>
      <w:r w:rsidRPr="00636C45">
        <w:rPr>
          <w:noProof/>
          <w:lang w:val="pt-BR" w:eastAsia="pt-BR"/>
        </w:rPr>
        <w:pict>
          <v:shape id="TextBox 33" o:spid="_x0000_s1051" type="#_x0000_t202" style="position:absolute;margin-left:564.8pt;margin-top:53.85pt;width:145.95pt;height:35.7pt;z-index:251706368;visibility:visible;v-text-anchor:middle" wrapcoords="-111 -450 -111 21150 21711 21150 21711 -450 -111 -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" fillcolor="white [3201]" strokecolor="#a5a5a5 [3206]" strokeweight="1pt">
            <v:shadow on="t" color="#bfbfbf [2412]" opacity="26214f" origin=",-.5" offset="0,1pt"/>
            <v:textbox>
              <w:txbxContent>
                <w:p w:rsidR="008D4662" w:rsidRDefault="00AA5E03" w:rsidP="008D466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color w:val="000000" w:themeColor="dark1"/>
                      <w:sz w:val="20"/>
                      <w:szCs w:val="20"/>
                    </w:rPr>
                    <w:t>IMPLEMENTATION</w:t>
                  </w:r>
                </w:p>
              </w:txbxContent>
            </v:textbox>
            <w10:wrap type="through"/>
          </v:shape>
        </w:pict>
      </w:r>
      <w:r w:rsidRPr="00636C45">
        <w:rPr>
          <w:noProof/>
          <w:lang w:val="pt-BR" w:eastAsia="pt-BR"/>
        </w:rPr>
        <w:pict>
          <v:shape id="TextBox 25" o:spid="_x0000_s1052" type="#_x0000_t202" style="position:absolute;margin-left:383.75pt;margin-top:53.85pt;width:146.05pt;height:35.7pt;z-index:251699200;visibility:visible;v-text-anchor:middle" wrapcoords="-111 -450 -111 21150 21711 21150 21711 -450 -111 -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" fillcolor="white [3201]" strokecolor="#a5a5a5 [3206]" strokeweight="1pt">
            <v:shadow on="t" color="#bfbfbf [2412]" opacity="26214f" origin=",-.5" offset="0,1pt"/>
            <v:textbox>
              <w:txbxContent>
                <w:p w:rsidR="008D4662" w:rsidRDefault="00AA5E03" w:rsidP="008D466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t>INTEGRATION</w:t>
                  </w:r>
                </w:p>
              </w:txbxContent>
            </v:textbox>
            <w10:wrap type="through"/>
          </v:shape>
        </w:pict>
      </w:r>
      <w:r w:rsidRPr="00636C45">
        <w:rPr>
          <w:noProof/>
          <w:lang w:val="pt-BR" w:eastAsia="pt-BR"/>
        </w:rPr>
        <w:pict>
          <v:line id="Straight Connector 69" o:spid="_x0000_s1081" style="position:absolute;z-index:251666432;visibility:visible" from="455.4pt,38.75pt" to="455.4pt,68.45pt" wrapcoords="0 1 0 40 2 40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" strokecolor="#a5a5a5 [3206]" strokeweight="1.5pt">
            <v:stroke joinstyle="miter"/>
            <w10:wrap type="through"/>
          </v:line>
        </w:pict>
      </w:r>
      <w:r w:rsidRPr="00636C45">
        <w:rPr>
          <w:noProof/>
          <w:lang w:val="pt-BR" w:eastAsia="pt-BR"/>
        </w:rPr>
        <w:pict>
          <v:line id="Straight Connector 70" o:spid="_x0000_s1080" style="position:absolute;z-index:251667456;visibility:visible" from="396.65pt,100.75pt" to="396.65pt,130.75pt" wrapcoords="0 1 0 40 2 40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" strokecolor="#a5a5a5 [3206]" strokeweight="1.5pt">
            <v:stroke joinstyle="miter"/>
            <w10:wrap type="through"/>
          </v:line>
        </w:pict>
      </w:r>
      <w:r w:rsidRPr="00636C45">
        <w:rPr>
          <w:noProof/>
          <w:lang w:val="pt-BR" w:eastAsia="pt-BR"/>
        </w:rPr>
        <w:pict>
          <v:line id="Straight Connector 71" o:spid="_x0000_s1079" style="position:absolute;z-index:251668480;visibility:visible" from="455.4pt,100.75pt" to="455.4pt,130.75pt" wrapcoords="0 1 0 40 2 40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" strokecolor="#a5a5a5 [3206]" strokeweight="1.5pt">
            <v:stroke joinstyle="miter"/>
            <w10:wrap type="through"/>
          </v:line>
        </w:pict>
      </w:r>
      <w:r w:rsidRPr="00636C45">
        <w:rPr>
          <w:noProof/>
          <w:lang w:val="pt-BR" w:eastAsia="pt-BR"/>
        </w:rPr>
        <w:pict>
          <v:line id="Straight Connector 72" o:spid="_x0000_s1078" style="position:absolute;z-index:251669504;visibility:visible" from="512.8pt,100.75pt" to="512.8pt,130.75pt" wrapcoords="0 1 0 40 2 40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" strokecolor="#a5a5a5 [3206]" strokeweight="1.5pt">
            <v:stroke joinstyle="miter"/>
            <w10:wrap type="through"/>
          </v:line>
        </w:pict>
      </w:r>
      <w:r w:rsidRPr="00636C45">
        <w:rPr>
          <w:noProof/>
          <w:lang w:val="pt-BR" w:eastAsia="pt-BR"/>
        </w:rPr>
        <w:pict>
          <v:line id="Straight Connector 73" o:spid="_x0000_s1077" style="position:absolute;z-index:251670528;visibility:visible" from="455.4pt,72.75pt" to="455.4pt,102.45pt" wrapcoords="0 1 0 40 2 40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" strokecolor="#a5a5a5 [3206]" strokeweight="1.5pt">
            <v:stroke joinstyle="miter"/>
            <w10:wrap type="through"/>
          </v:line>
        </w:pict>
      </w:r>
      <w:r w:rsidRPr="00636C45">
        <w:rPr>
          <w:noProof/>
          <w:lang w:val="pt-BR" w:eastAsia="pt-BR"/>
        </w:rPr>
        <w:pict>
          <v:line id="Straight Connector 74" o:spid="_x0000_s1076" style="position:absolute;z-index:251671552;visibility:visible" from="455.4pt,144.75pt" to="455.4pt,198.3pt" wrapcoords="0 1 0 71 2 71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" strokecolor="#a5a5a5 [3206]" strokeweight="1.5pt">
            <v:stroke joinstyle="miter"/>
            <w10:wrap type="through"/>
          </v:line>
        </w:pict>
      </w:r>
      <w:r w:rsidRPr="00636C45">
        <w:rPr>
          <w:noProof/>
          <w:lang w:val="pt-BR" w:eastAsia="pt-BR"/>
        </w:rPr>
        <w:pict>
          <v:line id="Straight Connector 75" o:spid="_x0000_s1075" style="position:absolute;z-index:251672576;visibility:visible" from="512.8pt,144.75pt" to="512.8pt,198.3pt" wrapcoords="0 1 0 71 2 71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" strokecolor="#a5a5a5 [3206]" strokeweight="1.5pt">
            <v:stroke joinstyle="miter"/>
            <w10:wrap type="through"/>
          </v:line>
        </w:pict>
      </w:r>
      <w:r w:rsidRPr="00636C45">
        <w:rPr>
          <w:noProof/>
          <w:lang w:val="pt-BR" w:eastAsia="pt-BR"/>
        </w:rPr>
        <w:pict>
          <v:line id="Straight Connector 76" o:spid="_x0000_s1074" style="position:absolute;z-index:251673600;visibility:visible" from="397.3pt,144.75pt" to="397.3pt,198.3pt" wrapcoords="0 1 0 71 2 71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" strokecolor="#a5a5a5 [3206]" strokeweight="1.5pt">
            <v:stroke joinstyle="miter"/>
            <w10:wrap type="through"/>
          </v:line>
        </w:pict>
      </w:r>
      <w:r w:rsidRPr="00636C45">
        <w:rPr>
          <w:noProof/>
          <w:lang w:val="pt-BR" w:eastAsia="pt-BR"/>
        </w:rPr>
        <w:pict>
          <v:line id="Straight Connector 77" o:spid="_x0000_s1073" style="position:absolute;z-index:251674624;visibility:visible" from="395.95pt,100.75pt" to="512.2pt,100.75pt" wrapcoords="0 0 0 1 157 1 157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" strokecolor="#a5a5a5 [3206]" strokeweight="1.5pt">
            <v:stroke joinstyle="miter"/>
            <w10:wrap type="through"/>
          </v:line>
        </w:pict>
      </w:r>
      <w:r w:rsidRPr="00636C45">
        <w:rPr>
          <w:noProof/>
          <w:lang w:val="pt-BR" w:eastAsia="pt-BR"/>
        </w:rPr>
        <w:pict>
          <v:line id="Straight Connector 67" o:spid="_x0000_s1072" style="position:absolute;z-index:251665408;visibility:visible" from="204.65pt,100.75pt" to="320.9pt,100.75pt" wrapcoords="0 0 0 1 157 1 157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" strokecolor="#a5a5a5 [3206]" strokeweight="1.5pt">
            <v:stroke joinstyle="miter"/>
            <w10:wrap type="through"/>
          </v:line>
        </w:pict>
      </w:r>
      <w:r w:rsidRPr="00636C45">
        <w:rPr>
          <w:noProof/>
          <w:lang w:val="pt-BR" w:eastAsia="pt-BR"/>
        </w:rPr>
        <w:pict>
          <v:line id="Straight Connector 66" o:spid="_x0000_s1071" style="position:absolute;z-index:251664384;visibility:visible" from="206pt,144.75pt" to="206pt,198.3pt" wrapcoords="0 1 0 71 2 71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" strokecolor="#a5a5a5 [3206]" strokeweight="1.5pt">
            <v:stroke joinstyle="miter"/>
            <w10:wrap type="through"/>
          </v:line>
        </w:pict>
      </w:r>
      <w:r w:rsidRPr="00636C45">
        <w:rPr>
          <w:noProof/>
          <w:lang w:val="pt-BR" w:eastAsia="pt-BR"/>
        </w:rPr>
        <w:pict>
          <v:line id="Straight Connector 65" o:spid="_x0000_s1070" style="position:absolute;z-index:251663360;visibility:visible" from="321.45pt,144.75pt" to="321.45pt,198.3pt" wrapcoords="0 1 0 71 2 71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" strokecolor="#a5a5a5 [3206]" strokeweight="1.5pt">
            <v:stroke joinstyle="miter"/>
            <w10:wrap type="through"/>
          </v:line>
        </w:pict>
      </w:r>
      <w:r w:rsidRPr="00636C45">
        <w:rPr>
          <w:noProof/>
          <w:lang w:val="pt-BR" w:eastAsia="pt-BR"/>
        </w:rPr>
        <w:pict>
          <v:line id="Straight Connector 64" o:spid="_x0000_s1069" style="position:absolute;z-index:251662336;visibility:visible" from="264.05pt,144.75pt" to="264.05pt,198.3pt" wrapcoords="0 1 0 71 2 71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" strokecolor="#a5a5a5 [3206]" strokeweight="1.5pt">
            <v:stroke joinstyle="miter"/>
            <w10:wrap type="through"/>
          </v:line>
        </w:pict>
      </w:r>
      <w:r w:rsidRPr="00636C45">
        <w:rPr>
          <w:noProof/>
          <w:lang w:val="pt-BR" w:eastAsia="pt-BR"/>
        </w:rPr>
        <w:pict>
          <v:line id="Straight Connector 63" o:spid="_x0000_s1068" style="position:absolute;z-index:251661312;visibility:visible" from="264.05pt,72.75pt" to="264.05pt,102.45pt" wrapcoords="0 1 0 40 2 40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" strokecolor="#a5a5a5 [3206]" strokeweight="1.5pt">
            <v:stroke joinstyle="miter"/>
            <w10:wrap type="through"/>
          </v:line>
        </w:pict>
      </w:r>
      <w:r w:rsidRPr="00636C45">
        <w:rPr>
          <w:noProof/>
          <w:lang w:val="pt-BR" w:eastAsia="pt-BR"/>
        </w:rPr>
        <w:pict>
          <v:line id="Straight Connector 62" o:spid="_x0000_s1067" style="position:absolute;z-index:251660288;visibility:visible" from="320.8pt,100.75pt" to="320.8pt,130.75pt" wrapcoords="0 1 0 40 2 40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" strokecolor="#a5a5a5 [3206]" strokeweight="1.5pt">
            <v:stroke joinstyle="miter"/>
            <w10:wrap type="through"/>
          </v:line>
        </w:pict>
      </w:r>
      <w:r w:rsidRPr="00636C45">
        <w:rPr>
          <w:noProof/>
          <w:lang w:val="pt-BR" w:eastAsia="pt-BR"/>
        </w:rPr>
        <w:pict>
          <v:line id="Straight Connector 61" o:spid="_x0000_s1066" style="position:absolute;z-index:251659264;visibility:visible" from="264.05pt,100.75pt" to="264.05pt,130.75pt" wrapcoords="0 1 0 40 2 40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" strokecolor="#a5a5a5 [3206]" strokeweight="1.5pt">
            <v:stroke joinstyle="miter"/>
            <w10:wrap type="through"/>
          </v:line>
        </w:pict>
      </w:r>
      <w:r w:rsidRPr="00636C45">
        <w:rPr>
          <w:noProof/>
          <w:lang w:val="pt-BR" w:eastAsia="pt-BR"/>
        </w:rPr>
        <w:pict>
          <v:line id="Straight Connector 60" o:spid="_x0000_s1065" style="position:absolute;z-index:251658240;visibility:visible" from="205.3pt,100.75pt" to="205.3pt,130.75pt" wrapcoords="0 1 0 40 2 40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" strokecolor="#a5a5a5 [3206]" strokeweight="1.5pt">
            <v:stroke joinstyle="miter"/>
            <w10:wrap type="through"/>
          </v:line>
        </w:pict>
      </w:r>
      <w:r w:rsidRPr="00636C45">
        <w:rPr>
          <w:noProof/>
          <w:lang w:val="pt-BR" w:eastAsia="pt-BR"/>
        </w:rPr>
        <w:pict>
          <v:line id="Straight Connector 59" o:spid="_x0000_s1064" style="position:absolute;z-index:251657216;visibility:visible" from="264.05pt,38.75pt" to="264.05pt,68.45pt" wrapcoords="0 1 0 40 2 40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" strokecolor="#a5a5a5 [3206]" strokeweight="1.5pt">
            <v:stroke joinstyle="miter"/>
            <w10:wrap type="through"/>
          </v:line>
        </w:pict>
      </w:r>
      <w:r w:rsidRPr="00636C45">
        <w:rPr>
          <w:noProof/>
          <w:lang w:val="pt-BR" w:eastAsia="pt-BR"/>
        </w:rPr>
        <w:pict>
          <v:shape id="TextBox 17" o:spid="_x0000_s1053" type="#_x0000_t202" style="position:absolute;margin-left:189.75pt;margin-top:53.85pt;width:146.05pt;height:35.7pt;z-index:251692032;visibility:visible;v-text-anchor:middle" wrapcoords="-111 -450 -111 21150 21711 21150 21711 -450 -111 -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" fillcolor="white [3201]" strokecolor="#a5a5a5 [3206]" strokeweight="1pt">
            <v:shadow on="t" color="#bfbfbf [2412]" opacity="26214f" origin=",-.5" offset="0,1pt"/>
            <v:textbox>
              <w:txbxContent>
                <w:p w:rsidR="00AA5E03" w:rsidRDefault="00AA5E03" w:rsidP="00AA5E03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color w:val="000000" w:themeColor="dark1"/>
                      <w:sz w:val="20"/>
                      <w:szCs w:val="20"/>
                    </w:rPr>
                    <w:t>SYSTEMS DEVELOPMENT</w:t>
                  </w:r>
                </w:p>
                <w:p w:rsidR="008D4662" w:rsidRDefault="008D4662" w:rsidP="008D4662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  <w10:wrap type="through"/>
          </v:shape>
        </w:pict>
      </w:r>
      <w:r w:rsidRPr="00636C45">
        <w:rPr>
          <w:noProof/>
          <w:lang w:val="pt-BR" w:eastAsia="pt-BR"/>
        </w:rPr>
        <w:pict>
          <v:shape id="TextBox 4" o:spid="_x0000_s1054" type="#_x0000_t202" style="position:absolute;margin-left:3.75pt;margin-top:53.85pt;width:145.95pt;height:35.7pt;z-index:251684864;visibility:visible;v-text-anchor:middle" wrapcoords="-111 -450 -111 21150 21711 21150 21711 -450 -111 -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" fillcolor="white [3201]" strokecolor="#a5a5a5 [3206]" strokeweight="1pt">
            <v:shadow on="t" color="#bfbfbf [2412]" opacity="26214f" origin=",-.5" offset="0,1pt"/>
            <v:textbox>
              <w:txbxContent>
                <w:p w:rsidR="008D4662" w:rsidRPr="00AA5E03" w:rsidRDefault="00AA5E03" w:rsidP="00AA5E03">
                  <w:r>
                    <w:t>MANAGEMENT AND SUPPORT</w:t>
                  </w:r>
                </w:p>
              </w:txbxContent>
            </v:textbox>
            <w10:wrap type="through"/>
          </v:shape>
        </w:pict>
      </w:r>
      <w:r w:rsidRPr="00636C45">
        <w:rPr>
          <w:noProof/>
          <w:lang w:val="pt-BR" w:eastAsia="pt-BR"/>
        </w:rPr>
        <w:pict>
          <v:line id="Straight Connector 42" o:spid="_x0000_s1063" style="position:absolute;z-index:251648000;visibility:visible" from="78.05pt,38.75pt" to="78.05pt,68.45pt" wrapcoords="0 1 0 40 2 40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" strokecolor="#a5a5a5 [3206]" strokeweight="1.5pt">
            <v:stroke joinstyle="miter"/>
            <w10:wrap type="through"/>
          </v:line>
        </w:pict>
      </w:r>
      <w:r w:rsidRPr="00636C45">
        <w:rPr>
          <w:noProof/>
          <w:lang w:val="pt-BR" w:eastAsia="pt-BR"/>
        </w:rPr>
        <w:pict>
          <v:line id="Straight Connector 43" o:spid="_x0000_s1062" style="position:absolute;z-index:251649024;visibility:visible" from="20pt,100.75pt" to="20pt,130.8pt" wrapcoords="0 1 0 40 2 40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" strokecolor="#a5a5a5 [3206]" strokeweight="1.5pt">
            <v:stroke joinstyle="miter"/>
            <w10:wrap type="through"/>
          </v:line>
        </w:pict>
      </w:r>
      <w:r w:rsidRPr="00636C45">
        <w:rPr>
          <w:noProof/>
          <w:lang w:val="pt-BR" w:eastAsia="pt-BR"/>
        </w:rPr>
        <w:pict>
          <v:line id="Straight Connector 44" o:spid="_x0000_s1061" style="position:absolute;z-index:251650048;visibility:visible" from="78.05pt,100.75pt" to="78.05pt,130.8pt" wrapcoords="0 1 0 40 2 40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" strokecolor="#a5a5a5 [3206]" strokeweight="1.5pt">
            <v:stroke joinstyle="miter"/>
            <w10:wrap type="through"/>
          </v:line>
        </w:pict>
      </w:r>
      <w:r w:rsidRPr="00636C45">
        <w:rPr>
          <w:noProof/>
          <w:lang w:val="pt-BR" w:eastAsia="pt-BR"/>
        </w:rPr>
        <w:pict>
          <v:line id="Straight Connector 45" o:spid="_x0000_s1060" style="position:absolute;z-index:251651072;visibility:visible" from="135.45pt,100.75pt" to="135.45pt,130.8pt" wrapcoords="0 1 0 40 2 40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" strokecolor="#a5a5a5 [3206]" strokeweight="1.5pt">
            <v:stroke joinstyle="miter"/>
            <w10:wrap type="through"/>
          </v:line>
        </w:pict>
      </w:r>
      <w:r w:rsidRPr="00636C45">
        <w:rPr>
          <w:noProof/>
          <w:lang w:val="pt-BR" w:eastAsia="pt-BR"/>
        </w:rPr>
        <w:pict>
          <v:line id="Straight Connector 46" o:spid="_x0000_s1059" style="position:absolute;z-index:251652096;visibility:visible" from="78.05pt,72.75pt" to="78.05pt,102.45pt" wrapcoords="0 1 0 40 2 40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" strokecolor="#a5a5a5 [3206]" strokeweight="1.5pt">
            <v:stroke joinstyle="miter"/>
            <w10:wrap type="through"/>
          </v:line>
        </w:pict>
      </w:r>
      <w:r w:rsidRPr="00636C45">
        <w:rPr>
          <w:noProof/>
          <w:lang w:val="pt-BR" w:eastAsia="pt-BR"/>
        </w:rPr>
        <w:pict>
          <v:line id="Straight Connector 47" o:spid="_x0000_s1058" style="position:absolute;z-index:251653120;visibility:visible" from="78.05pt,144.75pt" to="78.05pt,198.3pt" wrapcoords="0 1 0 71 2 71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" strokecolor="#a5a5a5 [3206]" strokeweight="1.5pt">
            <v:stroke joinstyle="miter"/>
            <w10:wrap type="through"/>
          </v:line>
        </w:pict>
      </w:r>
      <w:r w:rsidRPr="00636C45">
        <w:rPr>
          <w:noProof/>
          <w:lang w:val="pt-BR" w:eastAsia="pt-BR"/>
        </w:rPr>
        <w:pict>
          <v:line id="Straight Connector 48" o:spid="_x0000_s1057" style="position:absolute;z-index:251654144;visibility:visible" from="135.45pt,144.75pt" to="135.45pt,198.3pt" wrapcoords="0 1 0 71 2 71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" strokecolor="#a5a5a5 [3206]" strokeweight="1.5pt">
            <v:stroke joinstyle="miter"/>
            <w10:wrap type="through"/>
          </v:line>
        </w:pict>
      </w:r>
      <w:r w:rsidRPr="00636C45">
        <w:rPr>
          <w:noProof/>
          <w:lang w:val="pt-BR" w:eastAsia="pt-BR"/>
        </w:rPr>
        <w:pict>
          <v:line id="Straight Connector 49" o:spid="_x0000_s1056" style="position:absolute;z-index:251655168;visibility:visible" from="20pt,144.75pt" to="20pt,198.3pt" wrapcoords="0 1 0 71 2 71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" strokecolor="#a5a5a5 [3206]" strokeweight="1.5pt">
            <v:stroke joinstyle="miter"/>
            <w10:wrap type="through"/>
          </v:line>
        </w:pict>
      </w:r>
      <w:r w:rsidRPr="00636C45">
        <w:rPr>
          <w:noProof/>
          <w:lang w:val="pt-BR" w:eastAsia="pt-BR"/>
        </w:rPr>
        <w:pict>
          <v:line id="Straight Connector 54" o:spid="_x0000_s1055" style="position:absolute;z-index:251656192;visibility:visible" from="19.3pt,100.75pt" to="135.55pt,100.75pt" wrapcoords="0 0 0 1 157 1 157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" strokecolor="#a5a5a5 [3206]" strokeweight="1.5pt">
            <v:stroke joinstyle="miter"/>
            <w10:wrap type="through"/>
          </v:line>
        </w:pict>
      </w:r>
    </w:p>
    <w:sectPr w:rsidR="003C7519" w:rsidSect="00CA64DD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CBF" w:rsidRDefault="00837CBF" w:rsidP="00B01A05">
      <w:r>
        <w:separator/>
      </w:r>
    </w:p>
  </w:endnote>
  <w:endnote w:type="continuationSeparator" w:id="1">
    <w:p w:rsidR="00837CBF" w:rsidRDefault="00837CBF" w:rsidP="00B01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CBF" w:rsidRDefault="00837CBF" w:rsidP="00B01A05">
      <w:r>
        <w:separator/>
      </w:r>
    </w:p>
  </w:footnote>
  <w:footnote w:type="continuationSeparator" w:id="1">
    <w:p w:rsidR="00837CBF" w:rsidRDefault="00837CBF" w:rsidP="00B01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607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50632" w:rsidRPr="00550632" w:rsidRDefault="00550632">
        <w:pPr>
          <w:pStyle w:val="Head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WORK BREAKDOWN STRUCRURE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="00636C45" w:rsidRPr="00550632">
          <w:rPr>
            <w:rFonts w:ascii="Times New Roman" w:hAnsi="Times New Roman" w:cs="Times New Roman"/>
          </w:rPr>
          <w:fldChar w:fldCharType="begin"/>
        </w:r>
        <w:r w:rsidRPr="00550632">
          <w:rPr>
            <w:rFonts w:ascii="Times New Roman" w:hAnsi="Times New Roman" w:cs="Times New Roman"/>
          </w:rPr>
          <w:instrText xml:space="preserve"> PAGE   \* MERGEFORMAT </w:instrText>
        </w:r>
        <w:r w:rsidR="00636C45" w:rsidRPr="00550632">
          <w:rPr>
            <w:rFonts w:ascii="Times New Roman" w:hAnsi="Times New Roman" w:cs="Times New Roman"/>
          </w:rPr>
          <w:fldChar w:fldCharType="separate"/>
        </w:r>
        <w:r w:rsidR="005C7020">
          <w:rPr>
            <w:rFonts w:ascii="Times New Roman" w:hAnsi="Times New Roman" w:cs="Times New Roman"/>
            <w:noProof/>
          </w:rPr>
          <w:t>1</w:t>
        </w:r>
        <w:r w:rsidR="00636C45" w:rsidRPr="00550632">
          <w:rPr>
            <w:rFonts w:ascii="Times New Roman" w:hAnsi="Times New Roman" w:cs="Times New Roman"/>
          </w:rPr>
          <w:fldChar w:fldCharType="end"/>
        </w:r>
      </w:p>
    </w:sdtContent>
  </w:sdt>
  <w:p w:rsidR="00550632" w:rsidRPr="00550632" w:rsidRDefault="00550632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31695"/>
    <w:rsid w:val="000C5AA8"/>
    <w:rsid w:val="00243542"/>
    <w:rsid w:val="003C7519"/>
    <w:rsid w:val="0040143F"/>
    <w:rsid w:val="005321F8"/>
    <w:rsid w:val="00550632"/>
    <w:rsid w:val="005C7020"/>
    <w:rsid w:val="005F707D"/>
    <w:rsid w:val="00636C45"/>
    <w:rsid w:val="006F5384"/>
    <w:rsid w:val="00837CBF"/>
    <w:rsid w:val="008D4662"/>
    <w:rsid w:val="0091097D"/>
    <w:rsid w:val="009155D8"/>
    <w:rsid w:val="00931695"/>
    <w:rsid w:val="009A6136"/>
    <w:rsid w:val="009E0257"/>
    <w:rsid w:val="00AA5E03"/>
    <w:rsid w:val="00AB3D3F"/>
    <w:rsid w:val="00AC1FED"/>
    <w:rsid w:val="00B01A05"/>
    <w:rsid w:val="00C46D57"/>
    <w:rsid w:val="00CA64DD"/>
    <w:rsid w:val="00D13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\Downloads\Temp_WBS_TreeDiagram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Temp_WBS_TreeDiagram (1)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Kyeni</cp:lastModifiedBy>
  <cp:revision>2</cp:revision>
  <dcterms:created xsi:type="dcterms:W3CDTF">2017-12-16T07:29:00Z</dcterms:created>
  <dcterms:modified xsi:type="dcterms:W3CDTF">2017-12-16T07:29:00Z</dcterms:modified>
</cp:coreProperties>
</file>