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AA6C4" w14:textId="725D3897" w:rsidR="0068093B" w:rsidRPr="00547E74" w:rsidRDefault="00EA6AB6" w:rsidP="00271C80">
      <w:pPr>
        <w:spacing w:line="720" w:lineRule="auto"/>
        <w:jc w:val="center"/>
        <w:rPr>
          <w:b/>
          <w:bCs/>
        </w:rPr>
      </w:pPr>
      <w:bookmarkStart w:id="0" w:name="_GoBack"/>
      <w:bookmarkEnd w:id="0"/>
      <w:r w:rsidRPr="6571F495">
        <w:rPr>
          <w:b/>
          <w:bCs/>
        </w:rPr>
        <w:t>Case</w:t>
      </w:r>
      <w:r w:rsidR="6B9C22F3" w:rsidRPr="6571F495">
        <w:rPr>
          <w:b/>
          <w:bCs/>
        </w:rPr>
        <w:t xml:space="preserve"> S</w:t>
      </w:r>
      <w:r w:rsidRPr="6571F495">
        <w:rPr>
          <w:b/>
          <w:bCs/>
        </w:rPr>
        <w:t>tudy Analysis</w:t>
      </w:r>
    </w:p>
    <w:p w14:paraId="6B3CAA1B" w14:textId="7DE0831F" w:rsidR="0068093B" w:rsidRPr="00547E74" w:rsidRDefault="00EA6AB6" w:rsidP="00271C80">
      <w:pPr>
        <w:spacing w:line="720" w:lineRule="auto"/>
        <w:jc w:val="center"/>
        <w:rPr>
          <w:b/>
          <w:bCs/>
        </w:rPr>
      </w:pPr>
      <w:bookmarkStart w:id="1" w:name="_Toc168566374"/>
      <w:r w:rsidRPr="00547E74">
        <w:rPr>
          <w:b/>
          <w:bCs/>
        </w:rPr>
        <w:t>Title of the Paper</w:t>
      </w:r>
      <w:bookmarkEnd w:id="1"/>
    </w:p>
    <w:p w14:paraId="4E7EC16F" w14:textId="25750B51" w:rsidR="00B12291" w:rsidRPr="00547E74" w:rsidRDefault="0068093B" w:rsidP="00271C80">
      <w:pPr>
        <w:spacing w:line="720" w:lineRule="auto"/>
        <w:jc w:val="center"/>
        <w:rPr>
          <w:color w:val="000000"/>
        </w:rPr>
      </w:pPr>
      <w:r w:rsidRPr="00547E74">
        <w:rPr>
          <w:color w:val="000000"/>
        </w:rPr>
        <w:t>[</w:t>
      </w:r>
      <w:r w:rsidR="00B12291" w:rsidRPr="00547E74">
        <w:rPr>
          <w:color w:val="000000"/>
        </w:rPr>
        <w:t xml:space="preserve">Insert </w:t>
      </w:r>
      <w:r w:rsidR="00EA6AB6" w:rsidRPr="00547E74">
        <w:rPr>
          <w:color w:val="000000"/>
        </w:rPr>
        <w:t>Title</w:t>
      </w:r>
      <w:r w:rsidR="00B12291" w:rsidRPr="00547E74">
        <w:rPr>
          <w:color w:val="000000"/>
        </w:rPr>
        <w:t>.]</w:t>
      </w:r>
    </w:p>
    <w:p w14:paraId="48FF2849" w14:textId="6A79EA77" w:rsidR="0068093B" w:rsidRPr="00547E74" w:rsidRDefault="00EA6AB6" w:rsidP="00271C80">
      <w:pPr>
        <w:spacing w:line="720" w:lineRule="auto"/>
        <w:jc w:val="center"/>
        <w:rPr>
          <w:b/>
          <w:bCs/>
        </w:rPr>
      </w:pPr>
      <w:bookmarkStart w:id="2" w:name="_Toc168566375"/>
      <w:bookmarkStart w:id="3" w:name="_Hlk95303974"/>
      <w:r w:rsidRPr="00547E74">
        <w:rPr>
          <w:b/>
          <w:bCs/>
        </w:rPr>
        <w:t>Student’s Name</w:t>
      </w:r>
      <w:bookmarkEnd w:id="2"/>
    </w:p>
    <w:p w14:paraId="31E482EE" w14:textId="73F349E2" w:rsidR="00B12291" w:rsidRPr="00547E74" w:rsidRDefault="00B12291" w:rsidP="00271C80">
      <w:pPr>
        <w:spacing w:line="720" w:lineRule="auto"/>
        <w:jc w:val="center"/>
        <w:rPr>
          <w:szCs w:val="22"/>
        </w:rPr>
      </w:pPr>
      <w:r w:rsidRPr="00547E74">
        <w:rPr>
          <w:szCs w:val="22"/>
        </w:rPr>
        <w:t xml:space="preserve">[Insert </w:t>
      </w:r>
      <w:r w:rsidR="00EA6AB6" w:rsidRPr="00547E74">
        <w:rPr>
          <w:szCs w:val="22"/>
        </w:rPr>
        <w:t>student’s name</w:t>
      </w:r>
      <w:r w:rsidRPr="00547E74">
        <w:rPr>
          <w:szCs w:val="22"/>
        </w:rPr>
        <w:t>]</w:t>
      </w:r>
    </w:p>
    <w:p w14:paraId="59E87E33" w14:textId="08E85486" w:rsidR="00EA6AB6" w:rsidRPr="00547E74" w:rsidRDefault="00EA6AB6" w:rsidP="00271C80">
      <w:pPr>
        <w:spacing w:line="720" w:lineRule="auto"/>
        <w:jc w:val="center"/>
        <w:rPr>
          <w:b/>
          <w:bCs/>
        </w:rPr>
      </w:pPr>
      <w:r w:rsidRPr="00547E74">
        <w:rPr>
          <w:b/>
          <w:bCs/>
        </w:rPr>
        <w:t>Name of Institution</w:t>
      </w:r>
    </w:p>
    <w:p w14:paraId="473E438B" w14:textId="19E8F9CB" w:rsidR="00EA6AB6" w:rsidRPr="00547E74" w:rsidRDefault="00FD63F6" w:rsidP="00271C80">
      <w:pPr>
        <w:spacing w:line="720" w:lineRule="auto"/>
        <w:jc w:val="center"/>
        <w:rPr>
          <w:color w:val="000000"/>
        </w:rPr>
      </w:pPr>
      <w:r w:rsidRPr="00547E74">
        <w:rPr>
          <w:color w:val="000000"/>
        </w:rPr>
        <w:t>The University of Arizona Global Campus</w:t>
      </w:r>
    </w:p>
    <w:p w14:paraId="3AB1FD3E" w14:textId="03409E33" w:rsidR="00EA6AB6" w:rsidRPr="00547E74" w:rsidRDefault="00EA6AB6" w:rsidP="00271C80">
      <w:pPr>
        <w:spacing w:line="720" w:lineRule="auto"/>
        <w:jc w:val="center"/>
        <w:rPr>
          <w:b/>
          <w:bCs/>
        </w:rPr>
      </w:pPr>
      <w:r w:rsidRPr="00547E74">
        <w:rPr>
          <w:b/>
          <w:bCs/>
        </w:rPr>
        <w:t>Course Name and Number</w:t>
      </w:r>
    </w:p>
    <w:p w14:paraId="594D13E1" w14:textId="64E8F40E" w:rsidR="00EA6AB6" w:rsidRPr="00547E74" w:rsidRDefault="005003EF" w:rsidP="00271C80">
      <w:pPr>
        <w:spacing w:line="720" w:lineRule="auto"/>
        <w:jc w:val="center"/>
        <w:rPr>
          <w:szCs w:val="22"/>
        </w:rPr>
      </w:pPr>
      <w:r w:rsidRPr="00547E74">
        <w:rPr>
          <w:szCs w:val="22"/>
        </w:rPr>
        <w:t xml:space="preserve">Consumer Behavior, </w:t>
      </w:r>
      <w:r w:rsidR="00C175BD" w:rsidRPr="00547E74">
        <w:rPr>
          <w:szCs w:val="22"/>
        </w:rPr>
        <w:t>BUS350</w:t>
      </w:r>
    </w:p>
    <w:p w14:paraId="77C943AE" w14:textId="31B3CF89" w:rsidR="00EA6AB6" w:rsidRPr="00547E74" w:rsidRDefault="00EA6AB6" w:rsidP="00271C80">
      <w:pPr>
        <w:spacing w:line="720" w:lineRule="auto"/>
        <w:jc w:val="center"/>
        <w:rPr>
          <w:b/>
          <w:bCs/>
        </w:rPr>
      </w:pPr>
      <w:r w:rsidRPr="00547E74">
        <w:rPr>
          <w:b/>
          <w:bCs/>
        </w:rPr>
        <w:t>Instructor’s Name</w:t>
      </w:r>
    </w:p>
    <w:p w14:paraId="7F3654AE" w14:textId="2F1F757D" w:rsidR="00EA6AB6" w:rsidRPr="00547E74" w:rsidRDefault="00EA6AB6" w:rsidP="00271C80">
      <w:pPr>
        <w:spacing w:line="720" w:lineRule="auto"/>
        <w:jc w:val="center"/>
        <w:rPr>
          <w:color w:val="000000"/>
        </w:rPr>
      </w:pPr>
      <w:r w:rsidRPr="00547E74">
        <w:rPr>
          <w:color w:val="000000"/>
        </w:rPr>
        <w:t>[Insert instructor’s name.]</w:t>
      </w:r>
    </w:p>
    <w:p w14:paraId="625B9BC2" w14:textId="6123E85E" w:rsidR="00EA6AB6" w:rsidRPr="00547E74" w:rsidRDefault="00EA6AB6" w:rsidP="00271C80">
      <w:pPr>
        <w:spacing w:line="720" w:lineRule="auto"/>
        <w:jc w:val="center"/>
        <w:rPr>
          <w:b/>
          <w:bCs/>
        </w:rPr>
      </w:pPr>
      <w:r w:rsidRPr="00547E74">
        <w:rPr>
          <w:b/>
          <w:bCs/>
        </w:rPr>
        <w:t>Due Date</w:t>
      </w:r>
    </w:p>
    <w:p w14:paraId="6F7347C0" w14:textId="5D807E2A" w:rsidR="00EA6AB6" w:rsidRPr="00547E74" w:rsidRDefault="00EA6AB6" w:rsidP="00271C80">
      <w:pPr>
        <w:spacing w:line="720" w:lineRule="auto"/>
        <w:jc w:val="center"/>
        <w:rPr>
          <w:szCs w:val="22"/>
        </w:rPr>
      </w:pPr>
      <w:r w:rsidRPr="00547E74">
        <w:rPr>
          <w:szCs w:val="22"/>
        </w:rPr>
        <w:t>[Insert the due date.]</w:t>
      </w:r>
    </w:p>
    <w:p w14:paraId="7FB95F78" w14:textId="39964194" w:rsidR="00204EFE" w:rsidRPr="00547E74" w:rsidRDefault="00204EFE" w:rsidP="00955ACF"/>
    <w:p w14:paraId="6D0550F9" w14:textId="77777777" w:rsidR="00EA6AB6" w:rsidRPr="00547E74" w:rsidRDefault="00EA6AB6" w:rsidP="00955ACF">
      <w:pPr>
        <w:rPr>
          <w:b/>
          <w:caps/>
          <w:color w:val="AB0520"/>
          <w:sz w:val="36"/>
          <w:szCs w:val="28"/>
        </w:rPr>
      </w:pPr>
      <w:bookmarkStart w:id="4" w:name="_Toc168566376"/>
      <w:bookmarkEnd w:id="3"/>
      <w:r w:rsidRPr="00547E74">
        <w:br w:type="page"/>
      </w:r>
    </w:p>
    <w:bookmarkEnd w:id="4"/>
    <w:p w14:paraId="5EAD3AF2" w14:textId="63607F3D" w:rsidR="006A34A8" w:rsidRPr="00547E74" w:rsidRDefault="00EA6AB6" w:rsidP="00955ACF">
      <w:pPr>
        <w:rPr>
          <w:b/>
          <w:bCs/>
        </w:rPr>
      </w:pPr>
      <w:r w:rsidRPr="00547E74">
        <w:rPr>
          <w:b/>
          <w:bCs/>
        </w:rPr>
        <w:lastRenderedPageBreak/>
        <w:t>Introduction</w:t>
      </w:r>
    </w:p>
    <w:p w14:paraId="067D3347" w14:textId="03375664" w:rsidR="00EA6AB6" w:rsidRPr="00547E74" w:rsidRDefault="00EA6AB6" w:rsidP="003044B3">
      <w:pPr>
        <w:spacing w:after="400"/>
        <w:rPr>
          <w:szCs w:val="22"/>
        </w:rPr>
      </w:pPr>
      <w:r w:rsidRPr="00547E74">
        <w:rPr>
          <w:szCs w:val="22"/>
        </w:rPr>
        <w:t>[Insert an introduction of at least 100 words in 1-2 paragraphs.]</w:t>
      </w:r>
    </w:p>
    <w:p w14:paraId="0C24D103" w14:textId="2DFBBDB1" w:rsidR="0068093B" w:rsidRPr="00547E74" w:rsidRDefault="00EA6AB6" w:rsidP="003044B3">
      <w:pPr>
        <w:spacing w:after="400"/>
      </w:pPr>
      <w:r w:rsidRPr="00547E74">
        <w:rPr>
          <w:szCs w:val="22"/>
        </w:rPr>
        <w:t>[</w:t>
      </w:r>
      <w:r w:rsidRPr="00547E74">
        <w:t>Your introduction paragraph needs to end with a clear thesis statement that indicates the purpose of your paper.</w:t>
      </w:r>
      <w:r w:rsidR="00FE1E8E" w:rsidRPr="00547E74">
        <w:t xml:space="preserve"> </w:t>
      </w:r>
      <w:r w:rsidRPr="00547E74">
        <w:t xml:space="preserve">For assistance on writing </w:t>
      </w:r>
      <w:hyperlink r:id="rId11" w:history="1">
        <w:r w:rsidRPr="00547E74">
          <w:rPr>
            <w:rStyle w:val="Hyperlink"/>
            <w:i/>
          </w:rPr>
          <w:t>Introductions &amp; Conclusions</w:t>
        </w:r>
      </w:hyperlink>
      <w:r w:rsidRPr="00547E74">
        <w:t xml:space="preserve"> and </w:t>
      </w:r>
      <w:hyperlink r:id="rId12" w:history="1">
        <w:r w:rsidRPr="00547E74">
          <w:rPr>
            <w:rStyle w:val="Hyperlink"/>
            <w:i/>
          </w:rPr>
          <w:t>Writing a Thesis Statement</w:t>
        </w:r>
      </w:hyperlink>
      <w:r w:rsidRPr="00547E74">
        <w:t>, refer to the Writing Center resources.</w:t>
      </w:r>
      <w:r w:rsidRPr="00547E74">
        <w:rPr>
          <w:szCs w:val="22"/>
        </w:rPr>
        <w:t>]</w:t>
      </w:r>
    </w:p>
    <w:p w14:paraId="2D4834A4" w14:textId="11D51348" w:rsidR="00FE1E8E" w:rsidRPr="00547E74" w:rsidRDefault="00FE1E8E" w:rsidP="00955ACF">
      <w:pPr>
        <w:rPr>
          <w:b/>
          <w:bCs/>
        </w:rPr>
      </w:pPr>
      <w:r w:rsidRPr="00547E74">
        <w:rPr>
          <w:b/>
          <w:bCs/>
        </w:rPr>
        <w:t>Analysis</w:t>
      </w:r>
    </w:p>
    <w:p w14:paraId="46184F9E" w14:textId="148D0851" w:rsidR="00FE1E8E" w:rsidRPr="00547E74" w:rsidRDefault="00FE1E8E" w:rsidP="003044B3">
      <w:pPr>
        <w:spacing w:after="400"/>
        <w:rPr>
          <w:szCs w:val="22"/>
        </w:rPr>
      </w:pPr>
      <w:r w:rsidRPr="00547E74">
        <w:rPr>
          <w:szCs w:val="22"/>
        </w:rPr>
        <w:t>[Analyze the case scenario by addressing the following prompts]</w:t>
      </w:r>
    </w:p>
    <w:p w14:paraId="78AB6A33" w14:textId="2D1CA292" w:rsidR="00FE1E8E" w:rsidRPr="00547E74" w:rsidRDefault="00C10722" w:rsidP="00955ACF">
      <w:pPr>
        <w:rPr>
          <w:b/>
          <w:bCs/>
        </w:rPr>
      </w:pPr>
      <w:r w:rsidRPr="00547E74">
        <w:rPr>
          <w:b/>
          <w:bCs/>
        </w:rPr>
        <w:t>T</w:t>
      </w:r>
      <w:r w:rsidR="00FE1E8E" w:rsidRPr="00547E74">
        <w:rPr>
          <w:b/>
          <w:bCs/>
        </w:rPr>
        <w:t>rends impacting consumers' buying behavior</w:t>
      </w:r>
    </w:p>
    <w:p w14:paraId="76F4711E" w14:textId="0E804600" w:rsidR="00FE1E8E" w:rsidRPr="00547E74" w:rsidRDefault="00FE1E8E" w:rsidP="003044B3">
      <w:pPr>
        <w:spacing w:after="400"/>
      </w:pPr>
      <w:r w:rsidRPr="00547E74">
        <w:t>[Explain one technological trend that has impacted consumers' buying behavior in the fashion industry.]</w:t>
      </w:r>
    </w:p>
    <w:p w14:paraId="0351B179" w14:textId="52E3FD5F" w:rsidR="00FE1E8E" w:rsidRPr="00547E74" w:rsidRDefault="00FE1E8E" w:rsidP="003044B3">
      <w:pPr>
        <w:spacing w:after="400"/>
      </w:pPr>
      <w:r w:rsidRPr="00547E74">
        <w:t>[Explain one social trend that have impacted consumers' buying behavior in the fashion industry.]</w:t>
      </w:r>
    </w:p>
    <w:p w14:paraId="631615F2" w14:textId="3E957482" w:rsidR="00FE1E8E" w:rsidRPr="00547E74" w:rsidRDefault="00C10722" w:rsidP="00955ACF">
      <w:pPr>
        <w:rPr>
          <w:b/>
          <w:bCs/>
        </w:rPr>
      </w:pPr>
      <w:r w:rsidRPr="00547E74">
        <w:rPr>
          <w:b/>
          <w:bCs/>
        </w:rPr>
        <w:t>R</w:t>
      </w:r>
      <w:r w:rsidR="00FE1E8E" w:rsidRPr="00547E74">
        <w:rPr>
          <w:b/>
          <w:bCs/>
        </w:rPr>
        <w:t>ole of ethical consumerism</w:t>
      </w:r>
    </w:p>
    <w:p w14:paraId="0B651758" w14:textId="107B7FF5" w:rsidR="00706460" w:rsidRPr="00547E74" w:rsidRDefault="00706460" w:rsidP="003044B3">
      <w:pPr>
        <w:spacing w:after="400"/>
      </w:pPr>
      <w:r w:rsidRPr="00547E74">
        <w:t>[Discuss the role of ethical consumerism in the success of Eco-Fashionista.]</w:t>
      </w:r>
    </w:p>
    <w:p w14:paraId="6154C2A6" w14:textId="3D9E6913" w:rsidR="00FE1E8E" w:rsidRPr="00547E74" w:rsidRDefault="00C10722" w:rsidP="00955ACF">
      <w:pPr>
        <w:rPr>
          <w:b/>
          <w:bCs/>
        </w:rPr>
      </w:pPr>
      <w:r w:rsidRPr="00547E74">
        <w:rPr>
          <w:b/>
          <w:bCs/>
        </w:rPr>
        <w:t>R</w:t>
      </w:r>
      <w:r w:rsidR="00FE1E8E" w:rsidRPr="00547E74">
        <w:rPr>
          <w:b/>
          <w:bCs/>
        </w:rPr>
        <w:t>ole of semiotics in creating brand meaning</w:t>
      </w:r>
    </w:p>
    <w:p w14:paraId="2F84D939" w14:textId="0A4EC91A" w:rsidR="00C10722" w:rsidRPr="00547E74" w:rsidRDefault="00C10722" w:rsidP="003044B3">
      <w:pPr>
        <w:spacing w:after="400"/>
      </w:pPr>
      <w:r w:rsidRPr="00547E74">
        <w:t>[Discuss the role of semiotics in creating brand meaning for Eco-Fashionista.]</w:t>
      </w:r>
    </w:p>
    <w:p w14:paraId="0BBC3D10" w14:textId="4A3CDDC4" w:rsidR="00FE1E8E" w:rsidRPr="00547E74" w:rsidRDefault="00C10722" w:rsidP="00955ACF">
      <w:pPr>
        <w:rPr>
          <w:b/>
          <w:bCs/>
        </w:rPr>
      </w:pPr>
      <w:r w:rsidRPr="00547E74">
        <w:rPr>
          <w:b/>
          <w:bCs/>
        </w:rPr>
        <w:t>C</w:t>
      </w:r>
      <w:r w:rsidR="00FE1E8E" w:rsidRPr="00547E74">
        <w:rPr>
          <w:b/>
          <w:bCs/>
        </w:rPr>
        <w:t>ognitive learning theory</w:t>
      </w:r>
    </w:p>
    <w:p w14:paraId="0CD3905F" w14:textId="7126690F" w:rsidR="00C10722" w:rsidRPr="00547E74" w:rsidRDefault="00C10722" w:rsidP="003044B3">
      <w:pPr>
        <w:spacing w:after="400"/>
      </w:pPr>
      <w:r w:rsidRPr="00547E74">
        <w:t>[Apply cognitive learning theory to explain how consumers learn about Eco-Fashionista's activewear.]</w:t>
      </w:r>
    </w:p>
    <w:p w14:paraId="4F7F51B9" w14:textId="1C149467" w:rsidR="00FE1E8E" w:rsidRPr="00547E74" w:rsidRDefault="00FE1E8E" w:rsidP="00955ACF">
      <w:pPr>
        <w:rPr>
          <w:b/>
          <w:bCs/>
        </w:rPr>
      </w:pPr>
      <w:r w:rsidRPr="00547E74">
        <w:rPr>
          <w:b/>
          <w:bCs/>
        </w:rPr>
        <w:t>Intrinsic and extrinsic motivations</w:t>
      </w:r>
    </w:p>
    <w:p w14:paraId="043EADD0" w14:textId="79C2105E" w:rsidR="00C10722" w:rsidRPr="00547E74" w:rsidRDefault="00C10722" w:rsidP="003044B3">
      <w:pPr>
        <w:spacing w:after="400"/>
      </w:pPr>
      <w:r w:rsidRPr="00547E74">
        <w:t>[Identify the intrinsic and extrinsic motivations of Eco-Fashionista's target consumers.]</w:t>
      </w:r>
    </w:p>
    <w:p w14:paraId="626F07E9" w14:textId="75AA9B81" w:rsidR="00FE1E8E" w:rsidRPr="00547E74" w:rsidRDefault="00C10722" w:rsidP="00955ACF">
      <w:pPr>
        <w:rPr>
          <w:b/>
          <w:bCs/>
        </w:rPr>
      </w:pPr>
      <w:r w:rsidRPr="00547E74">
        <w:rPr>
          <w:b/>
          <w:bCs/>
        </w:rPr>
        <w:t>Formation of a</w:t>
      </w:r>
      <w:r w:rsidR="00FE1E8E" w:rsidRPr="00547E74">
        <w:rPr>
          <w:b/>
          <w:bCs/>
        </w:rPr>
        <w:t xml:space="preserve">ttitudes </w:t>
      </w:r>
      <w:r w:rsidRPr="00547E74">
        <w:rPr>
          <w:b/>
          <w:bCs/>
        </w:rPr>
        <w:t xml:space="preserve">and </w:t>
      </w:r>
      <w:r w:rsidR="00FE1E8E" w:rsidRPr="00547E74">
        <w:rPr>
          <w:b/>
          <w:bCs/>
        </w:rPr>
        <w:t>chang</w:t>
      </w:r>
      <w:r w:rsidRPr="00547E74">
        <w:rPr>
          <w:b/>
          <w:bCs/>
        </w:rPr>
        <w:t>ing</w:t>
      </w:r>
      <w:r w:rsidR="00FE1E8E" w:rsidRPr="00547E74">
        <w:rPr>
          <w:b/>
          <w:bCs/>
        </w:rPr>
        <w:t xml:space="preserve"> negative attitudes</w:t>
      </w:r>
    </w:p>
    <w:p w14:paraId="0D579EAB" w14:textId="6E3FDE33" w:rsidR="00C10722" w:rsidRPr="00547E74" w:rsidRDefault="00C10722" w:rsidP="003044B3">
      <w:pPr>
        <w:spacing w:after="400"/>
      </w:pPr>
      <w:r w:rsidRPr="00547E74">
        <w:t>[Analyze how attitudes toward sustainable fashion are formed and how Eco-Fashionista can change negative attitudes.]</w:t>
      </w:r>
    </w:p>
    <w:p w14:paraId="611C83F1" w14:textId="77777777" w:rsidR="003044B3" w:rsidRPr="00547E74" w:rsidRDefault="003044B3">
      <w:pPr>
        <w:spacing w:line="240" w:lineRule="auto"/>
        <w:rPr>
          <w:b/>
          <w:bCs/>
        </w:rPr>
      </w:pPr>
      <w:r w:rsidRPr="00547E74">
        <w:rPr>
          <w:b/>
          <w:bCs/>
        </w:rPr>
        <w:br w:type="page"/>
      </w:r>
    </w:p>
    <w:p w14:paraId="588F7073" w14:textId="7082B311" w:rsidR="00FE1E8E" w:rsidRPr="00547E74" w:rsidRDefault="00C10722" w:rsidP="00955ACF">
      <w:pPr>
        <w:rPr>
          <w:b/>
          <w:bCs/>
        </w:rPr>
      </w:pPr>
      <w:r w:rsidRPr="00547E74">
        <w:rPr>
          <w:b/>
          <w:bCs/>
        </w:rPr>
        <w:lastRenderedPageBreak/>
        <w:t>S</w:t>
      </w:r>
      <w:r w:rsidR="00FE1E8E" w:rsidRPr="00547E74">
        <w:rPr>
          <w:b/>
          <w:bCs/>
        </w:rPr>
        <w:t>trategies to enhance the shopping experience</w:t>
      </w:r>
    </w:p>
    <w:p w14:paraId="6DB02126" w14:textId="1017D07C" w:rsidR="00C10722" w:rsidRPr="00547E74" w:rsidRDefault="003C2AA2" w:rsidP="003044B3">
      <w:pPr>
        <w:spacing w:after="400"/>
      </w:pPr>
      <w:r w:rsidRPr="00547E74">
        <w:t>[</w:t>
      </w:r>
      <w:r w:rsidR="00C10722" w:rsidRPr="00547E74">
        <w:t>Recommend two strategies that Eco-Fashionista can use to enhance the shopping experience for online purchases.</w:t>
      </w:r>
      <w:r w:rsidRPr="00547E74">
        <w:t>]</w:t>
      </w:r>
    </w:p>
    <w:p w14:paraId="4049B7C0" w14:textId="22CC5661" w:rsidR="00C10722" w:rsidRPr="00547E74" w:rsidRDefault="000D7F00" w:rsidP="00547E74">
      <w:pPr>
        <w:pStyle w:val="ListParagraph"/>
        <w:numPr>
          <w:ilvl w:val="0"/>
          <w:numId w:val="53"/>
        </w:numPr>
        <w:spacing w:after="400"/>
        <w:ind w:left="714" w:hanging="357"/>
      </w:pPr>
      <w:r w:rsidRPr="00547E74">
        <w:t>Strategy 1:</w:t>
      </w:r>
      <w:r w:rsidR="003C2AA2" w:rsidRPr="00547E74">
        <w:t xml:space="preserve"> [Elaborate on the strategy]</w:t>
      </w:r>
    </w:p>
    <w:p w14:paraId="2974B459" w14:textId="1BD64F89" w:rsidR="000D7F00" w:rsidRPr="00547E74" w:rsidRDefault="000D7F00" w:rsidP="00547E74">
      <w:pPr>
        <w:pStyle w:val="ListParagraph"/>
        <w:numPr>
          <w:ilvl w:val="0"/>
          <w:numId w:val="53"/>
        </w:numPr>
        <w:spacing w:after="400"/>
        <w:ind w:left="714" w:hanging="357"/>
      </w:pPr>
      <w:r w:rsidRPr="00547E74">
        <w:t>Strategy 2:</w:t>
      </w:r>
      <w:r w:rsidR="003C2AA2" w:rsidRPr="00547E74">
        <w:t xml:space="preserve"> [Elaborate on the strategy]</w:t>
      </w:r>
    </w:p>
    <w:p w14:paraId="456DFA5B" w14:textId="08FE799E" w:rsidR="00C10722" w:rsidRPr="00547E74" w:rsidRDefault="003C2AA2" w:rsidP="003044B3">
      <w:pPr>
        <w:spacing w:after="400"/>
      </w:pPr>
      <w:r w:rsidRPr="00547E74">
        <w:t>[</w:t>
      </w:r>
      <w:r w:rsidR="00C10722" w:rsidRPr="00547E74">
        <w:t>Recommend two strategies that Eco-Fashionista can use to enhance the shopping experience</w:t>
      </w:r>
      <w:r w:rsidR="000D7F00" w:rsidRPr="00547E74">
        <w:t xml:space="preserve"> </w:t>
      </w:r>
      <w:r w:rsidR="00C10722" w:rsidRPr="00547E74">
        <w:t>for offline purchases.</w:t>
      </w:r>
      <w:r w:rsidRPr="00547E74">
        <w:t>]</w:t>
      </w:r>
    </w:p>
    <w:p w14:paraId="2F2B0D8E" w14:textId="74558559" w:rsidR="000D7F00" w:rsidRPr="00547E74" w:rsidRDefault="000D7F00" w:rsidP="00547E74">
      <w:pPr>
        <w:pStyle w:val="ListParagraph"/>
        <w:numPr>
          <w:ilvl w:val="0"/>
          <w:numId w:val="54"/>
        </w:numPr>
        <w:spacing w:after="400"/>
        <w:ind w:left="714" w:hanging="357"/>
      </w:pPr>
      <w:r w:rsidRPr="00547E74">
        <w:t>Strategy 1:</w:t>
      </w:r>
      <w:r w:rsidR="003C2AA2" w:rsidRPr="00547E74">
        <w:t xml:space="preserve"> [Elaborate on the strategy]</w:t>
      </w:r>
    </w:p>
    <w:p w14:paraId="0CA6EF93" w14:textId="7B43AB31" w:rsidR="000D7F00" w:rsidRPr="00547E74" w:rsidRDefault="000D7F00" w:rsidP="00547E74">
      <w:pPr>
        <w:pStyle w:val="ListParagraph"/>
        <w:numPr>
          <w:ilvl w:val="0"/>
          <w:numId w:val="54"/>
        </w:numPr>
        <w:spacing w:after="400"/>
        <w:ind w:left="714" w:hanging="357"/>
      </w:pPr>
      <w:r w:rsidRPr="00547E74">
        <w:t>Strategy 2:</w:t>
      </w:r>
      <w:r w:rsidR="003C2AA2" w:rsidRPr="00547E74">
        <w:t xml:space="preserve"> [Elaborate on the strategy]</w:t>
      </w:r>
    </w:p>
    <w:p w14:paraId="11D9E0D2" w14:textId="289DDBEC" w:rsidR="00FE1E8E" w:rsidRPr="00547E74" w:rsidRDefault="000D7F00" w:rsidP="00955ACF">
      <w:pPr>
        <w:rPr>
          <w:b/>
          <w:bCs/>
        </w:rPr>
      </w:pPr>
      <w:r w:rsidRPr="00547E74">
        <w:rPr>
          <w:b/>
          <w:bCs/>
        </w:rPr>
        <w:t>R</w:t>
      </w:r>
      <w:r w:rsidR="00FE1E8E" w:rsidRPr="00547E74">
        <w:rPr>
          <w:b/>
          <w:bCs/>
        </w:rPr>
        <w:t>ole of gender and body positivity in marketing strategies</w:t>
      </w:r>
    </w:p>
    <w:p w14:paraId="6AC5A6BC" w14:textId="3F639D9A" w:rsidR="00C10722" w:rsidRPr="00547E74" w:rsidRDefault="003C2AA2" w:rsidP="00547E74">
      <w:pPr>
        <w:spacing w:after="400"/>
      </w:pPr>
      <w:r w:rsidRPr="00547E74">
        <w:t>[</w:t>
      </w:r>
      <w:r w:rsidR="00C10722" w:rsidRPr="00547E74">
        <w:t>Discuss the role of gender in the Eco-Fashionista’s marketing strategies.</w:t>
      </w:r>
      <w:r w:rsidRPr="00547E74">
        <w:t>]</w:t>
      </w:r>
    </w:p>
    <w:p w14:paraId="55ABB9C7" w14:textId="37688283" w:rsidR="000D7F00" w:rsidRPr="00547E74" w:rsidRDefault="003C2AA2" w:rsidP="00547E74">
      <w:pPr>
        <w:spacing w:after="400"/>
      </w:pPr>
      <w:r w:rsidRPr="00547E74">
        <w:t>[</w:t>
      </w:r>
      <w:r w:rsidR="000D7F00" w:rsidRPr="00547E74">
        <w:t>Discuss the role of body positivity in the Eco-Fashionista’s marketing strategies.</w:t>
      </w:r>
      <w:r w:rsidRPr="00547E74">
        <w:t>]</w:t>
      </w:r>
    </w:p>
    <w:p w14:paraId="6E92811F" w14:textId="1301015C" w:rsidR="00FE1E8E" w:rsidRPr="00547E74" w:rsidRDefault="00FE1E8E" w:rsidP="00955ACF">
      <w:pPr>
        <w:rPr>
          <w:b/>
          <w:bCs/>
        </w:rPr>
      </w:pPr>
      <w:r w:rsidRPr="00547E74">
        <w:rPr>
          <w:b/>
          <w:bCs/>
        </w:rPr>
        <w:t>Recommend</w:t>
      </w:r>
      <w:r w:rsidR="000D7F00" w:rsidRPr="00547E74">
        <w:rPr>
          <w:b/>
          <w:bCs/>
        </w:rPr>
        <w:t>ation</w:t>
      </w:r>
    </w:p>
    <w:p w14:paraId="5F14DB5F" w14:textId="7045EB1F" w:rsidR="00C10722" w:rsidRPr="00547E74" w:rsidRDefault="003C2AA2" w:rsidP="003044B3">
      <w:pPr>
        <w:spacing w:after="400"/>
      </w:pPr>
      <w:r w:rsidRPr="00547E74">
        <w:t>[</w:t>
      </w:r>
      <w:r w:rsidR="00C10722" w:rsidRPr="00547E74">
        <w:t xml:space="preserve">Recommend </w:t>
      </w:r>
      <w:r w:rsidR="000D7F00" w:rsidRPr="00547E74">
        <w:t>1</w:t>
      </w:r>
      <w:r w:rsidR="00C10722" w:rsidRPr="00547E74">
        <w:t xml:space="preserve"> ritual that can be used in the promotion of Eco-Fashionista’s activewear</w:t>
      </w:r>
      <w:r w:rsidRPr="00547E74">
        <w:t>.]</w:t>
      </w:r>
    </w:p>
    <w:p w14:paraId="2464EFCB" w14:textId="2DA90432" w:rsidR="00EA6AB6" w:rsidRPr="00547E74" w:rsidRDefault="000D7F00" w:rsidP="00955ACF">
      <w:pPr>
        <w:rPr>
          <w:b/>
          <w:bCs/>
        </w:rPr>
      </w:pPr>
      <w:r w:rsidRPr="00547E74">
        <w:rPr>
          <w:b/>
          <w:bCs/>
        </w:rPr>
        <w:t>D</w:t>
      </w:r>
      <w:r w:rsidR="00FE1E8E" w:rsidRPr="00547E74">
        <w:rPr>
          <w:b/>
          <w:bCs/>
        </w:rPr>
        <w:t>iffusion of innovation</w:t>
      </w:r>
    </w:p>
    <w:p w14:paraId="267A068C" w14:textId="251A4CA4" w:rsidR="00C10722" w:rsidRDefault="003C2AA2" w:rsidP="003044B3">
      <w:pPr>
        <w:spacing w:after="400"/>
      </w:pPr>
      <w:r w:rsidRPr="00547E74">
        <w:t>[</w:t>
      </w:r>
      <w:r w:rsidR="00C10722" w:rsidRPr="00547E74">
        <w:t>Explain the diffusion of innovation in the context of sustainable fashion.</w:t>
      </w:r>
      <w:r w:rsidRPr="00547E74">
        <w:t>]</w:t>
      </w:r>
    </w:p>
    <w:p w14:paraId="3C51E486" w14:textId="77777777" w:rsidR="006E3AEA" w:rsidRPr="00547E74" w:rsidRDefault="006E3AEA" w:rsidP="006E3AEA">
      <w:pPr>
        <w:rPr>
          <w:b/>
          <w:bCs/>
        </w:rPr>
      </w:pPr>
      <w:r w:rsidRPr="00547E74">
        <w:rPr>
          <w:b/>
          <w:bCs/>
        </w:rPr>
        <w:t>Conclusion</w:t>
      </w:r>
    </w:p>
    <w:p w14:paraId="2CB8C9B7" w14:textId="77777777" w:rsidR="006E3AEA" w:rsidRPr="00547E74" w:rsidRDefault="006E3AEA" w:rsidP="006E3AEA">
      <w:pPr>
        <w:spacing w:after="400"/>
        <w:rPr>
          <w:szCs w:val="22"/>
        </w:rPr>
      </w:pPr>
      <w:r w:rsidRPr="00547E74">
        <w:rPr>
          <w:szCs w:val="22"/>
        </w:rPr>
        <w:t>[Insert a conclusion of at least 100 words in 1-2 paragraphs.]</w:t>
      </w:r>
    </w:p>
    <w:p w14:paraId="0BAFAB50" w14:textId="6F242DCD" w:rsidR="003044B3" w:rsidRPr="00547E74" w:rsidRDefault="006E3AEA" w:rsidP="006E3AEA">
      <w:pPr>
        <w:spacing w:after="400"/>
      </w:pPr>
      <w:r w:rsidRPr="00547E74">
        <w:rPr>
          <w:szCs w:val="22"/>
        </w:rPr>
        <w:t>[For</w:t>
      </w:r>
      <w:r w:rsidRPr="00547E74">
        <w:t xml:space="preserve"> assistance on writing </w:t>
      </w:r>
      <w:hyperlink r:id="rId13" w:history="1">
        <w:r w:rsidRPr="00547E74">
          <w:rPr>
            <w:rStyle w:val="Hyperlink"/>
            <w:i/>
          </w:rPr>
          <w:t>Introductions &amp; Conclusions</w:t>
        </w:r>
      </w:hyperlink>
      <w:r w:rsidRPr="00547E74">
        <w:t xml:space="preserve"> refer to the Writing Center resources.</w:t>
      </w:r>
      <w:r w:rsidRPr="00547E74">
        <w:rPr>
          <w:szCs w:val="22"/>
        </w:rPr>
        <w:t>]</w:t>
      </w:r>
      <w:r w:rsidR="003044B3" w:rsidRPr="00547E74">
        <w:br w:type="page"/>
      </w:r>
    </w:p>
    <w:p w14:paraId="1D6C39BF" w14:textId="480F3D4E" w:rsidR="00FE1E8E" w:rsidRPr="00547E74" w:rsidRDefault="00FE1E8E" w:rsidP="00955ACF">
      <w:pPr>
        <w:rPr>
          <w:b/>
          <w:bCs/>
        </w:rPr>
      </w:pPr>
      <w:r w:rsidRPr="00547E74">
        <w:rPr>
          <w:b/>
          <w:bCs/>
        </w:rPr>
        <w:lastRenderedPageBreak/>
        <w:t>References</w:t>
      </w:r>
    </w:p>
    <w:p w14:paraId="1B2CB6C4" w14:textId="450E4F86" w:rsidR="00FE1E8E" w:rsidRPr="00547E74" w:rsidRDefault="00FE1E8E" w:rsidP="009D5070">
      <w:pPr>
        <w:spacing w:after="400"/>
      </w:pPr>
      <w:r w:rsidRPr="00547E74">
        <w:rPr>
          <w:szCs w:val="22"/>
        </w:rPr>
        <w:t xml:space="preserve">[Insert </w:t>
      </w:r>
      <w:r w:rsidRPr="00547E74">
        <w:t xml:space="preserve">references that </w:t>
      </w:r>
      <w:r w:rsidR="00283ACE" w:rsidRPr="00547E74">
        <w:t>are</w:t>
      </w:r>
      <w:r w:rsidRPr="00547E74">
        <w:t xml:space="preserve"> formatted according to APA Style as outlined in the Writing Center. </w:t>
      </w:r>
      <w:bookmarkStart w:id="5" w:name="_Hlk170214832"/>
      <w:r w:rsidRPr="00547E74">
        <w:t xml:space="preserve">Refer to the </w:t>
      </w:r>
      <w:bookmarkStart w:id="6" w:name="_Hlk170214849"/>
      <w:r w:rsidRPr="00547E74">
        <w:fldChar w:fldCharType="begin"/>
      </w:r>
      <w:r w:rsidRPr="00547E74">
        <w:instrText>HYPERLINK "https://writingcenter.uagc.edu/format-your-reference-list"</w:instrText>
      </w:r>
      <w:r w:rsidRPr="00547E74">
        <w:fldChar w:fldCharType="separate"/>
      </w:r>
      <w:r w:rsidRPr="00547E74">
        <w:rPr>
          <w:rStyle w:val="Hyperlink"/>
          <w:i/>
        </w:rPr>
        <w:t>APA: Formatting Your References List</w:t>
      </w:r>
      <w:r w:rsidRPr="00547E74">
        <w:rPr>
          <w:rStyle w:val="Hyperlink"/>
          <w:i/>
        </w:rPr>
        <w:fldChar w:fldCharType="end"/>
      </w:r>
      <w:bookmarkEnd w:id="6"/>
      <w:r w:rsidRPr="00547E74">
        <w:t xml:space="preserve"> resource in the Writing Center for specifications.</w:t>
      </w:r>
      <w:bookmarkEnd w:id="5"/>
      <w:r w:rsidRPr="00547E74">
        <w:t>]</w:t>
      </w:r>
    </w:p>
    <w:p w14:paraId="0C494042" w14:textId="44C87026" w:rsidR="00605D69" w:rsidRPr="00340A5A" w:rsidRDefault="00605D69" w:rsidP="009D5070">
      <w:pPr>
        <w:spacing w:after="400"/>
      </w:pPr>
    </w:p>
    <w:sectPr w:rsidR="00605D69" w:rsidRPr="00340A5A" w:rsidSect="00CF5CCF">
      <w:footerReference w:type="even" r:id="rId14"/>
      <w:footerReference w:type="default" r:id="rId15"/>
      <w:footerReference w:type="first" r:id="rId16"/>
      <w:type w:val="continuous"/>
      <w:pgSz w:w="12240" w:h="15840"/>
      <w:pgMar w:top="2016" w:right="720" w:bottom="1440" w:left="720" w:header="864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B543" w14:textId="77777777" w:rsidR="0015654F" w:rsidRDefault="0015654F">
      <w:r>
        <w:separator/>
      </w:r>
    </w:p>
    <w:p w14:paraId="13AA7F0B" w14:textId="77777777" w:rsidR="0015654F" w:rsidRDefault="0015654F"/>
  </w:endnote>
  <w:endnote w:type="continuationSeparator" w:id="0">
    <w:p w14:paraId="2414A9A5" w14:textId="77777777" w:rsidR="0015654F" w:rsidRDefault="0015654F">
      <w:r>
        <w:continuationSeparator/>
      </w:r>
    </w:p>
    <w:p w14:paraId="47BCEE4A" w14:textId="77777777" w:rsidR="0015654F" w:rsidRDefault="0015654F"/>
  </w:endnote>
  <w:endnote w:type="continuationNotice" w:id="1">
    <w:p w14:paraId="6395A136" w14:textId="77777777" w:rsidR="0015654F" w:rsidRDefault="001565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hicag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JCC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2204B" w14:textId="77777777" w:rsidR="006219C6" w:rsidRDefault="006219C6" w:rsidP="00FB5B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ED9A8A" w14:textId="77777777" w:rsidR="006219C6" w:rsidRDefault="006219C6">
    <w:pPr>
      <w:pStyle w:val="Footer"/>
    </w:pPr>
  </w:p>
  <w:p w14:paraId="794E69EF" w14:textId="77777777" w:rsidR="006219C6" w:rsidRDefault="006219C6"/>
  <w:p w14:paraId="5042F2CE" w14:textId="77777777" w:rsidR="006219C6" w:rsidRDefault="006219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01A12" w14:textId="77777777" w:rsidR="006219C6" w:rsidRPr="00830ECB" w:rsidRDefault="006219C6" w:rsidP="00064AB9">
    <w:pPr>
      <w:pStyle w:val="Footer"/>
      <w:tabs>
        <w:tab w:val="clear" w:pos="4320"/>
        <w:tab w:val="clear" w:pos="8640"/>
        <w:tab w:val="left" w:pos="2208"/>
      </w:tabs>
      <w:jc w:val="center"/>
      <w:rPr>
        <w:sz w:val="18"/>
        <w:szCs w:val="18"/>
      </w:rPr>
    </w:pPr>
    <w:r w:rsidRPr="00830ECB">
      <w:rPr>
        <w:sz w:val="18"/>
        <w:szCs w:val="18"/>
      </w:rPr>
      <w:fldChar w:fldCharType="begin"/>
    </w:r>
    <w:r w:rsidRPr="00830ECB">
      <w:rPr>
        <w:sz w:val="18"/>
        <w:szCs w:val="18"/>
      </w:rPr>
      <w:instrText xml:space="preserve"> PAGE   \* MERGEFORMAT </w:instrText>
    </w:r>
    <w:r w:rsidRPr="00830ECB">
      <w:rPr>
        <w:sz w:val="18"/>
        <w:szCs w:val="18"/>
      </w:rPr>
      <w:fldChar w:fldCharType="separate"/>
    </w:r>
    <w:r w:rsidRPr="00830ECB">
      <w:rPr>
        <w:noProof/>
        <w:sz w:val="18"/>
        <w:szCs w:val="18"/>
      </w:rPr>
      <w:t>28</w:t>
    </w:r>
    <w:r w:rsidRPr="00830ECB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E8061" w14:textId="77777777" w:rsidR="006219C6" w:rsidRDefault="006219C6" w:rsidP="00746C22">
    <w:pPr>
      <w:pStyle w:val="Footer"/>
      <w:tabs>
        <w:tab w:val="clear" w:pos="4320"/>
        <w:tab w:val="clear" w:pos="8640"/>
        <w:tab w:val="left" w:pos="220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2384C97E" w14:textId="77777777" w:rsidR="006219C6" w:rsidRDefault="006219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D4427" w14:textId="77777777" w:rsidR="0015654F" w:rsidRDefault="0015654F">
      <w:r>
        <w:separator/>
      </w:r>
    </w:p>
    <w:p w14:paraId="10FC59A6" w14:textId="77777777" w:rsidR="0015654F" w:rsidRDefault="0015654F"/>
  </w:footnote>
  <w:footnote w:type="continuationSeparator" w:id="0">
    <w:p w14:paraId="156BDE7D" w14:textId="77777777" w:rsidR="0015654F" w:rsidRDefault="0015654F">
      <w:r>
        <w:continuationSeparator/>
      </w:r>
    </w:p>
    <w:p w14:paraId="6643182E" w14:textId="77777777" w:rsidR="0015654F" w:rsidRDefault="0015654F"/>
  </w:footnote>
  <w:footnote w:type="continuationNotice" w:id="1">
    <w:p w14:paraId="1F62BD4C" w14:textId="77777777" w:rsidR="0015654F" w:rsidRDefault="0015654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1D0C"/>
    <w:multiLevelType w:val="hybridMultilevel"/>
    <w:tmpl w:val="01C06EC0"/>
    <w:lvl w:ilvl="0" w:tplc="2A020600">
      <w:start w:val="1"/>
      <w:numFmt w:val="decimal"/>
      <w:pStyle w:val="CourseMapNumberedCLO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D0749A"/>
    <w:multiLevelType w:val="hybridMultilevel"/>
    <w:tmpl w:val="3C26C6C8"/>
    <w:lvl w:ilvl="0" w:tplc="8DAC612A">
      <w:start w:val="1"/>
      <w:numFmt w:val="bullet"/>
      <w:pStyle w:val="ClosedBulletedLis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3B0D9A"/>
    <w:multiLevelType w:val="hybridMultilevel"/>
    <w:tmpl w:val="DDBE4D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80F11"/>
    <w:multiLevelType w:val="hybridMultilevel"/>
    <w:tmpl w:val="6F4C46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67CC7"/>
    <w:multiLevelType w:val="hybridMultilevel"/>
    <w:tmpl w:val="683C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8CE24">
      <w:start w:val="1"/>
      <w:numFmt w:val="bullet"/>
      <w:pStyle w:val="OpenBulleted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48A2CABE">
      <w:start w:val="1"/>
      <w:numFmt w:val="bullet"/>
      <w:pStyle w:val="Square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C613D"/>
    <w:multiLevelType w:val="hybridMultilevel"/>
    <w:tmpl w:val="77A6A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A2751"/>
    <w:multiLevelType w:val="hybridMultilevel"/>
    <w:tmpl w:val="FC46AD04"/>
    <w:lvl w:ilvl="0" w:tplc="E37A80A0">
      <w:start w:val="1"/>
      <w:numFmt w:val="bullet"/>
      <w:pStyle w:val="CourseMapAssessmen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31A54"/>
    <w:multiLevelType w:val="hybridMultilevel"/>
    <w:tmpl w:val="A42249B6"/>
    <w:lvl w:ilvl="0" w:tplc="318ADB18">
      <w:start w:val="1"/>
      <w:numFmt w:val="decimal"/>
      <w:pStyle w:val="NumberedAssessmentWLO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C5D8D"/>
    <w:multiLevelType w:val="hybridMultilevel"/>
    <w:tmpl w:val="7C623950"/>
    <w:lvl w:ilvl="0" w:tplc="A1D4DA74">
      <w:start w:val="1"/>
      <w:numFmt w:val="decimal"/>
      <w:pStyle w:val="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Arial" w:hint="default"/>
        <w:b w:val="0"/>
        <w:i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34503F"/>
    <w:multiLevelType w:val="hybridMultilevel"/>
    <w:tmpl w:val="21CAC056"/>
    <w:lvl w:ilvl="0" w:tplc="7F4C10C0">
      <w:start w:val="1"/>
      <w:numFmt w:val="bullet"/>
      <w:pStyle w:val="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plc="FFB2FC3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D4200"/>
    <w:multiLevelType w:val="hybridMultilevel"/>
    <w:tmpl w:val="8586E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B930E1"/>
    <w:multiLevelType w:val="hybridMultilevel"/>
    <w:tmpl w:val="E1480AEE"/>
    <w:lvl w:ilvl="0" w:tplc="CDA6F55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84DD4"/>
    <w:multiLevelType w:val="hybridMultilevel"/>
    <w:tmpl w:val="304A016A"/>
    <w:lvl w:ilvl="0" w:tplc="BF886A46">
      <w:start w:val="1"/>
      <w:numFmt w:val="decimal"/>
      <w:pStyle w:val="WeeklyLearningOutcomeList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12"/>
  </w:num>
  <w:num w:numId="6">
    <w:abstractNumId w:val="0"/>
  </w:num>
  <w:num w:numId="7">
    <w:abstractNumId w:val="4"/>
  </w:num>
  <w:num w:numId="8">
    <w:abstractNumId w:val="7"/>
  </w:num>
  <w:num w:numId="9">
    <w:abstractNumId w:val="11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7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7"/>
    <w:lvlOverride w:ilvl="0">
      <w:startOverride w:val="1"/>
    </w:lvlOverride>
  </w:num>
  <w:num w:numId="41">
    <w:abstractNumId w:val="7"/>
    <w:lvlOverride w:ilvl="0">
      <w:startOverride w:val="1"/>
    </w:lvlOverride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7"/>
    <w:lvlOverride w:ilvl="0">
      <w:startOverride w:val="1"/>
    </w:lvlOverride>
  </w:num>
  <w:num w:numId="45">
    <w:abstractNumId w:val="7"/>
    <w:lvlOverride w:ilvl="0">
      <w:startOverride w:val="1"/>
    </w:lvlOverride>
  </w:num>
  <w:num w:numId="46">
    <w:abstractNumId w:val="7"/>
    <w:lvlOverride w:ilvl="0">
      <w:startOverride w:val="1"/>
    </w:lvlOverride>
  </w:num>
  <w:num w:numId="47">
    <w:abstractNumId w:val="7"/>
    <w:lvlOverride w:ilvl="0">
      <w:startOverride w:val="1"/>
    </w:lvlOverride>
  </w:num>
  <w:num w:numId="48">
    <w:abstractNumId w:val="7"/>
    <w:lvlOverride w:ilvl="0">
      <w:startOverride w:val="1"/>
    </w:lvlOverride>
  </w:num>
  <w:num w:numId="49">
    <w:abstractNumId w:val="7"/>
    <w:lvlOverride w:ilvl="0">
      <w:startOverride w:val="1"/>
    </w:lvlOverride>
  </w:num>
  <w:num w:numId="50">
    <w:abstractNumId w:val="7"/>
    <w:lvlOverride w:ilvl="0">
      <w:startOverride w:val="1"/>
    </w:lvlOverride>
  </w:num>
  <w:num w:numId="51">
    <w:abstractNumId w:val="10"/>
  </w:num>
  <w:num w:numId="52">
    <w:abstractNumId w:val="5"/>
  </w:num>
  <w:num w:numId="53">
    <w:abstractNumId w:val="2"/>
  </w:num>
  <w:num w:numId="54">
    <w:abstractNumId w:val="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6a2c9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ytDA3MjW3NLIwMDRQ0lEKTi0uzszPAykwNa0FAKkAegktAAAA"/>
    <w:docVar w:name="dgnword-docGUID" w:val="{BA03D3BC-B8CF-490E-AA87-111E8073727D}"/>
    <w:docVar w:name="dgnword-eventsink" w:val="371412016"/>
  </w:docVars>
  <w:rsids>
    <w:rsidRoot w:val="00B207B4"/>
    <w:rsid w:val="00000EDB"/>
    <w:rsid w:val="00000FAD"/>
    <w:rsid w:val="00001709"/>
    <w:rsid w:val="0000228D"/>
    <w:rsid w:val="000022B0"/>
    <w:rsid w:val="00002874"/>
    <w:rsid w:val="0000346F"/>
    <w:rsid w:val="00003CF7"/>
    <w:rsid w:val="000057D1"/>
    <w:rsid w:val="00005870"/>
    <w:rsid w:val="00006AF9"/>
    <w:rsid w:val="00010CCE"/>
    <w:rsid w:val="00010E0D"/>
    <w:rsid w:val="00011596"/>
    <w:rsid w:val="000129E4"/>
    <w:rsid w:val="00012AE4"/>
    <w:rsid w:val="00014736"/>
    <w:rsid w:val="00017674"/>
    <w:rsid w:val="00017DF2"/>
    <w:rsid w:val="00020CDC"/>
    <w:rsid w:val="00023016"/>
    <w:rsid w:val="0002610B"/>
    <w:rsid w:val="000262D5"/>
    <w:rsid w:val="0002692A"/>
    <w:rsid w:val="00026E7B"/>
    <w:rsid w:val="00026E8B"/>
    <w:rsid w:val="000304B4"/>
    <w:rsid w:val="00030EC5"/>
    <w:rsid w:val="00031CD2"/>
    <w:rsid w:val="00032264"/>
    <w:rsid w:val="000330C7"/>
    <w:rsid w:val="000332EB"/>
    <w:rsid w:val="00033E7B"/>
    <w:rsid w:val="0003408A"/>
    <w:rsid w:val="00034529"/>
    <w:rsid w:val="00035420"/>
    <w:rsid w:val="000354E1"/>
    <w:rsid w:val="00035EF8"/>
    <w:rsid w:val="00036516"/>
    <w:rsid w:val="000368DA"/>
    <w:rsid w:val="00036F91"/>
    <w:rsid w:val="000373FF"/>
    <w:rsid w:val="00037AAA"/>
    <w:rsid w:val="000408B0"/>
    <w:rsid w:val="000421CE"/>
    <w:rsid w:val="00042D5A"/>
    <w:rsid w:val="000435D8"/>
    <w:rsid w:val="00044DE6"/>
    <w:rsid w:val="0004526D"/>
    <w:rsid w:val="0004799D"/>
    <w:rsid w:val="000506AB"/>
    <w:rsid w:val="00051105"/>
    <w:rsid w:val="00051A34"/>
    <w:rsid w:val="000527CE"/>
    <w:rsid w:val="00054155"/>
    <w:rsid w:val="00054501"/>
    <w:rsid w:val="00055879"/>
    <w:rsid w:val="00055DA5"/>
    <w:rsid w:val="00060844"/>
    <w:rsid w:val="000632CB"/>
    <w:rsid w:val="00063A42"/>
    <w:rsid w:val="000641C7"/>
    <w:rsid w:val="00064AB9"/>
    <w:rsid w:val="00067CC0"/>
    <w:rsid w:val="0007017D"/>
    <w:rsid w:val="00070D60"/>
    <w:rsid w:val="00072BE6"/>
    <w:rsid w:val="00073EBC"/>
    <w:rsid w:val="000749FE"/>
    <w:rsid w:val="00074A26"/>
    <w:rsid w:val="00074ED4"/>
    <w:rsid w:val="00075223"/>
    <w:rsid w:val="00075596"/>
    <w:rsid w:val="00075647"/>
    <w:rsid w:val="000768FF"/>
    <w:rsid w:val="000777E5"/>
    <w:rsid w:val="00077EE2"/>
    <w:rsid w:val="0008045C"/>
    <w:rsid w:val="00081CC4"/>
    <w:rsid w:val="00081F27"/>
    <w:rsid w:val="00082E24"/>
    <w:rsid w:val="000832AF"/>
    <w:rsid w:val="00083432"/>
    <w:rsid w:val="00084516"/>
    <w:rsid w:val="00084582"/>
    <w:rsid w:val="00085445"/>
    <w:rsid w:val="00085BFA"/>
    <w:rsid w:val="00086548"/>
    <w:rsid w:val="00086937"/>
    <w:rsid w:val="000876BE"/>
    <w:rsid w:val="000905C4"/>
    <w:rsid w:val="00090680"/>
    <w:rsid w:val="00091A11"/>
    <w:rsid w:val="00092403"/>
    <w:rsid w:val="00092742"/>
    <w:rsid w:val="00092DC9"/>
    <w:rsid w:val="00093A75"/>
    <w:rsid w:val="00093C18"/>
    <w:rsid w:val="00094544"/>
    <w:rsid w:val="00094583"/>
    <w:rsid w:val="00094A54"/>
    <w:rsid w:val="000963A6"/>
    <w:rsid w:val="0009679C"/>
    <w:rsid w:val="000968B2"/>
    <w:rsid w:val="000969CF"/>
    <w:rsid w:val="000A01B0"/>
    <w:rsid w:val="000A0BD8"/>
    <w:rsid w:val="000A3C64"/>
    <w:rsid w:val="000A5BC0"/>
    <w:rsid w:val="000A7061"/>
    <w:rsid w:val="000A744F"/>
    <w:rsid w:val="000B0F23"/>
    <w:rsid w:val="000B23F7"/>
    <w:rsid w:val="000B2A38"/>
    <w:rsid w:val="000B2AED"/>
    <w:rsid w:val="000B56B6"/>
    <w:rsid w:val="000B7989"/>
    <w:rsid w:val="000B7AAD"/>
    <w:rsid w:val="000C0193"/>
    <w:rsid w:val="000C17D0"/>
    <w:rsid w:val="000C2813"/>
    <w:rsid w:val="000C28AA"/>
    <w:rsid w:val="000C2C93"/>
    <w:rsid w:val="000C2D64"/>
    <w:rsid w:val="000C315A"/>
    <w:rsid w:val="000C3779"/>
    <w:rsid w:val="000C79EE"/>
    <w:rsid w:val="000D09EA"/>
    <w:rsid w:val="000D2B84"/>
    <w:rsid w:val="000D3BE5"/>
    <w:rsid w:val="000D4525"/>
    <w:rsid w:val="000D6032"/>
    <w:rsid w:val="000D67F6"/>
    <w:rsid w:val="000D7178"/>
    <w:rsid w:val="000D7DA1"/>
    <w:rsid w:val="000D7F00"/>
    <w:rsid w:val="000E11B5"/>
    <w:rsid w:val="000E132E"/>
    <w:rsid w:val="000E2230"/>
    <w:rsid w:val="000E2B5D"/>
    <w:rsid w:val="000E3460"/>
    <w:rsid w:val="000E4020"/>
    <w:rsid w:val="000E5389"/>
    <w:rsid w:val="000E6055"/>
    <w:rsid w:val="000F2168"/>
    <w:rsid w:val="000F2B5C"/>
    <w:rsid w:val="000F3A73"/>
    <w:rsid w:val="000F4214"/>
    <w:rsid w:val="000F4DE9"/>
    <w:rsid w:val="000F608B"/>
    <w:rsid w:val="00100BF7"/>
    <w:rsid w:val="00100D4C"/>
    <w:rsid w:val="001014B2"/>
    <w:rsid w:val="00103438"/>
    <w:rsid w:val="00103DD1"/>
    <w:rsid w:val="00103F6C"/>
    <w:rsid w:val="001040C0"/>
    <w:rsid w:val="0010446E"/>
    <w:rsid w:val="00104B1D"/>
    <w:rsid w:val="00104B5B"/>
    <w:rsid w:val="00104E9E"/>
    <w:rsid w:val="0010635A"/>
    <w:rsid w:val="00110103"/>
    <w:rsid w:val="001110A0"/>
    <w:rsid w:val="0011144D"/>
    <w:rsid w:val="00111E44"/>
    <w:rsid w:val="001125E8"/>
    <w:rsid w:val="00115699"/>
    <w:rsid w:val="00115ED9"/>
    <w:rsid w:val="00117FAB"/>
    <w:rsid w:val="0012023A"/>
    <w:rsid w:val="00121034"/>
    <w:rsid w:val="00121802"/>
    <w:rsid w:val="00123852"/>
    <w:rsid w:val="00123E7A"/>
    <w:rsid w:val="0012410E"/>
    <w:rsid w:val="0012461A"/>
    <w:rsid w:val="00125D2A"/>
    <w:rsid w:val="00131113"/>
    <w:rsid w:val="00131BA2"/>
    <w:rsid w:val="00131DA6"/>
    <w:rsid w:val="00132132"/>
    <w:rsid w:val="00132F2F"/>
    <w:rsid w:val="00133960"/>
    <w:rsid w:val="00134259"/>
    <w:rsid w:val="001356F3"/>
    <w:rsid w:val="00136074"/>
    <w:rsid w:val="00136764"/>
    <w:rsid w:val="00140CEE"/>
    <w:rsid w:val="0014149B"/>
    <w:rsid w:val="0014161A"/>
    <w:rsid w:val="00141DF4"/>
    <w:rsid w:val="001441F5"/>
    <w:rsid w:val="00144D37"/>
    <w:rsid w:val="00144D4A"/>
    <w:rsid w:val="00145118"/>
    <w:rsid w:val="0014583E"/>
    <w:rsid w:val="001461BD"/>
    <w:rsid w:val="0014712E"/>
    <w:rsid w:val="001512B4"/>
    <w:rsid w:val="001516FE"/>
    <w:rsid w:val="0015362E"/>
    <w:rsid w:val="0015654F"/>
    <w:rsid w:val="0015688B"/>
    <w:rsid w:val="00156BED"/>
    <w:rsid w:val="0016026B"/>
    <w:rsid w:val="00161578"/>
    <w:rsid w:val="00163311"/>
    <w:rsid w:val="00163BE5"/>
    <w:rsid w:val="00165759"/>
    <w:rsid w:val="00166BEA"/>
    <w:rsid w:val="00167481"/>
    <w:rsid w:val="00171589"/>
    <w:rsid w:val="001718F1"/>
    <w:rsid w:val="00174126"/>
    <w:rsid w:val="00174835"/>
    <w:rsid w:val="001755A1"/>
    <w:rsid w:val="00176445"/>
    <w:rsid w:val="00176C38"/>
    <w:rsid w:val="00181C03"/>
    <w:rsid w:val="00182299"/>
    <w:rsid w:val="00183351"/>
    <w:rsid w:val="00183862"/>
    <w:rsid w:val="0018590C"/>
    <w:rsid w:val="00185EAC"/>
    <w:rsid w:val="00186E55"/>
    <w:rsid w:val="0018712B"/>
    <w:rsid w:val="001875F9"/>
    <w:rsid w:val="00191680"/>
    <w:rsid w:val="001923EB"/>
    <w:rsid w:val="00192BFE"/>
    <w:rsid w:val="00193637"/>
    <w:rsid w:val="001942CA"/>
    <w:rsid w:val="00196192"/>
    <w:rsid w:val="00196F7A"/>
    <w:rsid w:val="001A10F3"/>
    <w:rsid w:val="001A15DC"/>
    <w:rsid w:val="001A160D"/>
    <w:rsid w:val="001A1E3C"/>
    <w:rsid w:val="001A2BF2"/>
    <w:rsid w:val="001A3B39"/>
    <w:rsid w:val="001A417F"/>
    <w:rsid w:val="001A488E"/>
    <w:rsid w:val="001A4CEE"/>
    <w:rsid w:val="001A532F"/>
    <w:rsid w:val="001A58FB"/>
    <w:rsid w:val="001A5998"/>
    <w:rsid w:val="001A61C3"/>
    <w:rsid w:val="001A704F"/>
    <w:rsid w:val="001A7127"/>
    <w:rsid w:val="001A78E7"/>
    <w:rsid w:val="001B0242"/>
    <w:rsid w:val="001B0326"/>
    <w:rsid w:val="001B0834"/>
    <w:rsid w:val="001B0FCC"/>
    <w:rsid w:val="001B1241"/>
    <w:rsid w:val="001B1596"/>
    <w:rsid w:val="001B2A60"/>
    <w:rsid w:val="001B303A"/>
    <w:rsid w:val="001B6BD1"/>
    <w:rsid w:val="001B6F74"/>
    <w:rsid w:val="001B788C"/>
    <w:rsid w:val="001C0051"/>
    <w:rsid w:val="001C0613"/>
    <w:rsid w:val="001C294E"/>
    <w:rsid w:val="001C2E8A"/>
    <w:rsid w:val="001C34E6"/>
    <w:rsid w:val="001C445C"/>
    <w:rsid w:val="001C6947"/>
    <w:rsid w:val="001C735C"/>
    <w:rsid w:val="001C767B"/>
    <w:rsid w:val="001C7CF6"/>
    <w:rsid w:val="001D24AD"/>
    <w:rsid w:val="001D5527"/>
    <w:rsid w:val="001D6EDD"/>
    <w:rsid w:val="001D73D5"/>
    <w:rsid w:val="001D73ED"/>
    <w:rsid w:val="001D74DC"/>
    <w:rsid w:val="001E043C"/>
    <w:rsid w:val="001E1052"/>
    <w:rsid w:val="001E1778"/>
    <w:rsid w:val="001E23F3"/>
    <w:rsid w:val="001E2C01"/>
    <w:rsid w:val="001E348B"/>
    <w:rsid w:val="001E41DC"/>
    <w:rsid w:val="001E470A"/>
    <w:rsid w:val="001E665A"/>
    <w:rsid w:val="001E6B3F"/>
    <w:rsid w:val="001E6D91"/>
    <w:rsid w:val="001E6E64"/>
    <w:rsid w:val="001E6E6E"/>
    <w:rsid w:val="001E752E"/>
    <w:rsid w:val="001F08B7"/>
    <w:rsid w:val="001F1896"/>
    <w:rsid w:val="001F46BA"/>
    <w:rsid w:val="001F4A20"/>
    <w:rsid w:val="001F531F"/>
    <w:rsid w:val="001F5D68"/>
    <w:rsid w:val="001F6064"/>
    <w:rsid w:val="001F60C5"/>
    <w:rsid w:val="001F6F62"/>
    <w:rsid w:val="001F76E8"/>
    <w:rsid w:val="002007F9"/>
    <w:rsid w:val="00200DFD"/>
    <w:rsid w:val="002017A6"/>
    <w:rsid w:val="002019AB"/>
    <w:rsid w:val="00203BDD"/>
    <w:rsid w:val="00203DBD"/>
    <w:rsid w:val="002040CF"/>
    <w:rsid w:val="002049CF"/>
    <w:rsid w:val="00204EFE"/>
    <w:rsid w:val="002056F4"/>
    <w:rsid w:val="00205DD5"/>
    <w:rsid w:val="002061DF"/>
    <w:rsid w:val="0020641C"/>
    <w:rsid w:val="00207069"/>
    <w:rsid w:val="00210E2C"/>
    <w:rsid w:val="002116F7"/>
    <w:rsid w:val="00211DB6"/>
    <w:rsid w:val="002121A6"/>
    <w:rsid w:val="002122D2"/>
    <w:rsid w:val="00213D03"/>
    <w:rsid w:val="00214181"/>
    <w:rsid w:val="00214A46"/>
    <w:rsid w:val="00214C1A"/>
    <w:rsid w:val="0021517A"/>
    <w:rsid w:val="002167A0"/>
    <w:rsid w:val="00216C3B"/>
    <w:rsid w:val="002171FB"/>
    <w:rsid w:val="00221049"/>
    <w:rsid w:val="00222398"/>
    <w:rsid w:val="00222680"/>
    <w:rsid w:val="00222910"/>
    <w:rsid w:val="00222FC0"/>
    <w:rsid w:val="00223F89"/>
    <w:rsid w:val="002258BF"/>
    <w:rsid w:val="002271D1"/>
    <w:rsid w:val="00227FD9"/>
    <w:rsid w:val="0023064F"/>
    <w:rsid w:val="0023078B"/>
    <w:rsid w:val="0023220E"/>
    <w:rsid w:val="00233E2B"/>
    <w:rsid w:val="00233F93"/>
    <w:rsid w:val="00236C4A"/>
    <w:rsid w:val="00236DE5"/>
    <w:rsid w:val="0023773A"/>
    <w:rsid w:val="00237C8D"/>
    <w:rsid w:val="00240367"/>
    <w:rsid w:val="00240800"/>
    <w:rsid w:val="00242677"/>
    <w:rsid w:val="002426C7"/>
    <w:rsid w:val="002429B7"/>
    <w:rsid w:val="00242CCA"/>
    <w:rsid w:val="0024312D"/>
    <w:rsid w:val="002436F1"/>
    <w:rsid w:val="002441B1"/>
    <w:rsid w:val="0024449B"/>
    <w:rsid w:val="0024460D"/>
    <w:rsid w:val="00244996"/>
    <w:rsid w:val="00246104"/>
    <w:rsid w:val="002467EA"/>
    <w:rsid w:val="00246D7C"/>
    <w:rsid w:val="002476ED"/>
    <w:rsid w:val="00247BC1"/>
    <w:rsid w:val="00247CD2"/>
    <w:rsid w:val="00247E08"/>
    <w:rsid w:val="00247EAE"/>
    <w:rsid w:val="002507A8"/>
    <w:rsid w:val="00250B0F"/>
    <w:rsid w:val="00251E6E"/>
    <w:rsid w:val="0025223C"/>
    <w:rsid w:val="002524AA"/>
    <w:rsid w:val="00257C0C"/>
    <w:rsid w:val="0026193A"/>
    <w:rsid w:val="00261B70"/>
    <w:rsid w:val="0026326C"/>
    <w:rsid w:val="002635C9"/>
    <w:rsid w:val="00263836"/>
    <w:rsid w:val="00263900"/>
    <w:rsid w:val="00265EF6"/>
    <w:rsid w:val="00270635"/>
    <w:rsid w:val="002719F7"/>
    <w:rsid w:val="00271C80"/>
    <w:rsid w:val="00272369"/>
    <w:rsid w:val="00272C2D"/>
    <w:rsid w:val="00273693"/>
    <w:rsid w:val="00274BDA"/>
    <w:rsid w:val="00277528"/>
    <w:rsid w:val="00277BA5"/>
    <w:rsid w:val="00280996"/>
    <w:rsid w:val="002835A6"/>
    <w:rsid w:val="00283ACE"/>
    <w:rsid w:val="00284307"/>
    <w:rsid w:val="00284A16"/>
    <w:rsid w:val="00284CDA"/>
    <w:rsid w:val="00284F8D"/>
    <w:rsid w:val="00285168"/>
    <w:rsid w:val="002872C7"/>
    <w:rsid w:val="00287891"/>
    <w:rsid w:val="0029007D"/>
    <w:rsid w:val="00290A34"/>
    <w:rsid w:val="00291671"/>
    <w:rsid w:val="00293D50"/>
    <w:rsid w:val="00294EFB"/>
    <w:rsid w:val="002957FA"/>
    <w:rsid w:val="00295F6C"/>
    <w:rsid w:val="00297142"/>
    <w:rsid w:val="002971D4"/>
    <w:rsid w:val="00297F58"/>
    <w:rsid w:val="002A2CFD"/>
    <w:rsid w:val="002A34FE"/>
    <w:rsid w:val="002A535D"/>
    <w:rsid w:val="002B0E84"/>
    <w:rsid w:val="002B139A"/>
    <w:rsid w:val="002B2926"/>
    <w:rsid w:val="002B3A9A"/>
    <w:rsid w:val="002B3D4D"/>
    <w:rsid w:val="002B47DD"/>
    <w:rsid w:val="002B4C7B"/>
    <w:rsid w:val="002B6646"/>
    <w:rsid w:val="002B66E4"/>
    <w:rsid w:val="002C0499"/>
    <w:rsid w:val="002C09D8"/>
    <w:rsid w:val="002C141F"/>
    <w:rsid w:val="002C1B50"/>
    <w:rsid w:val="002C456A"/>
    <w:rsid w:val="002C59EC"/>
    <w:rsid w:val="002C7B3B"/>
    <w:rsid w:val="002C7DE9"/>
    <w:rsid w:val="002D0325"/>
    <w:rsid w:val="002D041C"/>
    <w:rsid w:val="002D0440"/>
    <w:rsid w:val="002D0DC9"/>
    <w:rsid w:val="002D1E78"/>
    <w:rsid w:val="002D2D42"/>
    <w:rsid w:val="002D4F40"/>
    <w:rsid w:val="002D6AD3"/>
    <w:rsid w:val="002E26FB"/>
    <w:rsid w:val="002E2B4B"/>
    <w:rsid w:val="002E3556"/>
    <w:rsid w:val="002E38EA"/>
    <w:rsid w:val="002E3CB3"/>
    <w:rsid w:val="002E3DA4"/>
    <w:rsid w:val="002E4401"/>
    <w:rsid w:val="002E5E04"/>
    <w:rsid w:val="002E6174"/>
    <w:rsid w:val="002E669E"/>
    <w:rsid w:val="002F0155"/>
    <w:rsid w:val="002F0372"/>
    <w:rsid w:val="002F113E"/>
    <w:rsid w:val="002F5E64"/>
    <w:rsid w:val="002F715F"/>
    <w:rsid w:val="002F78D7"/>
    <w:rsid w:val="00300118"/>
    <w:rsid w:val="00300204"/>
    <w:rsid w:val="00301302"/>
    <w:rsid w:val="00302EC1"/>
    <w:rsid w:val="003033EF"/>
    <w:rsid w:val="003043A0"/>
    <w:rsid w:val="003044B3"/>
    <w:rsid w:val="00305189"/>
    <w:rsid w:val="00305282"/>
    <w:rsid w:val="00305F02"/>
    <w:rsid w:val="00306AD2"/>
    <w:rsid w:val="00310060"/>
    <w:rsid w:val="00310C3D"/>
    <w:rsid w:val="00311402"/>
    <w:rsid w:val="0031244B"/>
    <w:rsid w:val="003138E0"/>
    <w:rsid w:val="003141B1"/>
    <w:rsid w:val="00314432"/>
    <w:rsid w:val="0031459B"/>
    <w:rsid w:val="00315602"/>
    <w:rsid w:val="0031665C"/>
    <w:rsid w:val="003166F7"/>
    <w:rsid w:val="003167D9"/>
    <w:rsid w:val="00316A28"/>
    <w:rsid w:val="0032196A"/>
    <w:rsid w:val="003279B5"/>
    <w:rsid w:val="00327A46"/>
    <w:rsid w:val="0033035B"/>
    <w:rsid w:val="0033099E"/>
    <w:rsid w:val="00331A54"/>
    <w:rsid w:val="00331BA0"/>
    <w:rsid w:val="0033283E"/>
    <w:rsid w:val="00332898"/>
    <w:rsid w:val="00332C06"/>
    <w:rsid w:val="0033632D"/>
    <w:rsid w:val="00336AB3"/>
    <w:rsid w:val="00337013"/>
    <w:rsid w:val="00340596"/>
    <w:rsid w:val="00340A5A"/>
    <w:rsid w:val="0034114A"/>
    <w:rsid w:val="003417CF"/>
    <w:rsid w:val="003419F7"/>
    <w:rsid w:val="00343316"/>
    <w:rsid w:val="00343658"/>
    <w:rsid w:val="003442B2"/>
    <w:rsid w:val="0034452E"/>
    <w:rsid w:val="00344D61"/>
    <w:rsid w:val="00345F97"/>
    <w:rsid w:val="00346480"/>
    <w:rsid w:val="00346F91"/>
    <w:rsid w:val="003476EF"/>
    <w:rsid w:val="00350119"/>
    <w:rsid w:val="00351A7E"/>
    <w:rsid w:val="00351FDC"/>
    <w:rsid w:val="00352138"/>
    <w:rsid w:val="0035217D"/>
    <w:rsid w:val="0035239A"/>
    <w:rsid w:val="00353CCF"/>
    <w:rsid w:val="00354E5A"/>
    <w:rsid w:val="00355B7F"/>
    <w:rsid w:val="00356F28"/>
    <w:rsid w:val="0035765C"/>
    <w:rsid w:val="0036082D"/>
    <w:rsid w:val="00361273"/>
    <w:rsid w:val="00361964"/>
    <w:rsid w:val="003630E2"/>
    <w:rsid w:val="00363FF6"/>
    <w:rsid w:val="00364915"/>
    <w:rsid w:val="00367AF9"/>
    <w:rsid w:val="00367B6E"/>
    <w:rsid w:val="00367F8F"/>
    <w:rsid w:val="003707C4"/>
    <w:rsid w:val="0037101D"/>
    <w:rsid w:val="003756F7"/>
    <w:rsid w:val="00377070"/>
    <w:rsid w:val="003774D7"/>
    <w:rsid w:val="003776DB"/>
    <w:rsid w:val="00377BC5"/>
    <w:rsid w:val="00380A77"/>
    <w:rsid w:val="0038106D"/>
    <w:rsid w:val="003819DD"/>
    <w:rsid w:val="00383A85"/>
    <w:rsid w:val="003850A0"/>
    <w:rsid w:val="00385B26"/>
    <w:rsid w:val="003861DA"/>
    <w:rsid w:val="0038648D"/>
    <w:rsid w:val="00391FDD"/>
    <w:rsid w:val="0039290B"/>
    <w:rsid w:val="00392A3A"/>
    <w:rsid w:val="00393B7A"/>
    <w:rsid w:val="00395642"/>
    <w:rsid w:val="00396ACC"/>
    <w:rsid w:val="00397BF5"/>
    <w:rsid w:val="003A0400"/>
    <w:rsid w:val="003A18DB"/>
    <w:rsid w:val="003A3200"/>
    <w:rsid w:val="003A5A66"/>
    <w:rsid w:val="003A5A84"/>
    <w:rsid w:val="003B09A4"/>
    <w:rsid w:val="003B0EEC"/>
    <w:rsid w:val="003B1127"/>
    <w:rsid w:val="003B19FD"/>
    <w:rsid w:val="003B2875"/>
    <w:rsid w:val="003B469C"/>
    <w:rsid w:val="003B47FF"/>
    <w:rsid w:val="003B5F07"/>
    <w:rsid w:val="003C0927"/>
    <w:rsid w:val="003C0951"/>
    <w:rsid w:val="003C1FDC"/>
    <w:rsid w:val="003C2AA2"/>
    <w:rsid w:val="003C4679"/>
    <w:rsid w:val="003C486F"/>
    <w:rsid w:val="003C5FA1"/>
    <w:rsid w:val="003C777B"/>
    <w:rsid w:val="003D0D95"/>
    <w:rsid w:val="003D4477"/>
    <w:rsid w:val="003D5BE5"/>
    <w:rsid w:val="003D79A6"/>
    <w:rsid w:val="003E0A45"/>
    <w:rsid w:val="003E1471"/>
    <w:rsid w:val="003E3FDD"/>
    <w:rsid w:val="003E478D"/>
    <w:rsid w:val="003E5F72"/>
    <w:rsid w:val="003E75F5"/>
    <w:rsid w:val="003F0D41"/>
    <w:rsid w:val="003F129D"/>
    <w:rsid w:val="003F19FE"/>
    <w:rsid w:val="003F1A07"/>
    <w:rsid w:val="003F1BFC"/>
    <w:rsid w:val="003F1EC1"/>
    <w:rsid w:val="003F3417"/>
    <w:rsid w:val="003F3E6E"/>
    <w:rsid w:val="003F4BB9"/>
    <w:rsid w:val="003F5399"/>
    <w:rsid w:val="003F5770"/>
    <w:rsid w:val="003F70C8"/>
    <w:rsid w:val="00400B4F"/>
    <w:rsid w:val="004031F8"/>
    <w:rsid w:val="00403E3B"/>
    <w:rsid w:val="0040637E"/>
    <w:rsid w:val="004066AF"/>
    <w:rsid w:val="00406AA2"/>
    <w:rsid w:val="00406B8C"/>
    <w:rsid w:val="00407444"/>
    <w:rsid w:val="004076E9"/>
    <w:rsid w:val="00410366"/>
    <w:rsid w:val="004112BF"/>
    <w:rsid w:val="004113F0"/>
    <w:rsid w:val="004114CB"/>
    <w:rsid w:val="00411CB2"/>
    <w:rsid w:val="00412640"/>
    <w:rsid w:val="00412CB7"/>
    <w:rsid w:val="0041325F"/>
    <w:rsid w:val="004136BC"/>
    <w:rsid w:val="00414536"/>
    <w:rsid w:val="004172C9"/>
    <w:rsid w:val="0042333C"/>
    <w:rsid w:val="004244C9"/>
    <w:rsid w:val="00425F09"/>
    <w:rsid w:val="00426937"/>
    <w:rsid w:val="00427549"/>
    <w:rsid w:val="0042775C"/>
    <w:rsid w:val="0043073F"/>
    <w:rsid w:val="00430846"/>
    <w:rsid w:val="004308BE"/>
    <w:rsid w:val="00431409"/>
    <w:rsid w:val="00431A45"/>
    <w:rsid w:val="00431ADE"/>
    <w:rsid w:val="0043337A"/>
    <w:rsid w:val="00433694"/>
    <w:rsid w:val="00433E8A"/>
    <w:rsid w:val="00433F44"/>
    <w:rsid w:val="0043455A"/>
    <w:rsid w:val="00434F1D"/>
    <w:rsid w:val="0043593C"/>
    <w:rsid w:val="004375F6"/>
    <w:rsid w:val="0044046B"/>
    <w:rsid w:val="004404E7"/>
    <w:rsid w:val="0044157C"/>
    <w:rsid w:val="00442239"/>
    <w:rsid w:val="0044255D"/>
    <w:rsid w:val="00442605"/>
    <w:rsid w:val="00442B64"/>
    <w:rsid w:val="00442EB8"/>
    <w:rsid w:val="0044304A"/>
    <w:rsid w:val="0044324D"/>
    <w:rsid w:val="00444172"/>
    <w:rsid w:val="00445A4B"/>
    <w:rsid w:val="00445D5E"/>
    <w:rsid w:val="004472F6"/>
    <w:rsid w:val="004478E4"/>
    <w:rsid w:val="00450453"/>
    <w:rsid w:val="004507AD"/>
    <w:rsid w:val="0045229C"/>
    <w:rsid w:val="004530D2"/>
    <w:rsid w:val="00454DF5"/>
    <w:rsid w:val="00455C60"/>
    <w:rsid w:val="004564DA"/>
    <w:rsid w:val="00460A75"/>
    <w:rsid w:val="00461640"/>
    <w:rsid w:val="00462998"/>
    <w:rsid w:val="004647E1"/>
    <w:rsid w:val="00465612"/>
    <w:rsid w:val="00465F43"/>
    <w:rsid w:val="004665B1"/>
    <w:rsid w:val="00466D09"/>
    <w:rsid w:val="00467802"/>
    <w:rsid w:val="00467D80"/>
    <w:rsid w:val="0047139C"/>
    <w:rsid w:val="00471D4F"/>
    <w:rsid w:val="00474364"/>
    <w:rsid w:val="00474469"/>
    <w:rsid w:val="00474CA4"/>
    <w:rsid w:val="0047600A"/>
    <w:rsid w:val="004766A4"/>
    <w:rsid w:val="004773C9"/>
    <w:rsid w:val="004774C5"/>
    <w:rsid w:val="0048239A"/>
    <w:rsid w:val="00482C43"/>
    <w:rsid w:val="004864DC"/>
    <w:rsid w:val="00487538"/>
    <w:rsid w:val="00490458"/>
    <w:rsid w:val="00490697"/>
    <w:rsid w:val="00490CA8"/>
    <w:rsid w:val="00492832"/>
    <w:rsid w:val="00494395"/>
    <w:rsid w:val="004958AB"/>
    <w:rsid w:val="004962AF"/>
    <w:rsid w:val="004971CE"/>
    <w:rsid w:val="004979FB"/>
    <w:rsid w:val="004A26AA"/>
    <w:rsid w:val="004A2785"/>
    <w:rsid w:val="004A346B"/>
    <w:rsid w:val="004A3BB1"/>
    <w:rsid w:val="004A4781"/>
    <w:rsid w:val="004A4D37"/>
    <w:rsid w:val="004A730E"/>
    <w:rsid w:val="004A770C"/>
    <w:rsid w:val="004B184C"/>
    <w:rsid w:val="004B2BCB"/>
    <w:rsid w:val="004B2EE6"/>
    <w:rsid w:val="004B42A2"/>
    <w:rsid w:val="004B4E65"/>
    <w:rsid w:val="004B59E4"/>
    <w:rsid w:val="004C02A5"/>
    <w:rsid w:val="004C193A"/>
    <w:rsid w:val="004C1D57"/>
    <w:rsid w:val="004C2A45"/>
    <w:rsid w:val="004C30DF"/>
    <w:rsid w:val="004C35FF"/>
    <w:rsid w:val="004C3C7D"/>
    <w:rsid w:val="004C48B5"/>
    <w:rsid w:val="004C4BAB"/>
    <w:rsid w:val="004C4D87"/>
    <w:rsid w:val="004C50B1"/>
    <w:rsid w:val="004C550A"/>
    <w:rsid w:val="004C76D4"/>
    <w:rsid w:val="004D4AB1"/>
    <w:rsid w:val="004D5286"/>
    <w:rsid w:val="004D5416"/>
    <w:rsid w:val="004D5B24"/>
    <w:rsid w:val="004D69B6"/>
    <w:rsid w:val="004D6BEE"/>
    <w:rsid w:val="004D7B7C"/>
    <w:rsid w:val="004E32FC"/>
    <w:rsid w:val="004E32FE"/>
    <w:rsid w:val="004E5509"/>
    <w:rsid w:val="004E5D5E"/>
    <w:rsid w:val="004E6178"/>
    <w:rsid w:val="004E7679"/>
    <w:rsid w:val="004E7F99"/>
    <w:rsid w:val="004F0741"/>
    <w:rsid w:val="004F0C4A"/>
    <w:rsid w:val="004F1E35"/>
    <w:rsid w:val="004F1E5C"/>
    <w:rsid w:val="004F35E4"/>
    <w:rsid w:val="004F5B8B"/>
    <w:rsid w:val="004F5F0A"/>
    <w:rsid w:val="004F6B18"/>
    <w:rsid w:val="004F70A8"/>
    <w:rsid w:val="005003EF"/>
    <w:rsid w:val="0050123A"/>
    <w:rsid w:val="00501B82"/>
    <w:rsid w:val="00502670"/>
    <w:rsid w:val="0050336E"/>
    <w:rsid w:val="00503F2B"/>
    <w:rsid w:val="00504F1C"/>
    <w:rsid w:val="0050543B"/>
    <w:rsid w:val="005060D3"/>
    <w:rsid w:val="00506598"/>
    <w:rsid w:val="005111C9"/>
    <w:rsid w:val="00511282"/>
    <w:rsid w:val="0051178A"/>
    <w:rsid w:val="00511995"/>
    <w:rsid w:val="00511FE7"/>
    <w:rsid w:val="005141DF"/>
    <w:rsid w:val="005152DA"/>
    <w:rsid w:val="00515300"/>
    <w:rsid w:val="00516B88"/>
    <w:rsid w:val="00520D57"/>
    <w:rsid w:val="00521353"/>
    <w:rsid w:val="00522C8A"/>
    <w:rsid w:val="00523717"/>
    <w:rsid w:val="0052485C"/>
    <w:rsid w:val="00524942"/>
    <w:rsid w:val="00525942"/>
    <w:rsid w:val="005260C7"/>
    <w:rsid w:val="00526DF3"/>
    <w:rsid w:val="00526E7E"/>
    <w:rsid w:val="00526F6F"/>
    <w:rsid w:val="005313FF"/>
    <w:rsid w:val="005323C6"/>
    <w:rsid w:val="00532D7E"/>
    <w:rsid w:val="005332E6"/>
    <w:rsid w:val="00533812"/>
    <w:rsid w:val="00534C4F"/>
    <w:rsid w:val="00535AD4"/>
    <w:rsid w:val="00536C6B"/>
    <w:rsid w:val="00536C9D"/>
    <w:rsid w:val="005376E8"/>
    <w:rsid w:val="005426C5"/>
    <w:rsid w:val="005428ED"/>
    <w:rsid w:val="00543C27"/>
    <w:rsid w:val="00547E74"/>
    <w:rsid w:val="00550C49"/>
    <w:rsid w:val="0055378C"/>
    <w:rsid w:val="005552A7"/>
    <w:rsid w:val="00560A6F"/>
    <w:rsid w:val="00561227"/>
    <w:rsid w:val="00561E72"/>
    <w:rsid w:val="00561F3F"/>
    <w:rsid w:val="005625E7"/>
    <w:rsid w:val="0056387D"/>
    <w:rsid w:val="00563B5F"/>
    <w:rsid w:val="00563E3E"/>
    <w:rsid w:val="00564B38"/>
    <w:rsid w:val="00564F5C"/>
    <w:rsid w:val="0056664B"/>
    <w:rsid w:val="00567B14"/>
    <w:rsid w:val="00567B53"/>
    <w:rsid w:val="00570A91"/>
    <w:rsid w:val="00571D90"/>
    <w:rsid w:val="00571E12"/>
    <w:rsid w:val="00573CB4"/>
    <w:rsid w:val="00575CF4"/>
    <w:rsid w:val="00576246"/>
    <w:rsid w:val="00576392"/>
    <w:rsid w:val="005765F6"/>
    <w:rsid w:val="005807C8"/>
    <w:rsid w:val="005809D6"/>
    <w:rsid w:val="00580C72"/>
    <w:rsid w:val="00581018"/>
    <w:rsid w:val="00581152"/>
    <w:rsid w:val="00581D7D"/>
    <w:rsid w:val="00582007"/>
    <w:rsid w:val="00582895"/>
    <w:rsid w:val="00584880"/>
    <w:rsid w:val="005859D6"/>
    <w:rsid w:val="005878AE"/>
    <w:rsid w:val="00591943"/>
    <w:rsid w:val="0059291F"/>
    <w:rsid w:val="00593204"/>
    <w:rsid w:val="00593B74"/>
    <w:rsid w:val="00594351"/>
    <w:rsid w:val="00594587"/>
    <w:rsid w:val="00595891"/>
    <w:rsid w:val="005970D2"/>
    <w:rsid w:val="005A1404"/>
    <w:rsid w:val="005A1C1B"/>
    <w:rsid w:val="005A24D9"/>
    <w:rsid w:val="005A722F"/>
    <w:rsid w:val="005B0065"/>
    <w:rsid w:val="005B02ED"/>
    <w:rsid w:val="005B11FA"/>
    <w:rsid w:val="005B1966"/>
    <w:rsid w:val="005B3841"/>
    <w:rsid w:val="005B4683"/>
    <w:rsid w:val="005B49D5"/>
    <w:rsid w:val="005B50AD"/>
    <w:rsid w:val="005B55FA"/>
    <w:rsid w:val="005B6644"/>
    <w:rsid w:val="005B7D64"/>
    <w:rsid w:val="005C1F43"/>
    <w:rsid w:val="005C2064"/>
    <w:rsid w:val="005C28EB"/>
    <w:rsid w:val="005C42A3"/>
    <w:rsid w:val="005C4518"/>
    <w:rsid w:val="005C50B9"/>
    <w:rsid w:val="005C551D"/>
    <w:rsid w:val="005C5E4E"/>
    <w:rsid w:val="005C6018"/>
    <w:rsid w:val="005C6480"/>
    <w:rsid w:val="005C6726"/>
    <w:rsid w:val="005C6E3F"/>
    <w:rsid w:val="005C7E73"/>
    <w:rsid w:val="005D155C"/>
    <w:rsid w:val="005D1CB7"/>
    <w:rsid w:val="005D32BB"/>
    <w:rsid w:val="005D3B36"/>
    <w:rsid w:val="005D4D5C"/>
    <w:rsid w:val="005D5367"/>
    <w:rsid w:val="005D6017"/>
    <w:rsid w:val="005D636E"/>
    <w:rsid w:val="005D649E"/>
    <w:rsid w:val="005D69DE"/>
    <w:rsid w:val="005D778A"/>
    <w:rsid w:val="005D7A0A"/>
    <w:rsid w:val="005E2612"/>
    <w:rsid w:val="005E2D35"/>
    <w:rsid w:val="005E4AAD"/>
    <w:rsid w:val="005E5198"/>
    <w:rsid w:val="005E58BD"/>
    <w:rsid w:val="005E7DA4"/>
    <w:rsid w:val="005F0684"/>
    <w:rsid w:val="005F167B"/>
    <w:rsid w:val="005F23B5"/>
    <w:rsid w:val="005F2694"/>
    <w:rsid w:val="005F2915"/>
    <w:rsid w:val="005F2B8C"/>
    <w:rsid w:val="005F40CF"/>
    <w:rsid w:val="005F4D9E"/>
    <w:rsid w:val="005F53B4"/>
    <w:rsid w:val="005F6BBA"/>
    <w:rsid w:val="005F7A96"/>
    <w:rsid w:val="00600FD0"/>
    <w:rsid w:val="006022A0"/>
    <w:rsid w:val="0060250E"/>
    <w:rsid w:val="0060252D"/>
    <w:rsid w:val="00603A3A"/>
    <w:rsid w:val="00603A98"/>
    <w:rsid w:val="00604693"/>
    <w:rsid w:val="00604A94"/>
    <w:rsid w:val="00605328"/>
    <w:rsid w:val="00605701"/>
    <w:rsid w:val="00605D69"/>
    <w:rsid w:val="00606809"/>
    <w:rsid w:val="006146BA"/>
    <w:rsid w:val="00614726"/>
    <w:rsid w:val="006167E3"/>
    <w:rsid w:val="006173A8"/>
    <w:rsid w:val="00620AD9"/>
    <w:rsid w:val="006219C6"/>
    <w:rsid w:val="00622412"/>
    <w:rsid w:val="0062415E"/>
    <w:rsid w:val="006256F5"/>
    <w:rsid w:val="00626BEC"/>
    <w:rsid w:val="0062728D"/>
    <w:rsid w:val="00630F11"/>
    <w:rsid w:val="006317FB"/>
    <w:rsid w:val="00631936"/>
    <w:rsid w:val="00633663"/>
    <w:rsid w:val="00633CDD"/>
    <w:rsid w:val="006355EC"/>
    <w:rsid w:val="006369C4"/>
    <w:rsid w:val="0064277E"/>
    <w:rsid w:val="00644C7E"/>
    <w:rsid w:val="00645023"/>
    <w:rsid w:val="0064538C"/>
    <w:rsid w:val="00646C88"/>
    <w:rsid w:val="00647D3E"/>
    <w:rsid w:val="00647E4D"/>
    <w:rsid w:val="00650AE5"/>
    <w:rsid w:val="00652994"/>
    <w:rsid w:val="00653E8B"/>
    <w:rsid w:val="00654093"/>
    <w:rsid w:val="0065583E"/>
    <w:rsid w:val="00655DFE"/>
    <w:rsid w:val="006565EF"/>
    <w:rsid w:val="00656F7E"/>
    <w:rsid w:val="006620AE"/>
    <w:rsid w:val="006652BA"/>
    <w:rsid w:val="00666811"/>
    <w:rsid w:val="00666ABA"/>
    <w:rsid w:val="00670023"/>
    <w:rsid w:val="00670B32"/>
    <w:rsid w:val="006717F0"/>
    <w:rsid w:val="00672733"/>
    <w:rsid w:val="00673795"/>
    <w:rsid w:val="00673A00"/>
    <w:rsid w:val="00673A31"/>
    <w:rsid w:val="006748D4"/>
    <w:rsid w:val="00675731"/>
    <w:rsid w:val="00675A7C"/>
    <w:rsid w:val="00675B2F"/>
    <w:rsid w:val="00675B83"/>
    <w:rsid w:val="00675C8D"/>
    <w:rsid w:val="00676BF9"/>
    <w:rsid w:val="0068063B"/>
    <w:rsid w:val="0068093B"/>
    <w:rsid w:val="00680AE9"/>
    <w:rsid w:val="00680EC7"/>
    <w:rsid w:val="006815E6"/>
    <w:rsid w:val="006854E2"/>
    <w:rsid w:val="0068622D"/>
    <w:rsid w:val="00686A92"/>
    <w:rsid w:val="00686C31"/>
    <w:rsid w:val="0068743E"/>
    <w:rsid w:val="00687534"/>
    <w:rsid w:val="006903BB"/>
    <w:rsid w:val="00694573"/>
    <w:rsid w:val="00695660"/>
    <w:rsid w:val="006957F9"/>
    <w:rsid w:val="00695919"/>
    <w:rsid w:val="00695984"/>
    <w:rsid w:val="00695E37"/>
    <w:rsid w:val="006961D9"/>
    <w:rsid w:val="006965A5"/>
    <w:rsid w:val="0069682C"/>
    <w:rsid w:val="00696A82"/>
    <w:rsid w:val="00696E4D"/>
    <w:rsid w:val="006978D2"/>
    <w:rsid w:val="00697D71"/>
    <w:rsid w:val="006A0246"/>
    <w:rsid w:val="006A0BF4"/>
    <w:rsid w:val="006A0C51"/>
    <w:rsid w:val="006A32D2"/>
    <w:rsid w:val="006A34A8"/>
    <w:rsid w:val="006A3679"/>
    <w:rsid w:val="006A3844"/>
    <w:rsid w:val="006A4BC2"/>
    <w:rsid w:val="006A5209"/>
    <w:rsid w:val="006A6AB3"/>
    <w:rsid w:val="006A7B76"/>
    <w:rsid w:val="006B0780"/>
    <w:rsid w:val="006B0D74"/>
    <w:rsid w:val="006B1B7F"/>
    <w:rsid w:val="006B296F"/>
    <w:rsid w:val="006B2BBD"/>
    <w:rsid w:val="006B4914"/>
    <w:rsid w:val="006B4AAE"/>
    <w:rsid w:val="006B5776"/>
    <w:rsid w:val="006B581E"/>
    <w:rsid w:val="006B657E"/>
    <w:rsid w:val="006B687D"/>
    <w:rsid w:val="006B705B"/>
    <w:rsid w:val="006B77CE"/>
    <w:rsid w:val="006B7D76"/>
    <w:rsid w:val="006C0488"/>
    <w:rsid w:val="006C0720"/>
    <w:rsid w:val="006C0A70"/>
    <w:rsid w:val="006C392E"/>
    <w:rsid w:val="006C4AE9"/>
    <w:rsid w:val="006C5A80"/>
    <w:rsid w:val="006C7784"/>
    <w:rsid w:val="006D0B9A"/>
    <w:rsid w:val="006D1DDB"/>
    <w:rsid w:val="006D249D"/>
    <w:rsid w:val="006D2850"/>
    <w:rsid w:val="006D2D6C"/>
    <w:rsid w:val="006D45C1"/>
    <w:rsid w:val="006D4E11"/>
    <w:rsid w:val="006D744B"/>
    <w:rsid w:val="006D77D3"/>
    <w:rsid w:val="006E085A"/>
    <w:rsid w:val="006E0F55"/>
    <w:rsid w:val="006E1D8C"/>
    <w:rsid w:val="006E33A8"/>
    <w:rsid w:val="006E3AEA"/>
    <w:rsid w:val="006E4684"/>
    <w:rsid w:val="006E490E"/>
    <w:rsid w:val="006E6E54"/>
    <w:rsid w:val="006E7833"/>
    <w:rsid w:val="006F0ED3"/>
    <w:rsid w:val="006F15AB"/>
    <w:rsid w:val="006F3258"/>
    <w:rsid w:val="006F3B17"/>
    <w:rsid w:val="006F5338"/>
    <w:rsid w:val="006F766B"/>
    <w:rsid w:val="00700281"/>
    <w:rsid w:val="00700B0F"/>
    <w:rsid w:val="007019A1"/>
    <w:rsid w:val="00702819"/>
    <w:rsid w:val="00703547"/>
    <w:rsid w:val="00704930"/>
    <w:rsid w:val="00704AF4"/>
    <w:rsid w:val="007051C6"/>
    <w:rsid w:val="007051D2"/>
    <w:rsid w:val="007056AA"/>
    <w:rsid w:val="00706460"/>
    <w:rsid w:val="00706D69"/>
    <w:rsid w:val="0070727A"/>
    <w:rsid w:val="00707D04"/>
    <w:rsid w:val="00711862"/>
    <w:rsid w:val="0071227D"/>
    <w:rsid w:val="0071257B"/>
    <w:rsid w:val="00712AA4"/>
    <w:rsid w:val="00714BE1"/>
    <w:rsid w:val="00714EF0"/>
    <w:rsid w:val="00715B15"/>
    <w:rsid w:val="0071734B"/>
    <w:rsid w:val="00717931"/>
    <w:rsid w:val="00721A07"/>
    <w:rsid w:val="007241D3"/>
    <w:rsid w:val="00724E6F"/>
    <w:rsid w:val="00730156"/>
    <w:rsid w:val="00732376"/>
    <w:rsid w:val="00732525"/>
    <w:rsid w:val="007336E7"/>
    <w:rsid w:val="007339DE"/>
    <w:rsid w:val="0073515F"/>
    <w:rsid w:val="00735C62"/>
    <w:rsid w:val="00736880"/>
    <w:rsid w:val="00736EF4"/>
    <w:rsid w:val="0073739C"/>
    <w:rsid w:val="00741666"/>
    <w:rsid w:val="0074229C"/>
    <w:rsid w:val="007453FE"/>
    <w:rsid w:val="007466F8"/>
    <w:rsid w:val="00746C22"/>
    <w:rsid w:val="007475A0"/>
    <w:rsid w:val="00747BE9"/>
    <w:rsid w:val="0075045F"/>
    <w:rsid w:val="007504F5"/>
    <w:rsid w:val="0075232F"/>
    <w:rsid w:val="0075267E"/>
    <w:rsid w:val="00752AE5"/>
    <w:rsid w:val="007538A6"/>
    <w:rsid w:val="007539D5"/>
    <w:rsid w:val="00754028"/>
    <w:rsid w:val="00755006"/>
    <w:rsid w:val="00755AD0"/>
    <w:rsid w:val="00755ECE"/>
    <w:rsid w:val="007572B8"/>
    <w:rsid w:val="0075765A"/>
    <w:rsid w:val="0076065A"/>
    <w:rsid w:val="00760661"/>
    <w:rsid w:val="00761041"/>
    <w:rsid w:val="00761755"/>
    <w:rsid w:val="007618AA"/>
    <w:rsid w:val="00762C3B"/>
    <w:rsid w:val="00763912"/>
    <w:rsid w:val="00765CB3"/>
    <w:rsid w:val="00765DE5"/>
    <w:rsid w:val="00765E4B"/>
    <w:rsid w:val="00770160"/>
    <w:rsid w:val="007702FB"/>
    <w:rsid w:val="00771850"/>
    <w:rsid w:val="00772359"/>
    <w:rsid w:val="00773383"/>
    <w:rsid w:val="007734BF"/>
    <w:rsid w:val="0077764A"/>
    <w:rsid w:val="00780A88"/>
    <w:rsid w:val="00780C03"/>
    <w:rsid w:val="00782350"/>
    <w:rsid w:val="00782927"/>
    <w:rsid w:val="00784282"/>
    <w:rsid w:val="0078448A"/>
    <w:rsid w:val="00784DBF"/>
    <w:rsid w:val="00785EFB"/>
    <w:rsid w:val="00785FDC"/>
    <w:rsid w:val="00786610"/>
    <w:rsid w:val="00790560"/>
    <w:rsid w:val="00790D40"/>
    <w:rsid w:val="00790F5B"/>
    <w:rsid w:val="00791D1A"/>
    <w:rsid w:val="00793135"/>
    <w:rsid w:val="00794FB7"/>
    <w:rsid w:val="00795078"/>
    <w:rsid w:val="00795E5B"/>
    <w:rsid w:val="00797AA2"/>
    <w:rsid w:val="007A0022"/>
    <w:rsid w:val="007A116A"/>
    <w:rsid w:val="007A1488"/>
    <w:rsid w:val="007A1D4A"/>
    <w:rsid w:val="007A1F77"/>
    <w:rsid w:val="007A26FD"/>
    <w:rsid w:val="007A27F5"/>
    <w:rsid w:val="007A2893"/>
    <w:rsid w:val="007A35F7"/>
    <w:rsid w:val="007A38DC"/>
    <w:rsid w:val="007A5B2C"/>
    <w:rsid w:val="007A5C77"/>
    <w:rsid w:val="007A74C8"/>
    <w:rsid w:val="007B02C5"/>
    <w:rsid w:val="007B0765"/>
    <w:rsid w:val="007B1260"/>
    <w:rsid w:val="007B59A0"/>
    <w:rsid w:val="007B72A1"/>
    <w:rsid w:val="007B7D45"/>
    <w:rsid w:val="007C1774"/>
    <w:rsid w:val="007C1DA9"/>
    <w:rsid w:val="007C252F"/>
    <w:rsid w:val="007C3D66"/>
    <w:rsid w:val="007C49D1"/>
    <w:rsid w:val="007C51C4"/>
    <w:rsid w:val="007C55FC"/>
    <w:rsid w:val="007C5F77"/>
    <w:rsid w:val="007C5FD4"/>
    <w:rsid w:val="007C61AC"/>
    <w:rsid w:val="007C6928"/>
    <w:rsid w:val="007D078A"/>
    <w:rsid w:val="007D4088"/>
    <w:rsid w:val="007D49A0"/>
    <w:rsid w:val="007D4D35"/>
    <w:rsid w:val="007D4D61"/>
    <w:rsid w:val="007D5F8F"/>
    <w:rsid w:val="007E01D1"/>
    <w:rsid w:val="007E2276"/>
    <w:rsid w:val="007E23D7"/>
    <w:rsid w:val="007E40F0"/>
    <w:rsid w:val="007E634E"/>
    <w:rsid w:val="007E76A7"/>
    <w:rsid w:val="007F0422"/>
    <w:rsid w:val="007F15DA"/>
    <w:rsid w:val="007F3154"/>
    <w:rsid w:val="007F569A"/>
    <w:rsid w:val="007F7EBF"/>
    <w:rsid w:val="008009FF"/>
    <w:rsid w:val="00801725"/>
    <w:rsid w:val="00801816"/>
    <w:rsid w:val="0080253F"/>
    <w:rsid w:val="0080405F"/>
    <w:rsid w:val="0080472F"/>
    <w:rsid w:val="00804FD8"/>
    <w:rsid w:val="00805244"/>
    <w:rsid w:val="008052EB"/>
    <w:rsid w:val="008069A6"/>
    <w:rsid w:val="00806B58"/>
    <w:rsid w:val="008105FC"/>
    <w:rsid w:val="008132E3"/>
    <w:rsid w:val="0081405A"/>
    <w:rsid w:val="008141DB"/>
    <w:rsid w:val="00814385"/>
    <w:rsid w:val="00814CC8"/>
    <w:rsid w:val="00815780"/>
    <w:rsid w:val="00815B92"/>
    <w:rsid w:val="00815F91"/>
    <w:rsid w:val="0081618A"/>
    <w:rsid w:val="00816DEE"/>
    <w:rsid w:val="0081795D"/>
    <w:rsid w:val="00817C7B"/>
    <w:rsid w:val="008207F1"/>
    <w:rsid w:val="008215C3"/>
    <w:rsid w:val="00821F58"/>
    <w:rsid w:val="00822313"/>
    <w:rsid w:val="00822FCF"/>
    <w:rsid w:val="00823658"/>
    <w:rsid w:val="00825C3B"/>
    <w:rsid w:val="00826A0E"/>
    <w:rsid w:val="0082709C"/>
    <w:rsid w:val="00827167"/>
    <w:rsid w:val="00827DD5"/>
    <w:rsid w:val="00830ECB"/>
    <w:rsid w:val="00831150"/>
    <w:rsid w:val="008322B2"/>
    <w:rsid w:val="008325AD"/>
    <w:rsid w:val="00832C0E"/>
    <w:rsid w:val="00833786"/>
    <w:rsid w:val="00837D9D"/>
    <w:rsid w:val="00837F4B"/>
    <w:rsid w:val="008406F8"/>
    <w:rsid w:val="00840F8E"/>
    <w:rsid w:val="00841123"/>
    <w:rsid w:val="00841AF3"/>
    <w:rsid w:val="00841DC4"/>
    <w:rsid w:val="00841F6F"/>
    <w:rsid w:val="008425CC"/>
    <w:rsid w:val="00842F7B"/>
    <w:rsid w:val="008443F7"/>
    <w:rsid w:val="00844BFE"/>
    <w:rsid w:val="00844CBB"/>
    <w:rsid w:val="00845819"/>
    <w:rsid w:val="00845A81"/>
    <w:rsid w:val="0084604B"/>
    <w:rsid w:val="00846A28"/>
    <w:rsid w:val="00847074"/>
    <w:rsid w:val="00847333"/>
    <w:rsid w:val="00850DE8"/>
    <w:rsid w:val="00851667"/>
    <w:rsid w:val="00851D8A"/>
    <w:rsid w:val="00852ABC"/>
    <w:rsid w:val="00852E1C"/>
    <w:rsid w:val="00853D21"/>
    <w:rsid w:val="00854603"/>
    <w:rsid w:val="00854745"/>
    <w:rsid w:val="008562EE"/>
    <w:rsid w:val="008569B7"/>
    <w:rsid w:val="008579D0"/>
    <w:rsid w:val="00860319"/>
    <w:rsid w:val="008614EC"/>
    <w:rsid w:val="0086154F"/>
    <w:rsid w:val="008620F7"/>
    <w:rsid w:val="008622D3"/>
    <w:rsid w:val="00863216"/>
    <w:rsid w:val="00863BD3"/>
    <w:rsid w:val="00864A95"/>
    <w:rsid w:val="0086566B"/>
    <w:rsid w:val="0086595E"/>
    <w:rsid w:val="00866DBA"/>
    <w:rsid w:val="00870E9C"/>
    <w:rsid w:val="00871CCC"/>
    <w:rsid w:val="00872568"/>
    <w:rsid w:val="00872C01"/>
    <w:rsid w:val="008737E5"/>
    <w:rsid w:val="00874C93"/>
    <w:rsid w:val="00874CC0"/>
    <w:rsid w:val="0087649A"/>
    <w:rsid w:val="00876572"/>
    <w:rsid w:val="0087697A"/>
    <w:rsid w:val="00876ABB"/>
    <w:rsid w:val="008809D4"/>
    <w:rsid w:val="008810A8"/>
    <w:rsid w:val="00882BA1"/>
    <w:rsid w:val="00882C0A"/>
    <w:rsid w:val="008832FD"/>
    <w:rsid w:val="00884848"/>
    <w:rsid w:val="008862C2"/>
    <w:rsid w:val="0089095A"/>
    <w:rsid w:val="00890B11"/>
    <w:rsid w:val="00890F8A"/>
    <w:rsid w:val="00891AE9"/>
    <w:rsid w:val="00892A48"/>
    <w:rsid w:val="00892F1F"/>
    <w:rsid w:val="008940A8"/>
    <w:rsid w:val="00894619"/>
    <w:rsid w:val="00894970"/>
    <w:rsid w:val="00897368"/>
    <w:rsid w:val="008973F6"/>
    <w:rsid w:val="00897691"/>
    <w:rsid w:val="00897EE3"/>
    <w:rsid w:val="008A03DA"/>
    <w:rsid w:val="008A07AD"/>
    <w:rsid w:val="008A2F13"/>
    <w:rsid w:val="008A55C7"/>
    <w:rsid w:val="008B042B"/>
    <w:rsid w:val="008B219E"/>
    <w:rsid w:val="008B3CC7"/>
    <w:rsid w:val="008B3F50"/>
    <w:rsid w:val="008B4E45"/>
    <w:rsid w:val="008B508A"/>
    <w:rsid w:val="008B5B1E"/>
    <w:rsid w:val="008B5D1E"/>
    <w:rsid w:val="008B6195"/>
    <w:rsid w:val="008C2B3E"/>
    <w:rsid w:val="008C3D60"/>
    <w:rsid w:val="008C3E2B"/>
    <w:rsid w:val="008C5740"/>
    <w:rsid w:val="008C58B8"/>
    <w:rsid w:val="008C61C2"/>
    <w:rsid w:val="008D266C"/>
    <w:rsid w:val="008D4174"/>
    <w:rsid w:val="008D42DC"/>
    <w:rsid w:val="008D4F9A"/>
    <w:rsid w:val="008D685C"/>
    <w:rsid w:val="008E1689"/>
    <w:rsid w:val="008E1D9D"/>
    <w:rsid w:val="008E412C"/>
    <w:rsid w:val="008E4293"/>
    <w:rsid w:val="008E56D0"/>
    <w:rsid w:val="008E5823"/>
    <w:rsid w:val="008E6DD4"/>
    <w:rsid w:val="008E7171"/>
    <w:rsid w:val="008E72FC"/>
    <w:rsid w:val="008E7D64"/>
    <w:rsid w:val="008F227E"/>
    <w:rsid w:val="008F29A0"/>
    <w:rsid w:val="008F3324"/>
    <w:rsid w:val="008F3C11"/>
    <w:rsid w:val="008F4F81"/>
    <w:rsid w:val="008F7F21"/>
    <w:rsid w:val="009000D7"/>
    <w:rsid w:val="00903B06"/>
    <w:rsid w:val="009062B5"/>
    <w:rsid w:val="00906EC1"/>
    <w:rsid w:val="0091024A"/>
    <w:rsid w:val="009103EF"/>
    <w:rsid w:val="0091074E"/>
    <w:rsid w:val="00910FC2"/>
    <w:rsid w:val="00911A5F"/>
    <w:rsid w:val="00911CD8"/>
    <w:rsid w:val="00914E19"/>
    <w:rsid w:val="009157BE"/>
    <w:rsid w:val="00915AA5"/>
    <w:rsid w:val="00915CA3"/>
    <w:rsid w:val="009175D3"/>
    <w:rsid w:val="00920E19"/>
    <w:rsid w:val="00924479"/>
    <w:rsid w:val="009249D0"/>
    <w:rsid w:val="00924BE6"/>
    <w:rsid w:val="0092508D"/>
    <w:rsid w:val="00925957"/>
    <w:rsid w:val="00926C8A"/>
    <w:rsid w:val="00927E85"/>
    <w:rsid w:val="009303E1"/>
    <w:rsid w:val="009335BF"/>
    <w:rsid w:val="00936F10"/>
    <w:rsid w:val="00941D0D"/>
    <w:rsid w:val="0094279E"/>
    <w:rsid w:val="009432EB"/>
    <w:rsid w:val="0094463C"/>
    <w:rsid w:val="00944C28"/>
    <w:rsid w:val="00944D12"/>
    <w:rsid w:val="00944E69"/>
    <w:rsid w:val="00945039"/>
    <w:rsid w:val="00945555"/>
    <w:rsid w:val="00945967"/>
    <w:rsid w:val="00945D6F"/>
    <w:rsid w:val="00946D2D"/>
    <w:rsid w:val="00946D59"/>
    <w:rsid w:val="00947645"/>
    <w:rsid w:val="009502A1"/>
    <w:rsid w:val="009516C1"/>
    <w:rsid w:val="00951FC3"/>
    <w:rsid w:val="00955ACF"/>
    <w:rsid w:val="00955FDC"/>
    <w:rsid w:val="00957311"/>
    <w:rsid w:val="00957E09"/>
    <w:rsid w:val="00960528"/>
    <w:rsid w:val="009615AC"/>
    <w:rsid w:val="00963B84"/>
    <w:rsid w:val="00966C36"/>
    <w:rsid w:val="009705FB"/>
    <w:rsid w:val="00970DFD"/>
    <w:rsid w:val="009719AA"/>
    <w:rsid w:val="009723D7"/>
    <w:rsid w:val="00973086"/>
    <w:rsid w:val="00973AAD"/>
    <w:rsid w:val="00973FB8"/>
    <w:rsid w:val="009748A9"/>
    <w:rsid w:val="00975682"/>
    <w:rsid w:val="009763CC"/>
    <w:rsid w:val="00976837"/>
    <w:rsid w:val="00976ACE"/>
    <w:rsid w:val="00977FC6"/>
    <w:rsid w:val="00980283"/>
    <w:rsid w:val="00980C95"/>
    <w:rsid w:val="0098118B"/>
    <w:rsid w:val="00981488"/>
    <w:rsid w:val="00982EE9"/>
    <w:rsid w:val="0098520E"/>
    <w:rsid w:val="00985F01"/>
    <w:rsid w:val="009864AC"/>
    <w:rsid w:val="009927D0"/>
    <w:rsid w:val="0099476D"/>
    <w:rsid w:val="00994B59"/>
    <w:rsid w:val="00994B65"/>
    <w:rsid w:val="00996716"/>
    <w:rsid w:val="009969BC"/>
    <w:rsid w:val="009969D8"/>
    <w:rsid w:val="00997C71"/>
    <w:rsid w:val="009A0DFD"/>
    <w:rsid w:val="009A0F5F"/>
    <w:rsid w:val="009A157B"/>
    <w:rsid w:val="009A1FAA"/>
    <w:rsid w:val="009A2310"/>
    <w:rsid w:val="009A2714"/>
    <w:rsid w:val="009A2B13"/>
    <w:rsid w:val="009A34EE"/>
    <w:rsid w:val="009A587A"/>
    <w:rsid w:val="009A6956"/>
    <w:rsid w:val="009B0069"/>
    <w:rsid w:val="009B075C"/>
    <w:rsid w:val="009B18A9"/>
    <w:rsid w:val="009B19EA"/>
    <w:rsid w:val="009B371D"/>
    <w:rsid w:val="009B47E4"/>
    <w:rsid w:val="009B6414"/>
    <w:rsid w:val="009B664C"/>
    <w:rsid w:val="009B6F58"/>
    <w:rsid w:val="009C03F9"/>
    <w:rsid w:val="009C094A"/>
    <w:rsid w:val="009C0A2B"/>
    <w:rsid w:val="009C23D2"/>
    <w:rsid w:val="009C2964"/>
    <w:rsid w:val="009C2A32"/>
    <w:rsid w:val="009C2F1D"/>
    <w:rsid w:val="009C45E8"/>
    <w:rsid w:val="009C4781"/>
    <w:rsid w:val="009C51DB"/>
    <w:rsid w:val="009C6073"/>
    <w:rsid w:val="009C6231"/>
    <w:rsid w:val="009C748C"/>
    <w:rsid w:val="009C79CB"/>
    <w:rsid w:val="009D0335"/>
    <w:rsid w:val="009D1D7E"/>
    <w:rsid w:val="009D24CE"/>
    <w:rsid w:val="009D2E43"/>
    <w:rsid w:val="009D4F9A"/>
    <w:rsid w:val="009D5070"/>
    <w:rsid w:val="009D59F0"/>
    <w:rsid w:val="009D707A"/>
    <w:rsid w:val="009D7589"/>
    <w:rsid w:val="009E4B5A"/>
    <w:rsid w:val="009E50BA"/>
    <w:rsid w:val="009E682A"/>
    <w:rsid w:val="009E6EC1"/>
    <w:rsid w:val="009E711D"/>
    <w:rsid w:val="009F0FC5"/>
    <w:rsid w:val="009F1411"/>
    <w:rsid w:val="009F1B48"/>
    <w:rsid w:val="009F234D"/>
    <w:rsid w:val="009F4C3D"/>
    <w:rsid w:val="009F6FC4"/>
    <w:rsid w:val="00A00188"/>
    <w:rsid w:val="00A01CD4"/>
    <w:rsid w:val="00A027EE"/>
    <w:rsid w:val="00A02AE6"/>
    <w:rsid w:val="00A03152"/>
    <w:rsid w:val="00A0331C"/>
    <w:rsid w:val="00A03811"/>
    <w:rsid w:val="00A04F32"/>
    <w:rsid w:val="00A078DF"/>
    <w:rsid w:val="00A1009F"/>
    <w:rsid w:val="00A1303D"/>
    <w:rsid w:val="00A1311C"/>
    <w:rsid w:val="00A13B31"/>
    <w:rsid w:val="00A13FDF"/>
    <w:rsid w:val="00A14238"/>
    <w:rsid w:val="00A14F81"/>
    <w:rsid w:val="00A15B42"/>
    <w:rsid w:val="00A17867"/>
    <w:rsid w:val="00A17A1E"/>
    <w:rsid w:val="00A20D20"/>
    <w:rsid w:val="00A21E57"/>
    <w:rsid w:val="00A21F25"/>
    <w:rsid w:val="00A2255E"/>
    <w:rsid w:val="00A22F2B"/>
    <w:rsid w:val="00A24BFD"/>
    <w:rsid w:val="00A24FF3"/>
    <w:rsid w:val="00A25083"/>
    <w:rsid w:val="00A25900"/>
    <w:rsid w:val="00A25927"/>
    <w:rsid w:val="00A25B59"/>
    <w:rsid w:val="00A25CA1"/>
    <w:rsid w:val="00A2689D"/>
    <w:rsid w:val="00A27F7C"/>
    <w:rsid w:val="00A30FA0"/>
    <w:rsid w:val="00A31406"/>
    <w:rsid w:val="00A316D0"/>
    <w:rsid w:val="00A325FA"/>
    <w:rsid w:val="00A32F77"/>
    <w:rsid w:val="00A3361F"/>
    <w:rsid w:val="00A347C5"/>
    <w:rsid w:val="00A366FE"/>
    <w:rsid w:val="00A36745"/>
    <w:rsid w:val="00A37267"/>
    <w:rsid w:val="00A37583"/>
    <w:rsid w:val="00A4011E"/>
    <w:rsid w:val="00A402CA"/>
    <w:rsid w:val="00A40A1E"/>
    <w:rsid w:val="00A40C96"/>
    <w:rsid w:val="00A40F0D"/>
    <w:rsid w:val="00A415E5"/>
    <w:rsid w:val="00A435D3"/>
    <w:rsid w:val="00A4396C"/>
    <w:rsid w:val="00A43F0C"/>
    <w:rsid w:val="00A446C0"/>
    <w:rsid w:val="00A459C4"/>
    <w:rsid w:val="00A46084"/>
    <w:rsid w:val="00A46263"/>
    <w:rsid w:val="00A508D4"/>
    <w:rsid w:val="00A50EBD"/>
    <w:rsid w:val="00A51D3E"/>
    <w:rsid w:val="00A51D51"/>
    <w:rsid w:val="00A52559"/>
    <w:rsid w:val="00A529A9"/>
    <w:rsid w:val="00A5398F"/>
    <w:rsid w:val="00A5404A"/>
    <w:rsid w:val="00A55DCC"/>
    <w:rsid w:val="00A563AD"/>
    <w:rsid w:val="00A5642F"/>
    <w:rsid w:val="00A56835"/>
    <w:rsid w:val="00A57280"/>
    <w:rsid w:val="00A6078C"/>
    <w:rsid w:val="00A618F9"/>
    <w:rsid w:val="00A62E71"/>
    <w:rsid w:val="00A63ACC"/>
    <w:rsid w:val="00A6446B"/>
    <w:rsid w:val="00A64BBA"/>
    <w:rsid w:val="00A64C95"/>
    <w:rsid w:val="00A651AA"/>
    <w:rsid w:val="00A6640D"/>
    <w:rsid w:val="00A66EFD"/>
    <w:rsid w:val="00A71CED"/>
    <w:rsid w:val="00A73F3C"/>
    <w:rsid w:val="00A7451B"/>
    <w:rsid w:val="00A75983"/>
    <w:rsid w:val="00A761C3"/>
    <w:rsid w:val="00A76703"/>
    <w:rsid w:val="00A7699E"/>
    <w:rsid w:val="00A77011"/>
    <w:rsid w:val="00A77B21"/>
    <w:rsid w:val="00A77C10"/>
    <w:rsid w:val="00A77E9C"/>
    <w:rsid w:val="00A813E4"/>
    <w:rsid w:val="00A820B3"/>
    <w:rsid w:val="00A82493"/>
    <w:rsid w:val="00A82E8B"/>
    <w:rsid w:val="00A834C1"/>
    <w:rsid w:val="00A83755"/>
    <w:rsid w:val="00A83BBA"/>
    <w:rsid w:val="00A83DE0"/>
    <w:rsid w:val="00A84097"/>
    <w:rsid w:val="00A84D61"/>
    <w:rsid w:val="00A86893"/>
    <w:rsid w:val="00A8713F"/>
    <w:rsid w:val="00A87D67"/>
    <w:rsid w:val="00A9076A"/>
    <w:rsid w:val="00A90856"/>
    <w:rsid w:val="00A9104E"/>
    <w:rsid w:val="00A921DE"/>
    <w:rsid w:val="00A9231E"/>
    <w:rsid w:val="00A9242A"/>
    <w:rsid w:val="00A92E91"/>
    <w:rsid w:val="00A9318E"/>
    <w:rsid w:val="00A936C7"/>
    <w:rsid w:val="00A93FA2"/>
    <w:rsid w:val="00A942FC"/>
    <w:rsid w:val="00A94419"/>
    <w:rsid w:val="00A95618"/>
    <w:rsid w:val="00A95ED1"/>
    <w:rsid w:val="00AA13CB"/>
    <w:rsid w:val="00AA2CA4"/>
    <w:rsid w:val="00AA4522"/>
    <w:rsid w:val="00AB07B9"/>
    <w:rsid w:val="00AB09E1"/>
    <w:rsid w:val="00AB1343"/>
    <w:rsid w:val="00AB2854"/>
    <w:rsid w:val="00AB2CDE"/>
    <w:rsid w:val="00AB5081"/>
    <w:rsid w:val="00AB5C64"/>
    <w:rsid w:val="00AC0F53"/>
    <w:rsid w:val="00AC4672"/>
    <w:rsid w:val="00AC6CEF"/>
    <w:rsid w:val="00AC7033"/>
    <w:rsid w:val="00AD0FBB"/>
    <w:rsid w:val="00AD1819"/>
    <w:rsid w:val="00AD2D45"/>
    <w:rsid w:val="00AD3EB7"/>
    <w:rsid w:val="00AD5AF1"/>
    <w:rsid w:val="00AD669E"/>
    <w:rsid w:val="00AD6DC0"/>
    <w:rsid w:val="00AD7FCA"/>
    <w:rsid w:val="00AE0266"/>
    <w:rsid w:val="00AE04AC"/>
    <w:rsid w:val="00AE053C"/>
    <w:rsid w:val="00AE16FE"/>
    <w:rsid w:val="00AE19AF"/>
    <w:rsid w:val="00AE4ABA"/>
    <w:rsid w:val="00AE4B88"/>
    <w:rsid w:val="00AE4E2D"/>
    <w:rsid w:val="00AE5301"/>
    <w:rsid w:val="00AF0A8C"/>
    <w:rsid w:val="00AF18F0"/>
    <w:rsid w:val="00AF20FF"/>
    <w:rsid w:val="00AF22A4"/>
    <w:rsid w:val="00AF4588"/>
    <w:rsid w:val="00AF4AAB"/>
    <w:rsid w:val="00AF4EFD"/>
    <w:rsid w:val="00AF52B5"/>
    <w:rsid w:val="00AF602A"/>
    <w:rsid w:val="00AF7CBB"/>
    <w:rsid w:val="00B00609"/>
    <w:rsid w:val="00B0110F"/>
    <w:rsid w:val="00B01186"/>
    <w:rsid w:val="00B01407"/>
    <w:rsid w:val="00B01B7E"/>
    <w:rsid w:val="00B01C4E"/>
    <w:rsid w:val="00B0244C"/>
    <w:rsid w:val="00B03452"/>
    <w:rsid w:val="00B03A9A"/>
    <w:rsid w:val="00B051FA"/>
    <w:rsid w:val="00B06169"/>
    <w:rsid w:val="00B0631D"/>
    <w:rsid w:val="00B06B25"/>
    <w:rsid w:val="00B071D9"/>
    <w:rsid w:val="00B11130"/>
    <w:rsid w:val="00B12291"/>
    <w:rsid w:val="00B123D1"/>
    <w:rsid w:val="00B12B5F"/>
    <w:rsid w:val="00B13B88"/>
    <w:rsid w:val="00B156DA"/>
    <w:rsid w:val="00B16B22"/>
    <w:rsid w:val="00B16C7A"/>
    <w:rsid w:val="00B1762B"/>
    <w:rsid w:val="00B207B4"/>
    <w:rsid w:val="00B21A71"/>
    <w:rsid w:val="00B2490A"/>
    <w:rsid w:val="00B24EE3"/>
    <w:rsid w:val="00B255FC"/>
    <w:rsid w:val="00B2570A"/>
    <w:rsid w:val="00B271EE"/>
    <w:rsid w:val="00B30147"/>
    <w:rsid w:val="00B32BF7"/>
    <w:rsid w:val="00B33A62"/>
    <w:rsid w:val="00B35C05"/>
    <w:rsid w:val="00B365E5"/>
    <w:rsid w:val="00B379A0"/>
    <w:rsid w:val="00B37E8D"/>
    <w:rsid w:val="00B40848"/>
    <w:rsid w:val="00B40D2C"/>
    <w:rsid w:val="00B4228E"/>
    <w:rsid w:val="00B44AFA"/>
    <w:rsid w:val="00B46060"/>
    <w:rsid w:val="00B47346"/>
    <w:rsid w:val="00B5110E"/>
    <w:rsid w:val="00B513F4"/>
    <w:rsid w:val="00B52155"/>
    <w:rsid w:val="00B531B8"/>
    <w:rsid w:val="00B533AB"/>
    <w:rsid w:val="00B53999"/>
    <w:rsid w:val="00B545B9"/>
    <w:rsid w:val="00B55F03"/>
    <w:rsid w:val="00B56953"/>
    <w:rsid w:val="00B56DB8"/>
    <w:rsid w:val="00B5769C"/>
    <w:rsid w:val="00B60777"/>
    <w:rsid w:val="00B60BD9"/>
    <w:rsid w:val="00B616BF"/>
    <w:rsid w:val="00B63B6C"/>
    <w:rsid w:val="00B6471E"/>
    <w:rsid w:val="00B64DA6"/>
    <w:rsid w:val="00B65912"/>
    <w:rsid w:val="00B660A7"/>
    <w:rsid w:val="00B66A19"/>
    <w:rsid w:val="00B66A69"/>
    <w:rsid w:val="00B67A11"/>
    <w:rsid w:val="00B67C97"/>
    <w:rsid w:val="00B67E5E"/>
    <w:rsid w:val="00B70E60"/>
    <w:rsid w:val="00B71345"/>
    <w:rsid w:val="00B721FD"/>
    <w:rsid w:val="00B7282F"/>
    <w:rsid w:val="00B73079"/>
    <w:rsid w:val="00B73F96"/>
    <w:rsid w:val="00B746BF"/>
    <w:rsid w:val="00B750B4"/>
    <w:rsid w:val="00B7526E"/>
    <w:rsid w:val="00B75520"/>
    <w:rsid w:val="00B75866"/>
    <w:rsid w:val="00B76F9B"/>
    <w:rsid w:val="00B77F50"/>
    <w:rsid w:val="00B77F5E"/>
    <w:rsid w:val="00B80315"/>
    <w:rsid w:val="00B8039E"/>
    <w:rsid w:val="00B808CB"/>
    <w:rsid w:val="00B80D10"/>
    <w:rsid w:val="00B8119C"/>
    <w:rsid w:val="00B81473"/>
    <w:rsid w:val="00B81A8F"/>
    <w:rsid w:val="00B8300C"/>
    <w:rsid w:val="00B83379"/>
    <w:rsid w:val="00B83C61"/>
    <w:rsid w:val="00B8453D"/>
    <w:rsid w:val="00B85B96"/>
    <w:rsid w:val="00B85BA9"/>
    <w:rsid w:val="00B90603"/>
    <w:rsid w:val="00B92596"/>
    <w:rsid w:val="00B94F5B"/>
    <w:rsid w:val="00B953FC"/>
    <w:rsid w:val="00B961EE"/>
    <w:rsid w:val="00B969A9"/>
    <w:rsid w:val="00B97A0A"/>
    <w:rsid w:val="00BA087D"/>
    <w:rsid w:val="00BA0AA9"/>
    <w:rsid w:val="00BA14A7"/>
    <w:rsid w:val="00BA1C60"/>
    <w:rsid w:val="00BA2189"/>
    <w:rsid w:val="00BA2370"/>
    <w:rsid w:val="00BA26AD"/>
    <w:rsid w:val="00BA3B38"/>
    <w:rsid w:val="00BA4AAF"/>
    <w:rsid w:val="00BA5BAC"/>
    <w:rsid w:val="00BA6003"/>
    <w:rsid w:val="00BA74B5"/>
    <w:rsid w:val="00BA7AE4"/>
    <w:rsid w:val="00BB06DD"/>
    <w:rsid w:val="00BB0BC2"/>
    <w:rsid w:val="00BB0E56"/>
    <w:rsid w:val="00BB17C5"/>
    <w:rsid w:val="00BB1AB4"/>
    <w:rsid w:val="00BB1F23"/>
    <w:rsid w:val="00BB38F4"/>
    <w:rsid w:val="00BB4340"/>
    <w:rsid w:val="00BB457C"/>
    <w:rsid w:val="00BB516B"/>
    <w:rsid w:val="00BB5222"/>
    <w:rsid w:val="00BC076D"/>
    <w:rsid w:val="00BC1874"/>
    <w:rsid w:val="00BC1F1F"/>
    <w:rsid w:val="00BC20D0"/>
    <w:rsid w:val="00BC3898"/>
    <w:rsid w:val="00BC3CC3"/>
    <w:rsid w:val="00BC4406"/>
    <w:rsid w:val="00BC45A9"/>
    <w:rsid w:val="00BC4C87"/>
    <w:rsid w:val="00BC567F"/>
    <w:rsid w:val="00BC7C3F"/>
    <w:rsid w:val="00BC7CB9"/>
    <w:rsid w:val="00BD04CA"/>
    <w:rsid w:val="00BD1C6B"/>
    <w:rsid w:val="00BD1CAF"/>
    <w:rsid w:val="00BD25F5"/>
    <w:rsid w:val="00BD3DF9"/>
    <w:rsid w:val="00BD41A3"/>
    <w:rsid w:val="00BD48E3"/>
    <w:rsid w:val="00BD5F0C"/>
    <w:rsid w:val="00BD6166"/>
    <w:rsid w:val="00BD7CA4"/>
    <w:rsid w:val="00BE12B6"/>
    <w:rsid w:val="00BE18AE"/>
    <w:rsid w:val="00BE1F59"/>
    <w:rsid w:val="00BE2D7B"/>
    <w:rsid w:val="00BE4A77"/>
    <w:rsid w:val="00BE592F"/>
    <w:rsid w:val="00BE5E48"/>
    <w:rsid w:val="00BE64DB"/>
    <w:rsid w:val="00BF00FB"/>
    <w:rsid w:val="00BF131F"/>
    <w:rsid w:val="00BF14CA"/>
    <w:rsid w:val="00BF16CB"/>
    <w:rsid w:val="00BF35D5"/>
    <w:rsid w:val="00BF4107"/>
    <w:rsid w:val="00BF79C4"/>
    <w:rsid w:val="00BF7D3A"/>
    <w:rsid w:val="00C01CAE"/>
    <w:rsid w:val="00C02CC5"/>
    <w:rsid w:val="00C04789"/>
    <w:rsid w:val="00C04D83"/>
    <w:rsid w:val="00C10722"/>
    <w:rsid w:val="00C109AB"/>
    <w:rsid w:val="00C10A14"/>
    <w:rsid w:val="00C128FE"/>
    <w:rsid w:val="00C1291D"/>
    <w:rsid w:val="00C14676"/>
    <w:rsid w:val="00C15359"/>
    <w:rsid w:val="00C175BD"/>
    <w:rsid w:val="00C20418"/>
    <w:rsid w:val="00C207C3"/>
    <w:rsid w:val="00C2197B"/>
    <w:rsid w:val="00C22ACE"/>
    <w:rsid w:val="00C26474"/>
    <w:rsid w:val="00C27775"/>
    <w:rsid w:val="00C27B78"/>
    <w:rsid w:val="00C31B88"/>
    <w:rsid w:val="00C333C9"/>
    <w:rsid w:val="00C33401"/>
    <w:rsid w:val="00C33C3A"/>
    <w:rsid w:val="00C3414F"/>
    <w:rsid w:val="00C3663E"/>
    <w:rsid w:val="00C36B18"/>
    <w:rsid w:val="00C375C5"/>
    <w:rsid w:val="00C37E1C"/>
    <w:rsid w:val="00C37F0D"/>
    <w:rsid w:val="00C4013B"/>
    <w:rsid w:val="00C40CFC"/>
    <w:rsid w:val="00C4190C"/>
    <w:rsid w:val="00C42646"/>
    <w:rsid w:val="00C42ED6"/>
    <w:rsid w:val="00C43196"/>
    <w:rsid w:val="00C4398E"/>
    <w:rsid w:val="00C439E7"/>
    <w:rsid w:val="00C45CA3"/>
    <w:rsid w:val="00C50452"/>
    <w:rsid w:val="00C51273"/>
    <w:rsid w:val="00C5198F"/>
    <w:rsid w:val="00C51AF7"/>
    <w:rsid w:val="00C52023"/>
    <w:rsid w:val="00C539E5"/>
    <w:rsid w:val="00C53C52"/>
    <w:rsid w:val="00C53D4F"/>
    <w:rsid w:val="00C54384"/>
    <w:rsid w:val="00C57F0F"/>
    <w:rsid w:val="00C601F0"/>
    <w:rsid w:val="00C6199B"/>
    <w:rsid w:val="00C61EBB"/>
    <w:rsid w:val="00C63E5C"/>
    <w:rsid w:val="00C66481"/>
    <w:rsid w:val="00C66577"/>
    <w:rsid w:val="00C67034"/>
    <w:rsid w:val="00C702A4"/>
    <w:rsid w:val="00C70E41"/>
    <w:rsid w:val="00C71A9D"/>
    <w:rsid w:val="00C71AD6"/>
    <w:rsid w:val="00C71FDB"/>
    <w:rsid w:val="00C71FFF"/>
    <w:rsid w:val="00C73697"/>
    <w:rsid w:val="00C73F7A"/>
    <w:rsid w:val="00C746E6"/>
    <w:rsid w:val="00C74DD5"/>
    <w:rsid w:val="00C759F6"/>
    <w:rsid w:val="00C75BA0"/>
    <w:rsid w:val="00C76D6F"/>
    <w:rsid w:val="00C771F8"/>
    <w:rsid w:val="00C7782C"/>
    <w:rsid w:val="00C8098E"/>
    <w:rsid w:val="00C81214"/>
    <w:rsid w:val="00C81B9A"/>
    <w:rsid w:val="00C82D03"/>
    <w:rsid w:val="00C82D22"/>
    <w:rsid w:val="00C82E9A"/>
    <w:rsid w:val="00C83D28"/>
    <w:rsid w:val="00C848CF"/>
    <w:rsid w:val="00C84AE0"/>
    <w:rsid w:val="00C8570E"/>
    <w:rsid w:val="00C902B4"/>
    <w:rsid w:val="00C91034"/>
    <w:rsid w:val="00C93E13"/>
    <w:rsid w:val="00C943F2"/>
    <w:rsid w:val="00C9444B"/>
    <w:rsid w:val="00C94F53"/>
    <w:rsid w:val="00C96692"/>
    <w:rsid w:val="00C97228"/>
    <w:rsid w:val="00C97524"/>
    <w:rsid w:val="00C97956"/>
    <w:rsid w:val="00CA0598"/>
    <w:rsid w:val="00CA0EEF"/>
    <w:rsid w:val="00CA2002"/>
    <w:rsid w:val="00CA217F"/>
    <w:rsid w:val="00CA2A79"/>
    <w:rsid w:val="00CA2CBA"/>
    <w:rsid w:val="00CA2F70"/>
    <w:rsid w:val="00CA333D"/>
    <w:rsid w:val="00CA3CAC"/>
    <w:rsid w:val="00CA5625"/>
    <w:rsid w:val="00CA5845"/>
    <w:rsid w:val="00CA5C97"/>
    <w:rsid w:val="00CA70D0"/>
    <w:rsid w:val="00CA7B5B"/>
    <w:rsid w:val="00CA7DA2"/>
    <w:rsid w:val="00CA7DEB"/>
    <w:rsid w:val="00CB012A"/>
    <w:rsid w:val="00CB116D"/>
    <w:rsid w:val="00CB1EF2"/>
    <w:rsid w:val="00CB1FAF"/>
    <w:rsid w:val="00CB2A9E"/>
    <w:rsid w:val="00CB4137"/>
    <w:rsid w:val="00CB4C85"/>
    <w:rsid w:val="00CB6AEE"/>
    <w:rsid w:val="00CB6BFD"/>
    <w:rsid w:val="00CB787F"/>
    <w:rsid w:val="00CB78B8"/>
    <w:rsid w:val="00CC296A"/>
    <w:rsid w:val="00CC2F7B"/>
    <w:rsid w:val="00CC31C6"/>
    <w:rsid w:val="00CC7A39"/>
    <w:rsid w:val="00CD565F"/>
    <w:rsid w:val="00CD5680"/>
    <w:rsid w:val="00CE0356"/>
    <w:rsid w:val="00CE1238"/>
    <w:rsid w:val="00CE12E9"/>
    <w:rsid w:val="00CE17BF"/>
    <w:rsid w:val="00CE22A4"/>
    <w:rsid w:val="00CE26A7"/>
    <w:rsid w:val="00CE2D1A"/>
    <w:rsid w:val="00CE5127"/>
    <w:rsid w:val="00CE6921"/>
    <w:rsid w:val="00CF0B94"/>
    <w:rsid w:val="00CF0F20"/>
    <w:rsid w:val="00CF13CF"/>
    <w:rsid w:val="00CF1430"/>
    <w:rsid w:val="00CF1CFE"/>
    <w:rsid w:val="00CF22C4"/>
    <w:rsid w:val="00CF2BC5"/>
    <w:rsid w:val="00CF3044"/>
    <w:rsid w:val="00CF58B0"/>
    <w:rsid w:val="00CF5CCF"/>
    <w:rsid w:val="00CF6BE7"/>
    <w:rsid w:val="00CF718B"/>
    <w:rsid w:val="00CF7B74"/>
    <w:rsid w:val="00CF7F0B"/>
    <w:rsid w:val="00D003A3"/>
    <w:rsid w:val="00D011B9"/>
    <w:rsid w:val="00D01893"/>
    <w:rsid w:val="00D01C36"/>
    <w:rsid w:val="00D02880"/>
    <w:rsid w:val="00D038A4"/>
    <w:rsid w:val="00D03A8E"/>
    <w:rsid w:val="00D03B24"/>
    <w:rsid w:val="00D06DAA"/>
    <w:rsid w:val="00D11E2C"/>
    <w:rsid w:val="00D1281E"/>
    <w:rsid w:val="00D12B7F"/>
    <w:rsid w:val="00D135DE"/>
    <w:rsid w:val="00D1397C"/>
    <w:rsid w:val="00D15815"/>
    <w:rsid w:val="00D1585E"/>
    <w:rsid w:val="00D203AD"/>
    <w:rsid w:val="00D20D5B"/>
    <w:rsid w:val="00D20E25"/>
    <w:rsid w:val="00D215A2"/>
    <w:rsid w:val="00D23BC3"/>
    <w:rsid w:val="00D23F62"/>
    <w:rsid w:val="00D24107"/>
    <w:rsid w:val="00D24421"/>
    <w:rsid w:val="00D25DF9"/>
    <w:rsid w:val="00D25E89"/>
    <w:rsid w:val="00D2640A"/>
    <w:rsid w:val="00D30428"/>
    <w:rsid w:val="00D3218F"/>
    <w:rsid w:val="00D325A2"/>
    <w:rsid w:val="00D32941"/>
    <w:rsid w:val="00D32D44"/>
    <w:rsid w:val="00D3368C"/>
    <w:rsid w:val="00D340B4"/>
    <w:rsid w:val="00D344C4"/>
    <w:rsid w:val="00D37DC1"/>
    <w:rsid w:val="00D401DC"/>
    <w:rsid w:val="00D40BE7"/>
    <w:rsid w:val="00D41520"/>
    <w:rsid w:val="00D42B5E"/>
    <w:rsid w:val="00D44003"/>
    <w:rsid w:val="00D4550B"/>
    <w:rsid w:val="00D45C20"/>
    <w:rsid w:val="00D46097"/>
    <w:rsid w:val="00D4653F"/>
    <w:rsid w:val="00D4680D"/>
    <w:rsid w:val="00D4770F"/>
    <w:rsid w:val="00D47DA3"/>
    <w:rsid w:val="00D50700"/>
    <w:rsid w:val="00D51425"/>
    <w:rsid w:val="00D52B37"/>
    <w:rsid w:val="00D52C1F"/>
    <w:rsid w:val="00D5300F"/>
    <w:rsid w:val="00D5374E"/>
    <w:rsid w:val="00D54A4C"/>
    <w:rsid w:val="00D54CFE"/>
    <w:rsid w:val="00D54E6F"/>
    <w:rsid w:val="00D5569F"/>
    <w:rsid w:val="00D559D4"/>
    <w:rsid w:val="00D567E7"/>
    <w:rsid w:val="00D57675"/>
    <w:rsid w:val="00D57B00"/>
    <w:rsid w:val="00D57EE1"/>
    <w:rsid w:val="00D603BF"/>
    <w:rsid w:val="00D629D5"/>
    <w:rsid w:val="00D634AE"/>
    <w:rsid w:val="00D63650"/>
    <w:rsid w:val="00D63C60"/>
    <w:rsid w:val="00D66D07"/>
    <w:rsid w:val="00D66F7D"/>
    <w:rsid w:val="00D7466B"/>
    <w:rsid w:val="00D74D0E"/>
    <w:rsid w:val="00D753E6"/>
    <w:rsid w:val="00D758E9"/>
    <w:rsid w:val="00D76A33"/>
    <w:rsid w:val="00D774B7"/>
    <w:rsid w:val="00D77A40"/>
    <w:rsid w:val="00D816FE"/>
    <w:rsid w:val="00D828E9"/>
    <w:rsid w:val="00D829ED"/>
    <w:rsid w:val="00D83914"/>
    <w:rsid w:val="00D855B6"/>
    <w:rsid w:val="00D85A93"/>
    <w:rsid w:val="00D86C72"/>
    <w:rsid w:val="00D914EA"/>
    <w:rsid w:val="00D919EF"/>
    <w:rsid w:val="00D9208D"/>
    <w:rsid w:val="00D9291C"/>
    <w:rsid w:val="00D92E6F"/>
    <w:rsid w:val="00D9411F"/>
    <w:rsid w:val="00D969CF"/>
    <w:rsid w:val="00D9750A"/>
    <w:rsid w:val="00DA0901"/>
    <w:rsid w:val="00DA1E5D"/>
    <w:rsid w:val="00DA28BB"/>
    <w:rsid w:val="00DA5FCD"/>
    <w:rsid w:val="00DA6533"/>
    <w:rsid w:val="00DA75B5"/>
    <w:rsid w:val="00DB07B7"/>
    <w:rsid w:val="00DB28F2"/>
    <w:rsid w:val="00DB302B"/>
    <w:rsid w:val="00DB3503"/>
    <w:rsid w:val="00DB6070"/>
    <w:rsid w:val="00DB6728"/>
    <w:rsid w:val="00DB7A58"/>
    <w:rsid w:val="00DC0305"/>
    <w:rsid w:val="00DC1072"/>
    <w:rsid w:val="00DC1B31"/>
    <w:rsid w:val="00DC3DAE"/>
    <w:rsid w:val="00DC4105"/>
    <w:rsid w:val="00DC45F5"/>
    <w:rsid w:val="00DC4CDE"/>
    <w:rsid w:val="00DD01BF"/>
    <w:rsid w:val="00DD188D"/>
    <w:rsid w:val="00DD1A3D"/>
    <w:rsid w:val="00DD33F3"/>
    <w:rsid w:val="00DD522B"/>
    <w:rsid w:val="00DD5777"/>
    <w:rsid w:val="00DD6B1B"/>
    <w:rsid w:val="00DE1A03"/>
    <w:rsid w:val="00DE2ABA"/>
    <w:rsid w:val="00DE2B3B"/>
    <w:rsid w:val="00DE3BE4"/>
    <w:rsid w:val="00DE4813"/>
    <w:rsid w:val="00DE5E2A"/>
    <w:rsid w:val="00DE657A"/>
    <w:rsid w:val="00DE68CD"/>
    <w:rsid w:val="00DE6C09"/>
    <w:rsid w:val="00DF0758"/>
    <w:rsid w:val="00DF1EF2"/>
    <w:rsid w:val="00DF25C4"/>
    <w:rsid w:val="00DF2EE1"/>
    <w:rsid w:val="00DF2F4F"/>
    <w:rsid w:val="00DF30B4"/>
    <w:rsid w:val="00DF5160"/>
    <w:rsid w:val="00DF6009"/>
    <w:rsid w:val="00DF6EE6"/>
    <w:rsid w:val="00DF6EF3"/>
    <w:rsid w:val="00E00843"/>
    <w:rsid w:val="00E011B0"/>
    <w:rsid w:val="00E019CC"/>
    <w:rsid w:val="00E024BC"/>
    <w:rsid w:val="00E02533"/>
    <w:rsid w:val="00E03037"/>
    <w:rsid w:val="00E03550"/>
    <w:rsid w:val="00E05102"/>
    <w:rsid w:val="00E06B25"/>
    <w:rsid w:val="00E0739F"/>
    <w:rsid w:val="00E10B53"/>
    <w:rsid w:val="00E11183"/>
    <w:rsid w:val="00E12E87"/>
    <w:rsid w:val="00E14ADD"/>
    <w:rsid w:val="00E15B9D"/>
    <w:rsid w:val="00E176C7"/>
    <w:rsid w:val="00E17D90"/>
    <w:rsid w:val="00E200DD"/>
    <w:rsid w:val="00E204E0"/>
    <w:rsid w:val="00E20A50"/>
    <w:rsid w:val="00E219B1"/>
    <w:rsid w:val="00E22467"/>
    <w:rsid w:val="00E2343E"/>
    <w:rsid w:val="00E239F4"/>
    <w:rsid w:val="00E24074"/>
    <w:rsid w:val="00E24AEB"/>
    <w:rsid w:val="00E251D6"/>
    <w:rsid w:val="00E25F73"/>
    <w:rsid w:val="00E26391"/>
    <w:rsid w:val="00E26E2A"/>
    <w:rsid w:val="00E27DA0"/>
    <w:rsid w:val="00E30D78"/>
    <w:rsid w:val="00E3244D"/>
    <w:rsid w:val="00E32F39"/>
    <w:rsid w:val="00E3347D"/>
    <w:rsid w:val="00E343B7"/>
    <w:rsid w:val="00E3529E"/>
    <w:rsid w:val="00E35E34"/>
    <w:rsid w:val="00E37BC1"/>
    <w:rsid w:val="00E41774"/>
    <w:rsid w:val="00E4198C"/>
    <w:rsid w:val="00E44E75"/>
    <w:rsid w:val="00E44F2D"/>
    <w:rsid w:val="00E45329"/>
    <w:rsid w:val="00E46F9D"/>
    <w:rsid w:val="00E4741F"/>
    <w:rsid w:val="00E47702"/>
    <w:rsid w:val="00E50759"/>
    <w:rsid w:val="00E531A1"/>
    <w:rsid w:val="00E53C4B"/>
    <w:rsid w:val="00E549C2"/>
    <w:rsid w:val="00E5557B"/>
    <w:rsid w:val="00E55DE2"/>
    <w:rsid w:val="00E60FFC"/>
    <w:rsid w:val="00E622FB"/>
    <w:rsid w:val="00E63856"/>
    <w:rsid w:val="00E63EF5"/>
    <w:rsid w:val="00E673A4"/>
    <w:rsid w:val="00E67B29"/>
    <w:rsid w:val="00E67CDE"/>
    <w:rsid w:val="00E67D3E"/>
    <w:rsid w:val="00E70BF0"/>
    <w:rsid w:val="00E7304F"/>
    <w:rsid w:val="00E7379A"/>
    <w:rsid w:val="00E73E58"/>
    <w:rsid w:val="00E7407B"/>
    <w:rsid w:val="00E74B47"/>
    <w:rsid w:val="00E74B96"/>
    <w:rsid w:val="00E75FB7"/>
    <w:rsid w:val="00E76306"/>
    <w:rsid w:val="00E76759"/>
    <w:rsid w:val="00E774A7"/>
    <w:rsid w:val="00E80030"/>
    <w:rsid w:val="00E8017A"/>
    <w:rsid w:val="00E8341F"/>
    <w:rsid w:val="00E85AA2"/>
    <w:rsid w:val="00E85E48"/>
    <w:rsid w:val="00E8669F"/>
    <w:rsid w:val="00E87624"/>
    <w:rsid w:val="00E87898"/>
    <w:rsid w:val="00E878ED"/>
    <w:rsid w:val="00E90E6C"/>
    <w:rsid w:val="00E92102"/>
    <w:rsid w:val="00E9267B"/>
    <w:rsid w:val="00E92A05"/>
    <w:rsid w:val="00E931E4"/>
    <w:rsid w:val="00E94FB4"/>
    <w:rsid w:val="00E95107"/>
    <w:rsid w:val="00E97835"/>
    <w:rsid w:val="00E97F99"/>
    <w:rsid w:val="00EA053E"/>
    <w:rsid w:val="00EA073C"/>
    <w:rsid w:val="00EA087B"/>
    <w:rsid w:val="00EA12AB"/>
    <w:rsid w:val="00EA16F1"/>
    <w:rsid w:val="00EA1858"/>
    <w:rsid w:val="00EA243A"/>
    <w:rsid w:val="00EA2C66"/>
    <w:rsid w:val="00EA402E"/>
    <w:rsid w:val="00EA455D"/>
    <w:rsid w:val="00EA488D"/>
    <w:rsid w:val="00EA50B6"/>
    <w:rsid w:val="00EA5847"/>
    <w:rsid w:val="00EA5A8B"/>
    <w:rsid w:val="00EA6AB6"/>
    <w:rsid w:val="00EB00EC"/>
    <w:rsid w:val="00EB0D45"/>
    <w:rsid w:val="00EB159E"/>
    <w:rsid w:val="00EB1D7A"/>
    <w:rsid w:val="00EB2979"/>
    <w:rsid w:val="00EB2A46"/>
    <w:rsid w:val="00EB32EC"/>
    <w:rsid w:val="00EB4055"/>
    <w:rsid w:val="00EB5F92"/>
    <w:rsid w:val="00EB603D"/>
    <w:rsid w:val="00EB60C4"/>
    <w:rsid w:val="00EB645A"/>
    <w:rsid w:val="00EB663A"/>
    <w:rsid w:val="00EB73BA"/>
    <w:rsid w:val="00EB745B"/>
    <w:rsid w:val="00EB7F24"/>
    <w:rsid w:val="00EC0149"/>
    <w:rsid w:val="00EC1C2F"/>
    <w:rsid w:val="00EC2109"/>
    <w:rsid w:val="00EC3844"/>
    <w:rsid w:val="00EC4FC9"/>
    <w:rsid w:val="00EC6037"/>
    <w:rsid w:val="00EC7024"/>
    <w:rsid w:val="00EC7843"/>
    <w:rsid w:val="00EC78D0"/>
    <w:rsid w:val="00EC7BE0"/>
    <w:rsid w:val="00EC7C5E"/>
    <w:rsid w:val="00ED0935"/>
    <w:rsid w:val="00ED1DE7"/>
    <w:rsid w:val="00ED1E4A"/>
    <w:rsid w:val="00ED1EFD"/>
    <w:rsid w:val="00ED2C2C"/>
    <w:rsid w:val="00ED4278"/>
    <w:rsid w:val="00ED4893"/>
    <w:rsid w:val="00ED5128"/>
    <w:rsid w:val="00ED5D56"/>
    <w:rsid w:val="00ED6AB8"/>
    <w:rsid w:val="00ED72B2"/>
    <w:rsid w:val="00ED785B"/>
    <w:rsid w:val="00EE22B5"/>
    <w:rsid w:val="00EE2A02"/>
    <w:rsid w:val="00EE2C6E"/>
    <w:rsid w:val="00EE34E8"/>
    <w:rsid w:val="00EE3D06"/>
    <w:rsid w:val="00EE40E8"/>
    <w:rsid w:val="00EE5484"/>
    <w:rsid w:val="00EE67B8"/>
    <w:rsid w:val="00EE7C52"/>
    <w:rsid w:val="00EE7F4F"/>
    <w:rsid w:val="00EF0395"/>
    <w:rsid w:val="00EF0B57"/>
    <w:rsid w:val="00EF0F1F"/>
    <w:rsid w:val="00EF36B6"/>
    <w:rsid w:val="00EF4929"/>
    <w:rsid w:val="00EF6C47"/>
    <w:rsid w:val="00F05E41"/>
    <w:rsid w:val="00F069F9"/>
    <w:rsid w:val="00F100D5"/>
    <w:rsid w:val="00F10EB6"/>
    <w:rsid w:val="00F1272A"/>
    <w:rsid w:val="00F13256"/>
    <w:rsid w:val="00F14482"/>
    <w:rsid w:val="00F1465D"/>
    <w:rsid w:val="00F14A79"/>
    <w:rsid w:val="00F14CEF"/>
    <w:rsid w:val="00F16E82"/>
    <w:rsid w:val="00F1757E"/>
    <w:rsid w:val="00F2093B"/>
    <w:rsid w:val="00F21E05"/>
    <w:rsid w:val="00F2272B"/>
    <w:rsid w:val="00F22965"/>
    <w:rsid w:val="00F23D7A"/>
    <w:rsid w:val="00F24DBD"/>
    <w:rsid w:val="00F253D0"/>
    <w:rsid w:val="00F277BF"/>
    <w:rsid w:val="00F278E2"/>
    <w:rsid w:val="00F30332"/>
    <w:rsid w:val="00F32207"/>
    <w:rsid w:val="00F323B5"/>
    <w:rsid w:val="00F326F4"/>
    <w:rsid w:val="00F34B13"/>
    <w:rsid w:val="00F34DE8"/>
    <w:rsid w:val="00F35429"/>
    <w:rsid w:val="00F35FC7"/>
    <w:rsid w:val="00F37015"/>
    <w:rsid w:val="00F3778C"/>
    <w:rsid w:val="00F4075B"/>
    <w:rsid w:val="00F419B1"/>
    <w:rsid w:val="00F42027"/>
    <w:rsid w:val="00F42C62"/>
    <w:rsid w:val="00F44777"/>
    <w:rsid w:val="00F46C4A"/>
    <w:rsid w:val="00F47DD5"/>
    <w:rsid w:val="00F502C0"/>
    <w:rsid w:val="00F52B3E"/>
    <w:rsid w:val="00F543AD"/>
    <w:rsid w:val="00F54FB2"/>
    <w:rsid w:val="00F5569A"/>
    <w:rsid w:val="00F55DA2"/>
    <w:rsid w:val="00F56478"/>
    <w:rsid w:val="00F56A65"/>
    <w:rsid w:val="00F629C5"/>
    <w:rsid w:val="00F629E7"/>
    <w:rsid w:val="00F634BF"/>
    <w:rsid w:val="00F63615"/>
    <w:rsid w:val="00F63709"/>
    <w:rsid w:val="00F654A0"/>
    <w:rsid w:val="00F70254"/>
    <w:rsid w:val="00F7150B"/>
    <w:rsid w:val="00F72D15"/>
    <w:rsid w:val="00F73922"/>
    <w:rsid w:val="00F745BC"/>
    <w:rsid w:val="00F75517"/>
    <w:rsid w:val="00F75908"/>
    <w:rsid w:val="00F75ACD"/>
    <w:rsid w:val="00F7684B"/>
    <w:rsid w:val="00F76BCD"/>
    <w:rsid w:val="00F77D5D"/>
    <w:rsid w:val="00F800FB"/>
    <w:rsid w:val="00F80389"/>
    <w:rsid w:val="00F8329A"/>
    <w:rsid w:val="00F861A3"/>
    <w:rsid w:val="00F8706C"/>
    <w:rsid w:val="00F90044"/>
    <w:rsid w:val="00F903CA"/>
    <w:rsid w:val="00F908FB"/>
    <w:rsid w:val="00F911F0"/>
    <w:rsid w:val="00F929E0"/>
    <w:rsid w:val="00F93735"/>
    <w:rsid w:val="00F95CD9"/>
    <w:rsid w:val="00FA00ED"/>
    <w:rsid w:val="00FA15BC"/>
    <w:rsid w:val="00FA2DAB"/>
    <w:rsid w:val="00FA2EF6"/>
    <w:rsid w:val="00FA32AA"/>
    <w:rsid w:val="00FA3F7E"/>
    <w:rsid w:val="00FA5D8D"/>
    <w:rsid w:val="00FA7026"/>
    <w:rsid w:val="00FB00DA"/>
    <w:rsid w:val="00FB1CA1"/>
    <w:rsid w:val="00FB2222"/>
    <w:rsid w:val="00FB2639"/>
    <w:rsid w:val="00FB29A3"/>
    <w:rsid w:val="00FB3A56"/>
    <w:rsid w:val="00FB3F2E"/>
    <w:rsid w:val="00FB5B9A"/>
    <w:rsid w:val="00FB5F40"/>
    <w:rsid w:val="00FB5FA8"/>
    <w:rsid w:val="00FB7591"/>
    <w:rsid w:val="00FC07F5"/>
    <w:rsid w:val="00FC3CEB"/>
    <w:rsid w:val="00FC628A"/>
    <w:rsid w:val="00FC67F8"/>
    <w:rsid w:val="00FC6860"/>
    <w:rsid w:val="00FC6DEF"/>
    <w:rsid w:val="00FC787C"/>
    <w:rsid w:val="00FC7BE5"/>
    <w:rsid w:val="00FC7C52"/>
    <w:rsid w:val="00FD1534"/>
    <w:rsid w:val="00FD225F"/>
    <w:rsid w:val="00FD328A"/>
    <w:rsid w:val="00FD58DA"/>
    <w:rsid w:val="00FD5DCE"/>
    <w:rsid w:val="00FD63F6"/>
    <w:rsid w:val="00FD72E0"/>
    <w:rsid w:val="00FD780B"/>
    <w:rsid w:val="00FE055C"/>
    <w:rsid w:val="00FE1DD5"/>
    <w:rsid w:val="00FE1E8E"/>
    <w:rsid w:val="00FE355C"/>
    <w:rsid w:val="00FE37F5"/>
    <w:rsid w:val="00FE39EF"/>
    <w:rsid w:val="00FE5211"/>
    <w:rsid w:val="00FE64C9"/>
    <w:rsid w:val="00FE7E0A"/>
    <w:rsid w:val="00FF093D"/>
    <w:rsid w:val="00FF0B5A"/>
    <w:rsid w:val="00FF21CB"/>
    <w:rsid w:val="00FF285D"/>
    <w:rsid w:val="00FF64B7"/>
    <w:rsid w:val="00FF6CE7"/>
    <w:rsid w:val="3BD4E5D3"/>
    <w:rsid w:val="46A1BDFD"/>
    <w:rsid w:val="53BDF1B0"/>
    <w:rsid w:val="6571F495"/>
    <w:rsid w:val="6B9C22F3"/>
    <w:rsid w:val="77ACE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a2c91"/>
    </o:shapedefaults>
    <o:shapelayout v:ext="edit">
      <o:idmap v:ext="edit" data="1"/>
    </o:shapelayout>
  </w:shapeDefaults>
  <w:doNotEmbedSmartTags/>
  <w:decimalSymbol w:val="."/>
  <w:listSeparator w:val=","/>
  <w14:docId w14:val="16A2A18F"/>
  <w15:docId w15:val="{235A3D40-964F-4F16-B6DB-28B72C99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Body Paragraph"/>
    <w:qFormat/>
    <w:rsid w:val="00FE1E8E"/>
    <w:pPr>
      <w:spacing w:line="360" w:lineRule="auto"/>
    </w:pPr>
    <w:rPr>
      <w:rFonts w:ascii="Arial" w:hAnsi="Arial"/>
      <w:color w:val="000000" w:themeColor="text1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835A6"/>
    <w:pPr>
      <w:keepNext/>
      <w:shd w:val="clear" w:color="auto" w:fill="0C234B"/>
      <w:spacing w:before="120" w:after="300" w:line="240" w:lineRule="auto"/>
      <w:jc w:val="center"/>
      <w:outlineLvl w:val="0"/>
    </w:pPr>
    <w:rPr>
      <w:b/>
      <w:caps/>
      <w:color w:val="FFFFFF" w:themeColor="background1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FE7E0A"/>
    <w:pPr>
      <w:keepNext/>
      <w:spacing w:before="240" w:after="60" w:line="240" w:lineRule="auto"/>
      <w:outlineLvl w:val="1"/>
    </w:pPr>
    <w:rPr>
      <w:b/>
      <w:caps/>
      <w:color w:val="AB052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FE7E0A"/>
    <w:pPr>
      <w:keepNext/>
      <w:spacing w:before="120" w:after="60"/>
      <w:outlineLvl w:val="2"/>
    </w:pPr>
    <w:rPr>
      <w:b/>
      <w:color w:val="0C234B"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1734B"/>
    <w:pPr>
      <w:keepNext/>
      <w:keepLines/>
      <w:spacing w:before="240" w:after="60"/>
      <w:contextualSpacing/>
      <w:outlineLvl w:val="3"/>
    </w:pPr>
    <w:rPr>
      <w:rFonts w:eastAsiaTheme="majorEastAsia" w:cstheme="majorBidi"/>
      <w:b/>
      <w:iCs/>
      <w:color w:val="AB0520"/>
    </w:rPr>
  </w:style>
  <w:style w:type="paragraph" w:styleId="Heading5">
    <w:name w:val="heading 5"/>
    <w:basedOn w:val="Normal"/>
    <w:next w:val="Normal"/>
    <w:qFormat/>
    <w:rsid w:val="00314432"/>
    <w:pPr>
      <w:spacing w:before="240" w:after="60"/>
      <w:contextualSpacing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4E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4EE7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714E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HeaderClassListing">
    <w:name w:val="Header Class Listing"/>
    <w:basedOn w:val="NormalParagraphStyle"/>
    <w:rsid w:val="00714EE7"/>
    <w:rPr>
      <w:color w:val="6A2C91"/>
    </w:rPr>
  </w:style>
  <w:style w:type="character" w:styleId="PageNumber">
    <w:name w:val="page number"/>
    <w:basedOn w:val="DefaultParagraphFont"/>
    <w:rsid w:val="00714EE7"/>
  </w:style>
  <w:style w:type="paragraph" w:customStyle="1" w:styleId="Cover-Course">
    <w:name w:val="Cover - Course #"/>
    <w:basedOn w:val="Normal"/>
    <w:rsid w:val="00714EE7"/>
    <w:rPr>
      <w:b/>
      <w:color w:val="800000"/>
      <w:sz w:val="48"/>
    </w:rPr>
  </w:style>
  <w:style w:type="paragraph" w:customStyle="1" w:styleId="Cover-CourseName">
    <w:name w:val="Cover - Course Name"/>
    <w:basedOn w:val="Normal"/>
    <w:rsid w:val="00714EE7"/>
    <w:rPr>
      <w:color w:val="800000"/>
      <w:sz w:val="36"/>
    </w:rPr>
  </w:style>
  <w:style w:type="paragraph" w:styleId="TOC1">
    <w:name w:val="toc 1"/>
    <w:basedOn w:val="Normal"/>
    <w:next w:val="Normal"/>
    <w:autoRedefine/>
    <w:uiPriority w:val="39"/>
    <w:rsid w:val="00711862"/>
    <w:pPr>
      <w:tabs>
        <w:tab w:val="right" w:leader="dot" w:pos="10790"/>
      </w:tabs>
      <w:spacing w:before="120" w:after="120"/>
    </w:pPr>
    <w:rPr>
      <w:b/>
      <w:bCs/>
      <w:caps/>
      <w:noProof/>
      <w:color w:val="0C234B"/>
      <w:szCs w:val="20"/>
    </w:rPr>
  </w:style>
  <w:style w:type="paragraph" w:styleId="TOC2">
    <w:name w:val="toc 2"/>
    <w:basedOn w:val="Normal"/>
    <w:next w:val="Normal"/>
    <w:autoRedefine/>
    <w:uiPriority w:val="39"/>
    <w:rsid w:val="00CE2D1A"/>
    <w:pPr>
      <w:ind w:left="220"/>
    </w:pPr>
    <w:rPr>
      <w:smallCaps/>
      <w:szCs w:val="20"/>
    </w:rPr>
  </w:style>
  <w:style w:type="paragraph" w:styleId="TOC3">
    <w:name w:val="toc 3"/>
    <w:basedOn w:val="Normal"/>
    <w:next w:val="Normal"/>
    <w:autoRedefine/>
    <w:uiPriority w:val="39"/>
    <w:rsid w:val="00CE2D1A"/>
    <w:pPr>
      <w:ind w:left="440"/>
    </w:pPr>
    <w:rPr>
      <w:i/>
      <w:iCs/>
      <w:szCs w:val="20"/>
    </w:rPr>
  </w:style>
  <w:style w:type="paragraph" w:styleId="TOC4">
    <w:name w:val="toc 4"/>
    <w:basedOn w:val="Normal"/>
    <w:next w:val="Normal"/>
    <w:autoRedefine/>
    <w:uiPriority w:val="39"/>
    <w:rsid w:val="00CE2D1A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CE2D1A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CE2D1A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CE2D1A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CE2D1A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CE2D1A"/>
    <w:pPr>
      <w:ind w:left="1760"/>
    </w:pPr>
    <w:rPr>
      <w:sz w:val="18"/>
      <w:szCs w:val="18"/>
    </w:rPr>
  </w:style>
  <w:style w:type="character" w:styleId="Hyperlink">
    <w:name w:val="Hyperlink"/>
    <w:uiPriority w:val="99"/>
    <w:qFormat/>
    <w:rsid w:val="00CE2D1A"/>
    <w:rPr>
      <w:color w:val="0000FF"/>
      <w:u w:val="single"/>
    </w:rPr>
  </w:style>
  <w:style w:type="paragraph" w:customStyle="1" w:styleId="t5">
    <w:name w:val="t5"/>
    <w:basedOn w:val="Normal"/>
    <w:rsid w:val="005111C9"/>
    <w:pPr>
      <w:tabs>
        <w:tab w:val="left" w:pos="8060"/>
      </w:tabs>
      <w:spacing w:line="240" w:lineRule="atLeast"/>
    </w:pPr>
    <w:rPr>
      <w:rFonts w:ascii="Chicago" w:hAnsi="Chicago"/>
      <w:szCs w:val="20"/>
    </w:rPr>
  </w:style>
  <w:style w:type="paragraph" w:styleId="Title">
    <w:name w:val="Title"/>
    <w:basedOn w:val="Normal"/>
    <w:rsid w:val="005111C9"/>
    <w:pPr>
      <w:jc w:val="center"/>
    </w:pPr>
    <w:rPr>
      <w:b/>
      <w:szCs w:val="20"/>
    </w:rPr>
  </w:style>
  <w:style w:type="paragraph" w:styleId="BodyText">
    <w:name w:val="Body Text"/>
    <w:link w:val="BodyTextChar"/>
    <w:rsid w:val="00FB5B9A"/>
    <w:rPr>
      <w:color w:val="000000"/>
      <w:sz w:val="24"/>
    </w:rPr>
  </w:style>
  <w:style w:type="table" w:styleId="TableGrid">
    <w:name w:val="Table Grid"/>
    <w:basedOn w:val="TableNormal"/>
    <w:rsid w:val="00D2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A20D20"/>
    <w:rPr>
      <w:color w:val="800080"/>
      <w:u w:val="single"/>
    </w:rPr>
  </w:style>
  <w:style w:type="paragraph" w:customStyle="1" w:styleId="BodyText3example">
    <w:name w:val="Body Text 3 (example)"/>
    <w:basedOn w:val="BodyText3"/>
    <w:link w:val="BodyText3exampleChar"/>
    <w:rsid w:val="00CE12E9"/>
    <w:pPr>
      <w:spacing w:after="0"/>
      <w:ind w:left="360"/>
    </w:pPr>
    <w:rPr>
      <w:color w:val="999999"/>
      <w:sz w:val="20"/>
    </w:rPr>
  </w:style>
  <w:style w:type="character" w:customStyle="1" w:styleId="BodyText3exampleChar">
    <w:name w:val="Body Text 3 (example) Char"/>
    <w:link w:val="BodyText3example"/>
    <w:rsid w:val="00CE12E9"/>
    <w:rPr>
      <w:rFonts w:ascii="Arial" w:hAnsi="Arial"/>
      <w:color w:val="999999"/>
      <w:szCs w:val="16"/>
      <w:lang w:val="en-US" w:eastAsia="en-US" w:bidi="ar-SA"/>
    </w:rPr>
  </w:style>
  <w:style w:type="paragraph" w:styleId="BodyText3">
    <w:name w:val="Body Text 3"/>
    <w:basedOn w:val="Normal"/>
    <w:rsid w:val="00CE12E9"/>
    <w:pPr>
      <w:spacing w:after="120"/>
    </w:pPr>
    <w:rPr>
      <w:sz w:val="16"/>
      <w:szCs w:val="16"/>
    </w:rPr>
  </w:style>
  <w:style w:type="character" w:styleId="Strong">
    <w:name w:val="Strong"/>
    <w:qFormat/>
    <w:rsid w:val="00CE12E9"/>
    <w:rPr>
      <w:b/>
      <w:bCs/>
    </w:rPr>
  </w:style>
  <w:style w:type="character" w:styleId="Emphasis">
    <w:name w:val="Emphasis"/>
    <w:uiPriority w:val="20"/>
    <w:qFormat/>
    <w:rsid w:val="00CE12E9"/>
    <w:rPr>
      <w:i/>
      <w:iCs/>
    </w:rPr>
  </w:style>
  <w:style w:type="character" w:customStyle="1" w:styleId="italic1">
    <w:name w:val="italic1"/>
    <w:rsid w:val="00CE12E9"/>
    <w:rPr>
      <w:i/>
      <w:iCs/>
    </w:rPr>
  </w:style>
  <w:style w:type="character" w:customStyle="1" w:styleId="bold1">
    <w:name w:val="bold1"/>
    <w:rsid w:val="00CE12E9"/>
    <w:rPr>
      <w:b/>
      <w:bCs/>
    </w:rPr>
  </w:style>
  <w:style w:type="paragraph" w:customStyle="1" w:styleId="03bCO2heads2">
    <w:name w:val="03b) CO—2 heads 2"/>
    <w:basedOn w:val="Normal"/>
    <w:rsid w:val="00945039"/>
    <w:pPr>
      <w:tabs>
        <w:tab w:val="left" w:pos="240"/>
        <w:tab w:val="left" w:pos="360"/>
        <w:tab w:val="left" w:pos="438"/>
      </w:tabs>
      <w:spacing w:before="40" w:after="100" w:line="210" w:lineRule="exact"/>
      <w:ind w:left="360" w:hanging="120"/>
    </w:pPr>
    <w:rPr>
      <w:sz w:val="18"/>
      <w:szCs w:val="20"/>
    </w:rPr>
  </w:style>
  <w:style w:type="paragraph" w:customStyle="1" w:styleId="HTMLKeyboard1">
    <w:name w:val="HTML Keyboard1"/>
    <w:basedOn w:val="Normal"/>
    <w:rsid w:val="00945039"/>
    <w:pPr>
      <w:jc w:val="both"/>
    </w:pPr>
    <w:rPr>
      <w:szCs w:val="20"/>
    </w:rPr>
  </w:style>
  <w:style w:type="paragraph" w:customStyle="1" w:styleId="Default">
    <w:name w:val="Default"/>
    <w:rsid w:val="005E7DA4"/>
    <w:pPr>
      <w:widowControl w:val="0"/>
      <w:autoSpaceDE w:val="0"/>
      <w:autoSpaceDN w:val="0"/>
      <w:adjustRightInd w:val="0"/>
    </w:pPr>
    <w:rPr>
      <w:rFonts w:ascii="LIJCCD+Arial,Bold" w:hAnsi="LIJCCD+Arial,Bold" w:cs="LIJCCD+Arial,Bold"/>
      <w:color w:val="000000"/>
      <w:sz w:val="24"/>
      <w:szCs w:val="24"/>
    </w:rPr>
  </w:style>
  <w:style w:type="character" w:customStyle="1" w:styleId="fnt0">
    <w:name w:val="fnt0"/>
    <w:basedOn w:val="DefaultParagraphFont"/>
    <w:rsid w:val="00CF7F0B"/>
  </w:style>
  <w:style w:type="paragraph" w:styleId="ListParagraph">
    <w:name w:val="List Paragraph"/>
    <w:basedOn w:val="Normal"/>
    <w:uiPriority w:val="34"/>
    <w:rsid w:val="00CF7F0B"/>
    <w:pPr>
      <w:ind w:left="720"/>
    </w:pPr>
  </w:style>
  <w:style w:type="paragraph" w:customStyle="1" w:styleId="ListBullet3example">
    <w:name w:val="List Bullet 3 (example)"/>
    <w:basedOn w:val="ListBullet3"/>
    <w:link w:val="ListBullet3exampleChar"/>
    <w:rsid w:val="007A1D4A"/>
    <w:pPr>
      <w:contextualSpacing w:val="0"/>
    </w:pPr>
    <w:rPr>
      <w:color w:val="999999"/>
    </w:rPr>
  </w:style>
  <w:style w:type="character" w:customStyle="1" w:styleId="ListBullet3exampleChar">
    <w:name w:val="List Bullet 3 (example) Char"/>
    <w:link w:val="ListBullet3example"/>
    <w:rsid w:val="007A1D4A"/>
    <w:rPr>
      <w:rFonts w:ascii="Arial" w:hAnsi="Arial"/>
      <w:color w:val="999999"/>
      <w:szCs w:val="24"/>
    </w:rPr>
  </w:style>
  <w:style w:type="paragraph" w:styleId="ListBullet3">
    <w:name w:val="List Bullet 3"/>
    <w:basedOn w:val="Normal"/>
    <w:rsid w:val="007A1D4A"/>
    <w:pPr>
      <w:tabs>
        <w:tab w:val="num" w:pos="1080"/>
      </w:tabs>
      <w:ind w:left="1080" w:hanging="360"/>
      <w:contextualSpacing/>
    </w:pPr>
  </w:style>
  <w:style w:type="character" w:customStyle="1" w:styleId="Heading2Char">
    <w:name w:val="Heading 2 Char"/>
    <w:link w:val="Heading2"/>
    <w:rsid w:val="00FE7E0A"/>
    <w:rPr>
      <w:rFonts w:ascii="Arial" w:hAnsi="Arial"/>
      <w:b/>
      <w:caps/>
      <w:color w:val="AB0520"/>
      <w:sz w:val="36"/>
      <w:szCs w:val="28"/>
    </w:rPr>
  </w:style>
  <w:style w:type="character" w:customStyle="1" w:styleId="Heading3Char">
    <w:name w:val="Heading 3 Char"/>
    <w:link w:val="Heading3"/>
    <w:rsid w:val="00FE7E0A"/>
    <w:rPr>
      <w:rFonts w:ascii="Arial" w:hAnsi="Arial"/>
      <w:b/>
      <w:color w:val="0C234B"/>
      <w:sz w:val="28"/>
      <w:szCs w:val="26"/>
    </w:rPr>
  </w:style>
  <w:style w:type="character" w:customStyle="1" w:styleId="Heading1Char">
    <w:name w:val="Heading 1 Char"/>
    <w:link w:val="Heading1"/>
    <w:rsid w:val="002835A6"/>
    <w:rPr>
      <w:rFonts w:ascii="Arial" w:hAnsi="Arial"/>
      <w:b/>
      <w:caps/>
      <w:color w:val="FFFFFF" w:themeColor="background1"/>
      <w:kern w:val="32"/>
      <w:sz w:val="48"/>
      <w:szCs w:val="32"/>
      <w:shd w:val="clear" w:color="auto" w:fill="0C234B"/>
    </w:rPr>
  </w:style>
  <w:style w:type="paragraph" w:styleId="List2">
    <w:name w:val="List 2"/>
    <w:basedOn w:val="Normal"/>
    <w:rsid w:val="00085BFA"/>
    <w:pPr>
      <w:widowControl w:val="0"/>
      <w:numPr>
        <w:numId w:val="1"/>
      </w:numPr>
      <w:spacing w:before="100" w:beforeAutospacing="1" w:after="100" w:afterAutospacing="1"/>
    </w:pPr>
    <w:rPr>
      <w:sz w:val="24"/>
    </w:rPr>
  </w:style>
  <w:style w:type="paragraph" w:customStyle="1" w:styleId="pagenumber0">
    <w:name w:val="pagenumber"/>
    <w:basedOn w:val="Normal"/>
    <w:rsid w:val="00C66577"/>
    <w:pPr>
      <w:spacing w:before="100" w:beforeAutospacing="1" w:after="100" w:afterAutospacing="1"/>
    </w:pPr>
    <w:rPr>
      <w:sz w:val="24"/>
    </w:rPr>
  </w:style>
  <w:style w:type="paragraph" w:styleId="List">
    <w:name w:val="List"/>
    <w:basedOn w:val="Normal"/>
    <w:rsid w:val="00806B58"/>
    <w:pPr>
      <w:ind w:left="360" w:hanging="360"/>
    </w:pPr>
  </w:style>
  <w:style w:type="character" w:customStyle="1" w:styleId="fnt3">
    <w:name w:val="fnt3"/>
    <w:basedOn w:val="DefaultParagraphFont"/>
    <w:rsid w:val="00D06DAA"/>
  </w:style>
  <w:style w:type="character" w:customStyle="1" w:styleId="label1">
    <w:name w:val="label1"/>
    <w:rsid w:val="00D06DAA"/>
    <w:rPr>
      <w:b/>
      <w:bCs/>
    </w:rPr>
  </w:style>
  <w:style w:type="character" w:customStyle="1" w:styleId="subheadteal1">
    <w:name w:val="subheadteal1"/>
    <w:rsid w:val="00E7407B"/>
    <w:rPr>
      <w:rFonts w:ascii="Verdana" w:hAnsi="Verdana" w:hint="default"/>
      <w:b/>
      <w:bCs/>
      <w:color w:val="4D4D4D"/>
      <w:sz w:val="18"/>
      <w:szCs w:val="18"/>
    </w:rPr>
  </w:style>
  <w:style w:type="character" w:customStyle="1" w:styleId="generaltext1">
    <w:name w:val="generaltext1"/>
    <w:rsid w:val="00646C88"/>
    <w:rPr>
      <w:rFonts w:ascii="Arial" w:hAnsi="Arial" w:cs="Arial" w:hint="default"/>
      <w:color w:val="000000"/>
      <w:sz w:val="22"/>
      <w:szCs w:val="22"/>
    </w:rPr>
  </w:style>
  <w:style w:type="character" w:customStyle="1" w:styleId="t101">
    <w:name w:val="t101"/>
    <w:rsid w:val="00646C88"/>
    <w:rPr>
      <w:color w:val="339933"/>
      <w:sz w:val="24"/>
      <w:szCs w:val="24"/>
    </w:rPr>
  </w:style>
  <w:style w:type="character" w:customStyle="1" w:styleId="nd1">
    <w:name w:val="nd1"/>
    <w:rsid w:val="00646C88"/>
    <w:rPr>
      <w:vanish/>
      <w:webHidden w:val="0"/>
      <w:specVanish w:val="0"/>
    </w:rPr>
  </w:style>
  <w:style w:type="paragraph" w:customStyle="1" w:styleId="1">
    <w:name w:val="1"/>
    <w:aliases w:val="2,3"/>
    <w:basedOn w:val="Normal"/>
    <w:rsid w:val="00BD04CA"/>
    <w:pPr>
      <w:widowControl w:val="0"/>
      <w:numPr>
        <w:numId w:val="2"/>
      </w:numPr>
      <w:autoSpaceDE w:val="0"/>
      <w:autoSpaceDN w:val="0"/>
      <w:adjustRightInd w:val="0"/>
    </w:pPr>
    <w:rPr>
      <w:sz w:val="24"/>
    </w:rPr>
  </w:style>
  <w:style w:type="paragraph" w:customStyle="1" w:styleId="Style">
    <w:name w:val="Style"/>
    <w:basedOn w:val="Normal"/>
    <w:rsid w:val="00F63709"/>
    <w:pPr>
      <w:widowControl w:val="0"/>
      <w:autoSpaceDE w:val="0"/>
      <w:autoSpaceDN w:val="0"/>
      <w:adjustRightInd w:val="0"/>
      <w:ind w:left="288" w:hanging="288"/>
    </w:pPr>
    <w:rPr>
      <w:sz w:val="24"/>
    </w:rPr>
  </w:style>
  <w:style w:type="paragraph" w:styleId="NormalWeb">
    <w:name w:val="Normal (Web)"/>
    <w:basedOn w:val="Normal"/>
    <w:rsid w:val="001C2E8A"/>
    <w:pPr>
      <w:spacing w:before="100" w:beforeAutospacing="1" w:after="100" w:afterAutospacing="1"/>
    </w:pPr>
    <w:rPr>
      <w:color w:val="000000"/>
      <w:sz w:val="24"/>
    </w:rPr>
  </w:style>
  <w:style w:type="character" w:customStyle="1" w:styleId="medium-font1">
    <w:name w:val="medium-font1"/>
    <w:rsid w:val="0055378C"/>
    <w:rPr>
      <w:sz w:val="19"/>
      <w:szCs w:val="19"/>
    </w:rPr>
  </w:style>
  <w:style w:type="character" w:customStyle="1" w:styleId="yellowfadeinnerspan">
    <w:name w:val="yellowfadeinnerspan"/>
    <w:basedOn w:val="DefaultParagraphFont"/>
    <w:rsid w:val="00970DFD"/>
  </w:style>
  <w:style w:type="character" w:customStyle="1" w:styleId="essayquestions1">
    <w:name w:val="essayquestions1"/>
    <w:rsid w:val="00131113"/>
    <w:rPr>
      <w:rFonts w:ascii="Verdana" w:hAnsi="Verdana" w:hint="default"/>
      <w:b/>
      <w:bCs/>
      <w:color w:val="353534"/>
      <w:sz w:val="20"/>
      <w:szCs w:val="20"/>
    </w:rPr>
  </w:style>
  <w:style w:type="paragraph" w:styleId="BodyTextIndent3">
    <w:name w:val="Body Text Indent 3"/>
    <w:basedOn w:val="Normal"/>
    <w:link w:val="BodyTextIndent3Char"/>
    <w:rsid w:val="005376E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376E8"/>
    <w:rPr>
      <w:sz w:val="16"/>
      <w:szCs w:val="16"/>
    </w:rPr>
  </w:style>
  <w:style w:type="paragraph" w:customStyle="1" w:styleId="msolistparagraph0">
    <w:name w:val="msolistparagraph"/>
    <w:basedOn w:val="Normal"/>
    <w:rsid w:val="003D0D95"/>
    <w:pPr>
      <w:ind w:left="720"/>
    </w:pPr>
    <w:rPr>
      <w:sz w:val="24"/>
    </w:rPr>
  </w:style>
  <w:style w:type="paragraph" w:styleId="BalloonText">
    <w:name w:val="Balloon Text"/>
    <w:basedOn w:val="Normal"/>
    <w:link w:val="BalloonTextChar"/>
    <w:rsid w:val="00216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6C3B"/>
    <w:rPr>
      <w:rFonts w:ascii="Tahoma" w:hAnsi="Tahoma" w:cs="Tahoma"/>
      <w:sz w:val="16"/>
      <w:szCs w:val="16"/>
    </w:rPr>
  </w:style>
  <w:style w:type="paragraph" w:styleId="Subtitle">
    <w:name w:val="Subtitle"/>
    <w:aliases w:val="Student Guide Header"/>
    <w:next w:val="Normal"/>
    <w:link w:val="SubtitleChar"/>
    <w:uiPriority w:val="11"/>
    <w:rsid w:val="0077764A"/>
    <w:pPr>
      <w:numPr>
        <w:ilvl w:val="1"/>
      </w:numPr>
    </w:pPr>
    <w:rPr>
      <w:rFonts w:ascii="Arial" w:eastAsia="MS Gothic" w:hAnsi="Arial"/>
      <w:iCs/>
      <w:color w:val="371231"/>
      <w:spacing w:val="15"/>
      <w:sz w:val="16"/>
      <w:szCs w:val="24"/>
    </w:rPr>
  </w:style>
  <w:style w:type="character" w:customStyle="1" w:styleId="SubtitleChar">
    <w:name w:val="Subtitle Char"/>
    <w:aliases w:val="Student Guide Header Char"/>
    <w:link w:val="Subtitle"/>
    <w:uiPriority w:val="11"/>
    <w:rsid w:val="0077764A"/>
    <w:rPr>
      <w:rFonts w:ascii="Arial" w:eastAsia="MS Gothic" w:hAnsi="Arial"/>
      <w:iCs/>
      <w:color w:val="371231"/>
      <w:spacing w:val="15"/>
      <w:sz w:val="16"/>
      <w:szCs w:val="24"/>
    </w:rPr>
  </w:style>
  <w:style w:type="character" w:styleId="CommentReference">
    <w:name w:val="annotation reference"/>
    <w:rsid w:val="00E324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244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3244D"/>
  </w:style>
  <w:style w:type="paragraph" w:styleId="CommentSubject">
    <w:name w:val="annotation subject"/>
    <w:basedOn w:val="CommentText"/>
    <w:next w:val="CommentText"/>
    <w:link w:val="CommentSubjectChar"/>
    <w:rsid w:val="006E085A"/>
    <w:pPr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rsid w:val="006E085A"/>
    <w:rPr>
      <w:b/>
      <w:bCs/>
    </w:rPr>
  </w:style>
  <w:style w:type="paragraph" w:customStyle="1" w:styleId="Numberedlist">
    <w:name w:val="Numbered list"/>
    <w:basedOn w:val="ListParagraph"/>
    <w:link w:val="NumberedlistChar"/>
    <w:rsid w:val="00E67D3E"/>
    <w:pPr>
      <w:numPr>
        <w:numId w:val="9"/>
      </w:numPr>
    </w:pPr>
  </w:style>
  <w:style w:type="character" w:customStyle="1" w:styleId="NumberedlistChar">
    <w:name w:val="Numbered list Char"/>
    <w:link w:val="Numberedlist"/>
    <w:rsid w:val="00E67D3E"/>
    <w:rPr>
      <w:rFonts w:ascii="Arial" w:hAnsi="Arial"/>
      <w:color w:val="000000" w:themeColor="text1"/>
      <w:sz w:val="22"/>
      <w:szCs w:val="24"/>
    </w:rPr>
  </w:style>
  <w:style w:type="paragraph" w:customStyle="1" w:styleId="ClosedBulletedList">
    <w:name w:val="Closed Bulleted List"/>
    <w:basedOn w:val="Normal"/>
    <w:link w:val="ClosedBulletedListChar"/>
    <w:qFormat/>
    <w:rsid w:val="0074229C"/>
    <w:pPr>
      <w:numPr>
        <w:numId w:val="4"/>
      </w:numPr>
      <w:ind w:left="1440"/>
    </w:pPr>
  </w:style>
  <w:style w:type="character" w:customStyle="1" w:styleId="ClosedBulletedListChar">
    <w:name w:val="Closed Bulleted List Char"/>
    <w:link w:val="ClosedBulletedList"/>
    <w:qFormat/>
    <w:rsid w:val="0074229C"/>
    <w:rPr>
      <w:rFonts w:ascii="Arial" w:hAnsi="Arial"/>
      <w:color w:val="000000" w:themeColor="text1"/>
      <w:sz w:val="22"/>
      <w:szCs w:val="24"/>
    </w:rPr>
  </w:style>
  <w:style w:type="paragraph" w:customStyle="1" w:styleId="OpenBulletedList">
    <w:name w:val="Open Bulleted List"/>
    <w:basedOn w:val="Normal"/>
    <w:link w:val="OpenBulletedListChar"/>
    <w:qFormat/>
    <w:rsid w:val="00E24074"/>
    <w:pPr>
      <w:numPr>
        <w:ilvl w:val="1"/>
        <w:numId w:val="7"/>
      </w:numPr>
      <w:tabs>
        <w:tab w:val="left" w:pos="720"/>
      </w:tabs>
      <w:ind w:left="2160"/>
    </w:pPr>
  </w:style>
  <w:style w:type="character" w:customStyle="1" w:styleId="OpenBulletedListChar">
    <w:name w:val="Open Bulleted List Char"/>
    <w:link w:val="OpenBulletedList"/>
    <w:rsid w:val="00E24074"/>
    <w:rPr>
      <w:rFonts w:ascii="Arial" w:hAnsi="Arial"/>
      <w:color w:val="000000" w:themeColor="text1"/>
      <w:sz w:val="22"/>
      <w:szCs w:val="24"/>
    </w:rPr>
  </w:style>
  <w:style w:type="paragraph" w:customStyle="1" w:styleId="ReferenceEntry">
    <w:name w:val="Reference Entry"/>
    <w:basedOn w:val="Normal"/>
    <w:link w:val="ReferenceEntryChar"/>
    <w:qFormat/>
    <w:rsid w:val="00314432"/>
    <w:pPr>
      <w:ind w:left="720" w:hanging="720"/>
      <w:contextualSpacing/>
    </w:pPr>
  </w:style>
  <w:style w:type="character" w:customStyle="1" w:styleId="ReferenceEntryChar">
    <w:name w:val="Reference Entry Char"/>
    <w:link w:val="ReferenceEntry"/>
    <w:rsid w:val="00314432"/>
    <w:rPr>
      <w:sz w:val="22"/>
      <w:szCs w:val="24"/>
    </w:rPr>
  </w:style>
  <w:style w:type="paragraph" w:customStyle="1" w:styleId="WeeklyLearningOutcomeList">
    <w:name w:val="Weekly Learning Outcome List"/>
    <w:basedOn w:val="Numberedlist"/>
    <w:link w:val="WeeklyLearningOutcomeListChar"/>
    <w:rsid w:val="00AA4522"/>
    <w:pPr>
      <w:numPr>
        <w:numId w:val="5"/>
      </w:numPr>
    </w:pPr>
  </w:style>
  <w:style w:type="character" w:customStyle="1" w:styleId="WeeklyLearningOutcomeListChar">
    <w:name w:val="Weekly Learning Outcome List Char"/>
    <w:basedOn w:val="NumberedlistChar"/>
    <w:link w:val="WeeklyLearningOutcomeList"/>
    <w:rsid w:val="00AA4522"/>
    <w:rPr>
      <w:rFonts w:ascii="Arial" w:hAnsi="Arial"/>
      <w:color w:val="000000" w:themeColor="text1"/>
      <w:sz w:val="22"/>
      <w:szCs w:val="24"/>
    </w:rPr>
  </w:style>
  <w:style w:type="paragraph" w:customStyle="1" w:styleId="NumberedActivity">
    <w:name w:val="Numbered Activity"/>
    <w:basedOn w:val="Numberedlist"/>
    <w:link w:val="NumberedActivityChar"/>
    <w:autoRedefine/>
    <w:rsid w:val="00314432"/>
    <w:pPr>
      <w:numPr>
        <w:numId w:val="0"/>
      </w:numPr>
      <w:ind w:left="720" w:hanging="360"/>
    </w:pPr>
  </w:style>
  <w:style w:type="character" w:customStyle="1" w:styleId="NumberedActivityChar">
    <w:name w:val="Numbered Activity Char"/>
    <w:basedOn w:val="NumberedlistChar"/>
    <w:link w:val="NumberedActivity"/>
    <w:rsid w:val="00314432"/>
    <w:rPr>
      <w:rFonts w:ascii="Arial" w:hAnsi="Arial"/>
      <w:color w:val="000000" w:themeColor="text1"/>
      <w:sz w:val="22"/>
      <w:szCs w:val="24"/>
    </w:rPr>
  </w:style>
  <w:style w:type="paragraph" w:customStyle="1" w:styleId="AccessibilityandPrivacy">
    <w:name w:val="Accessibility and Privacy"/>
    <w:basedOn w:val="ClosedBulletedList"/>
    <w:link w:val="AccessibilityandPrivacyChar"/>
    <w:qFormat/>
    <w:rsid w:val="00B531B8"/>
    <w:pPr>
      <w:numPr>
        <w:numId w:val="0"/>
      </w:numPr>
      <w:tabs>
        <w:tab w:val="left" w:pos="720"/>
      </w:tabs>
      <w:ind w:left="1440"/>
    </w:pPr>
  </w:style>
  <w:style w:type="character" w:customStyle="1" w:styleId="AccessibilityandPrivacyChar">
    <w:name w:val="Accessibility and Privacy Char"/>
    <w:basedOn w:val="ClosedBulletedListChar"/>
    <w:link w:val="AccessibilityandPrivacy"/>
    <w:rsid w:val="00B531B8"/>
    <w:rPr>
      <w:rFonts w:ascii="Arial" w:hAnsi="Arial"/>
      <w:color w:val="000000" w:themeColor="text1"/>
      <w:sz w:val="22"/>
      <w:szCs w:val="24"/>
    </w:rPr>
  </w:style>
  <w:style w:type="character" w:customStyle="1" w:styleId="apple-converted-space">
    <w:name w:val="apple-converted-space"/>
    <w:basedOn w:val="DefaultParagraphFont"/>
    <w:rsid w:val="003707C4"/>
  </w:style>
  <w:style w:type="character" w:customStyle="1" w:styleId="FooterChar">
    <w:name w:val="Footer Char"/>
    <w:basedOn w:val="DefaultParagraphFont"/>
    <w:link w:val="Footer"/>
    <w:uiPriority w:val="99"/>
    <w:rsid w:val="00361273"/>
    <w:rPr>
      <w:sz w:val="22"/>
      <w:szCs w:val="24"/>
    </w:rPr>
  </w:style>
  <w:style w:type="paragraph" w:customStyle="1" w:styleId="NumberedAssessmentWLO">
    <w:name w:val="Numbered Assessment/WLO"/>
    <w:basedOn w:val="Normal"/>
    <w:link w:val="NumberedAssessmentWLOChar"/>
    <w:qFormat/>
    <w:rsid w:val="00327A46"/>
    <w:pPr>
      <w:numPr>
        <w:numId w:val="8"/>
      </w:numPr>
      <w:tabs>
        <w:tab w:val="left" w:pos="720"/>
      </w:tabs>
    </w:pPr>
  </w:style>
  <w:style w:type="paragraph" w:customStyle="1" w:styleId="AssessmentParagraph">
    <w:name w:val="Assessment Paragraph"/>
    <w:basedOn w:val="Normal"/>
    <w:link w:val="AssessmentParagraphChar"/>
    <w:qFormat/>
    <w:rsid w:val="00B531B8"/>
    <w:pPr>
      <w:ind w:left="720"/>
    </w:pPr>
  </w:style>
  <w:style w:type="character" w:customStyle="1" w:styleId="NumberedAssessmentWLOChar">
    <w:name w:val="Numbered Assessment/WLO Char"/>
    <w:basedOn w:val="DefaultParagraphFont"/>
    <w:link w:val="NumberedAssessmentWLO"/>
    <w:rsid w:val="00327A46"/>
    <w:rPr>
      <w:rFonts w:ascii="Arial" w:hAnsi="Arial"/>
      <w:color w:val="000000" w:themeColor="text1"/>
      <w:sz w:val="22"/>
      <w:szCs w:val="24"/>
    </w:rPr>
  </w:style>
  <w:style w:type="paragraph" w:customStyle="1" w:styleId="OverviewTableAssessmentTitle">
    <w:name w:val="Overview Table Assessment Title"/>
    <w:basedOn w:val="Normal"/>
    <w:link w:val="OverviewTableAssessmentTitleChar"/>
    <w:qFormat/>
    <w:rsid w:val="00B531B8"/>
    <w:rPr>
      <w:rFonts w:cs="Arial"/>
      <w:sz w:val="20"/>
      <w:szCs w:val="20"/>
    </w:rPr>
  </w:style>
  <w:style w:type="character" w:customStyle="1" w:styleId="AssessmentParagraphChar">
    <w:name w:val="Assessment Paragraph Char"/>
    <w:basedOn w:val="DefaultParagraphFont"/>
    <w:link w:val="AssessmentParagraph"/>
    <w:rsid w:val="00B531B8"/>
    <w:rPr>
      <w:rFonts w:ascii="Arial" w:hAnsi="Arial"/>
      <w:color w:val="000000" w:themeColor="text1"/>
      <w:sz w:val="22"/>
      <w:szCs w:val="24"/>
    </w:rPr>
  </w:style>
  <w:style w:type="paragraph" w:customStyle="1" w:styleId="CourseMapNumberedCLOs">
    <w:name w:val="Course Map Numbered CLOs"/>
    <w:basedOn w:val="Normal"/>
    <w:link w:val="CourseMapNumberedCLOsChar"/>
    <w:qFormat/>
    <w:rsid w:val="00771850"/>
    <w:pPr>
      <w:numPr>
        <w:numId w:val="6"/>
      </w:numPr>
    </w:pPr>
    <w:rPr>
      <w:rFonts w:cs="Arial"/>
      <w:szCs w:val="20"/>
    </w:rPr>
  </w:style>
  <w:style w:type="character" w:customStyle="1" w:styleId="OverviewTableAssessmentTitleChar">
    <w:name w:val="Overview Table Assessment Title Char"/>
    <w:basedOn w:val="DefaultParagraphFont"/>
    <w:link w:val="OverviewTableAssessmentTitle"/>
    <w:rsid w:val="00B531B8"/>
    <w:rPr>
      <w:rFonts w:ascii="Arial" w:hAnsi="Arial" w:cs="Arial"/>
      <w:color w:val="000000" w:themeColor="text1"/>
    </w:rPr>
  </w:style>
  <w:style w:type="paragraph" w:customStyle="1" w:styleId="CourseMapWeekNumber">
    <w:name w:val="Course Map Week Number"/>
    <w:basedOn w:val="Normal"/>
    <w:link w:val="CourseMapWeekNumberChar"/>
    <w:qFormat/>
    <w:rsid w:val="00771850"/>
    <w:pPr>
      <w:jc w:val="center"/>
    </w:pPr>
    <w:rPr>
      <w:rFonts w:cs="Arial"/>
      <w:szCs w:val="20"/>
    </w:rPr>
  </w:style>
  <w:style w:type="character" w:customStyle="1" w:styleId="CourseMapNumberedCLOsChar">
    <w:name w:val="Course Map Numbered CLOs Char"/>
    <w:basedOn w:val="DefaultParagraphFont"/>
    <w:link w:val="CourseMapNumberedCLOs"/>
    <w:rsid w:val="00771850"/>
    <w:rPr>
      <w:rFonts w:ascii="Arial" w:hAnsi="Arial" w:cs="Arial"/>
      <w:color w:val="000000" w:themeColor="text1"/>
      <w:sz w:val="22"/>
    </w:rPr>
  </w:style>
  <w:style w:type="paragraph" w:customStyle="1" w:styleId="CourseMapAssessment">
    <w:name w:val="Course Map Assessment"/>
    <w:basedOn w:val="Normal"/>
    <w:link w:val="CourseMapAssessmentChar"/>
    <w:qFormat/>
    <w:rsid w:val="00771850"/>
    <w:pPr>
      <w:numPr>
        <w:numId w:val="3"/>
      </w:numPr>
      <w:tabs>
        <w:tab w:val="clear" w:pos="144"/>
      </w:tabs>
      <w:ind w:left="720" w:hanging="360"/>
    </w:pPr>
    <w:rPr>
      <w:rFonts w:cs="Arial"/>
      <w:szCs w:val="20"/>
    </w:rPr>
  </w:style>
  <w:style w:type="character" w:customStyle="1" w:styleId="CourseMapWeekNumberChar">
    <w:name w:val="Course Map Week Number Char"/>
    <w:basedOn w:val="DefaultParagraphFont"/>
    <w:link w:val="CourseMapWeekNumber"/>
    <w:rsid w:val="00771850"/>
    <w:rPr>
      <w:rFonts w:ascii="Arial" w:hAnsi="Arial" w:cs="Arial"/>
    </w:rPr>
  </w:style>
  <w:style w:type="character" w:customStyle="1" w:styleId="CourseMapAssessmentChar">
    <w:name w:val="Course Map Assessment Char"/>
    <w:basedOn w:val="DefaultParagraphFont"/>
    <w:link w:val="CourseMapAssessment"/>
    <w:rsid w:val="00771850"/>
    <w:rPr>
      <w:rFonts w:ascii="Arial" w:hAnsi="Arial" w:cs="Arial"/>
      <w:color w:val="000000" w:themeColor="text1"/>
      <w:sz w:val="22"/>
    </w:rPr>
  </w:style>
  <w:style w:type="paragraph" w:customStyle="1" w:styleId="OverviewTableCentered">
    <w:name w:val="Overview Table Centered"/>
    <w:basedOn w:val="Normal"/>
    <w:link w:val="OverviewTableCenteredChar"/>
    <w:qFormat/>
    <w:rsid w:val="00B531B8"/>
    <w:pPr>
      <w:jc w:val="center"/>
    </w:pPr>
    <w:rPr>
      <w:rFonts w:cs="Arial"/>
      <w:sz w:val="20"/>
      <w:szCs w:val="20"/>
    </w:rPr>
  </w:style>
  <w:style w:type="character" w:customStyle="1" w:styleId="OverviewTableCenteredChar">
    <w:name w:val="Overview Table Centered Char"/>
    <w:basedOn w:val="DefaultParagraphFont"/>
    <w:link w:val="OverviewTableCentered"/>
    <w:rsid w:val="00B531B8"/>
    <w:rPr>
      <w:rFonts w:ascii="Arial" w:hAnsi="Arial" w:cs="Arial"/>
      <w:color w:val="000000" w:themeColor="text1"/>
    </w:rPr>
  </w:style>
  <w:style w:type="paragraph" w:styleId="Revision">
    <w:name w:val="Revision"/>
    <w:hidden/>
    <w:uiPriority w:val="99"/>
    <w:semiHidden/>
    <w:rsid w:val="00754028"/>
    <w:rPr>
      <w:sz w:val="22"/>
      <w:szCs w:val="24"/>
    </w:rPr>
  </w:style>
  <w:style w:type="paragraph" w:customStyle="1" w:styleId="BodyParagraphBold">
    <w:name w:val="Body Paragraph Bold"/>
    <w:basedOn w:val="Normal"/>
    <w:link w:val="BodyParagraphBoldChar"/>
    <w:qFormat/>
    <w:rsid w:val="00C848CF"/>
    <w:rPr>
      <w:b/>
      <w:color w:val="0C234B"/>
      <w:szCs w:val="22"/>
    </w:rPr>
  </w:style>
  <w:style w:type="character" w:customStyle="1" w:styleId="BodyParagraphBoldChar">
    <w:name w:val="Body Paragraph Bold Char"/>
    <w:basedOn w:val="DefaultParagraphFont"/>
    <w:link w:val="BodyParagraphBold"/>
    <w:rsid w:val="00C848CF"/>
    <w:rPr>
      <w:rFonts w:ascii="Arial" w:hAnsi="Arial"/>
      <w:b/>
      <w:color w:val="0C234B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1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5C9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5332E6"/>
    <w:rPr>
      <w:color w:val="000000"/>
      <w:sz w:val="24"/>
    </w:rPr>
  </w:style>
  <w:style w:type="paragraph" w:customStyle="1" w:styleId="SquareBullet">
    <w:name w:val="Square Bullet"/>
    <w:basedOn w:val="OpenBulletedList"/>
    <w:link w:val="SquareBulletChar"/>
    <w:qFormat/>
    <w:rsid w:val="006815E6"/>
    <w:pPr>
      <w:numPr>
        <w:ilvl w:val="3"/>
      </w:numPr>
    </w:pPr>
  </w:style>
  <w:style w:type="character" w:customStyle="1" w:styleId="SquareBulletChar">
    <w:name w:val="Square Bullet Char"/>
    <w:basedOn w:val="OpenBulletedListChar"/>
    <w:link w:val="SquareBullet"/>
    <w:rsid w:val="006815E6"/>
    <w:rPr>
      <w:rFonts w:ascii="Arial" w:hAnsi="Arial"/>
      <w:color w:val="000000" w:themeColor="text1"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71734B"/>
    <w:rPr>
      <w:rFonts w:ascii="Arial" w:eastAsiaTheme="majorEastAsia" w:hAnsi="Arial" w:cstheme="majorBidi"/>
      <w:b/>
      <w:iCs/>
      <w:color w:val="AB0520"/>
      <w:sz w:val="22"/>
      <w:szCs w:val="24"/>
    </w:rPr>
  </w:style>
  <w:style w:type="character" w:customStyle="1" w:styleId="ui-provider">
    <w:name w:val="ui-provider"/>
    <w:basedOn w:val="DefaultParagraphFont"/>
    <w:rsid w:val="00B6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ritingcenter.uagc.edu/introductions-conclusion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ritingcenter.uagc.edu/writing-a-thesi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ritingcenter.uagc.edu/introductions-conclus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erts\Desktop\UAGC%20Course%20Guide%20Development%20Template%20CGDT%202022.07.21.k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chelle xmlns="98b900dd-7a3c-4b54-be12-56e08f87e2c5" xsi:nil="true"/>
    <TaxCatchAll xmlns="bdaffa54-abda-415c-a795-da1b06571982" xsi:nil="true"/>
    <lcf76f155ced4ddcb4097134ff3c332f xmlns="98b900dd-7a3c-4b54-be12-56e08f87e2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1A3CD404C324891A1059325C5D442" ma:contentTypeVersion="16" ma:contentTypeDescription="Create a new document." ma:contentTypeScope="" ma:versionID="6eb05fe0ad135be3a317928324aa8a13">
  <xsd:schema xmlns:xsd="http://www.w3.org/2001/XMLSchema" xmlns:xs="http://www.w3.org/2001/XMLSchema" xmlns:p="http://schemas.microsoft.com/office/2006/metadata/properties" xmlns:ns2="bdaffa54-abda-415c-a795-da1b06571982" xmlns:ns3="98b900dd-7a3c-4b54-be12-56e08f87e2c5" targetNamespace="http://schemas.microsoft.com/office/2006/metadata/properties" ma:root="true" ma:fieldsID="47cd7dd5602b4171fe6341927674fe1d" ns2:_="" ns3:_="">
    <xsd:import namespace="bdaffa54-abda-415c-a795-da1b06571982"/>
    <xsd:import namespace="98b900dd-7a3c-4b54-be12-56e08f87e2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ichell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ffa54-abda-415c-a795-da1b065719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6d1b56f-b95f-4543-8ff9-6a2b4b67f4aa}" ma:internalName="TaxCatchAll" ma:showField="CatchAllData" ma:web="bdaffa54-abda-415c-a795-da1b06571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900dd-7a3c-4b54-be12-56e08f87e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4ca690d-a1a6-43c0-93c5-4d0d966ba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ichelle" ma:index="22" nillable="true" ma:displayName="Michelle" ma:description="We would not use either of these templates." ma:format="Dropdown" ma:internalName="Michelle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02CA-3FFE-4D10-8736-0002D6897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8A9DA-9777-446F-BE32-2985E62BCAE7}">
  <ds:schemaRefs>
    <ds:schemaRef ds:uri="http://schemas.microsoft.com/office/2006/metadata/properties"/>
    <ds:schemaRef ds:uri="http://schemas.microsoft.com/office/infopath/2007/PartnerControls"/>
    <ds:schemaRef ds:uri="98b900dd-7a3c-4b54-be12-56e08f87e2c5"/>
    <ds:schemaRef ds:uri="bdaffa54-abda-415c-a795-da1b06571982"/>
  </ds:schemaRefs>
</ds:datastoreItem>
</file>

<file path=customXml/itemProps3.xml><?xml version="1.0" encoding="utf-8"?>
<ds:datastoreItem xmlns:ds="http://schemas.openxmlformats.org/officeDocument/2006/customXml" ds:itemID="{FB3D5A01-5881-456E-A467-3B8AA9CF4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ffa54-abda-415c-a795-da1b06571982"/>
    <ds:schemaRef ds:uri="98b900dd-7a3c-4b54-be12-56e08f87e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CEBB36-0FA6-4988-B6E8-5AC5A485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UAGC Course Guide Development Template CGDT 2022.07.21.kw</Template>
  <TotalTime>0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Guide</vt:lpstr>
    </vt:vector>
  </TitlesOfParts>
  <Company>Bridgepoint Education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Guide</dc:title>
  <dc:creator>Werts, Kathryn</dc:creator>
  <cp:lastModifiedBy>User</cp:lastModifiedBy>
  <cp:revision>2</cp:revision>
  <cp:lastPrinted>2012-09-11T17:55:00Z</cp:lastPrinted>
  <dcterms:created xsi:type="dcterms:W3CDTF">2025-05-20T16:54:00Z</dcterms:created>
  <dcterms:modified xsi:type="dcterms:W3CDTF">2025-05-20T16:54:00Z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0x010100E8D1A3CD404C324891A1059325C5D442</vt:lpwstr>
  </property>
  <property fmtid="{D5CDD505-2E9C-101B-9397-08002B2CF9AE}" pid="3" name="MediaServiceImageTags">
    <vt:lpwstr/>
  </property>
</Properties>
</file>