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008" w:rsidRPr="00093008" w:rsidRDefault="00093008" w:rsidP="00093008">
      <w:pPr>
        <w:spacing w:line="480" w:lineRule="auto"/>
        <w:jc w:val="center"/>
        <w:rPr>
          <w:rFonts w:ascii="Times New Roman" w:hAnsi="Times New Roman" w:cs="Times New Roman"/>
        </w:rPr>
      </w:pPr>
      <w:bookmarkStart w:id="0" w:name="_GoBack"/>
      <w:bookmarkEnd w:id="0"/>
    </w:p>
    <w:p w:rsidR="00093008" w:rsidRPr="00093008" w:rsidRDefault="00093008" w:rsidP="00093008">
      <w:pPr>
        <w:spacing w:line="480" w:lineRule="auto"/>
        <w:jc w:val="center"/>
        <w:rPr>
          <w:rFonts w:ascii="Times New Roman" w:hAnsi="Times New Roman" w:cs="Times New Roman"/>
        </w:rPr>
      </w:pPr>
    </w:p>
    <w:p w:rsidR="00093008" w:rsidRPr="00093008" w:rsidRDefault="00093008" w:rsidP="00093008">
      <w:pPr>
        <w:spacing w:line="480" w:lineRule="auto"/>
        <w:jc w:val="center"/>
        <w:rPr>
          <w:rFonts w:ascii="Times New Roman" w:hAnsi="Times New Roman" w:cs="Times New Roman"/>
        </w:rPr>
      </w:pPr>
    </w:p>
    <w:p w:rsidR="00093008" w:rsidRPr="00093008" w:rsidRDefault="00093008" w:rsidP="00093008">
      <w:pPr>
        <w:spacing w:line="480" w:lineRule="auto"/>
        <w:jc w:val="center"/>
        <w:rPr>
          <w:rFonts w:ascii="Times New Roman" w:hAnsi="Times New Roman" w:cs="Times New Roman"/>
        </w:rPr>
      </w:pPr>
    </w:p>
    <w:p w:rsidR="00093008" w:rsidRPr="00093008" w:rsidRDefault="00093008" w:rsidP="00093008">
      <w:pPr>
        <w:spacing w:line="480" w:lineRule="auto"/>
        <w:jc w:val="center"/>
        <w:rPr>
          <w:rFonts w:ascii="Times New Roman" w:hAnsi="Times New Roman" w:cs="Times New Roman"/>
        </w:rPr>
      </w:pPr>
    </w:p>
    <w:p w:rsidR="00093008" w:rsidRPr="00093008" w:rsidRDefault="00093008" w:rsidP="00093008">
      <w:pPr>
        <w:spacing w:line="480" w:lineRule="auto"/>
        <w:jc w:val="center"/>
        <w:rPr>
          <w:rFonts w:ascii="Times New Roman" w:hAnsi="Times New Roman" w:cs="Times New Roman"/>
        </w:rPr>
      </w:pPr>
    </w:p>
    <w:p w:rsidR="00093008" w:rsidRPr="00093008" w:rsidRDefault="00093008" w:rsidP="00093008">
      <w:pPr>
        <w:spacing w:line="480" w:lineRule="auto"/>
        <w:jc w:val="center"/>
        <w:rPr>
          <w:rFonts w:ascii="Times New Roman" w:hAnsi="Times New Roman" w:cs="Times New Roman"/>
        </w:rPr>
      </w:pPr>
    </w:p>
    <w:p w:rsidR="00335DCD" w:rsidRPr="00093008" w:rsidRDefault="00093008" w:rsidP="008303E6">
      <w:pPr>
        <w:spacing w:line="480" w:lineRule="auto"/>
        <w:ind w:firstLine="720"/>
        <w:contextualSpacing/>
        <w:jc w:val="center"/>
        <w:rPr>
          <w:rFonts w:ascii="Times New Roman" w:hAnsi="Times New Roman" w:cs="Times New Roman"/>
        </w:rPr>
      </w:pPr>
      <w:r w:rsidRPr="00093008">
        <w:rPr>
          <w:rFonts w:ascii="Times New Roman" w:hAnsi="Times New Roman" w:cs="Times New Roman"/>
        </w:rPr>
        <w:t>Work Breakdown Structure</w:t>
      </w:r>
    </w:p>
    <w:p w:rsidR="00093008" w:rsidRPr="00093008" w:rsidRDefault="00093008" w:rsidP="008303E6">
      <w:pPr>
        <w:spacing w:line="480" w:lineRule="auto"/>
        <w:ind w:firstLine="720"/>
        <w:contextualSpacing/>
        <w:jc w:val="center"/>
        <w:rPr>
          <w:rFonts w:ascii="Times New Roman" w:hAnsi="Times New Roman" w:cs="Times New Roman"/>
        </w:rPr>
      </w:pPr>
      <w:r w:rsidRPr="00093008">
        <w:rPr>
          <w:rFonts w:ascii="Times New Roman" w:hAnsi="Times New Roman" w:cs="Times New Roman"/>
        </w:rPr>
        <w:t>Student’s Name</w:t>
      </w:r>
    </w:p>
    <w:p w:rsidR="00093008" w:rsidRPr="00093008" w:rsidRDefault="00093008" w:rsidP="008303E6">
      <w:pPr>
        <w:spacing w:line="480" w:lineRule="auto"/>
        <w:ind w:firstLine="720"/>
        <w:contextualSpacing/>
        <w:jc w:val="center"/>
        <w:rPr>
          <w:rFonts w:ascii="Times New Roman" w:hAnsi="Times New Roman" w:cs="Times New Roman"/>
        </w:rPr>
      </w:pPr>
      <w:r w:rsidRPr="00093008">
        <w:rPr>
          <w:rFonts w:ascii="Times New Roman" w:hAnsi="Times New Roman" w:cs="Times New Roman"/>
        </w:rPr>
        <w:t>Professor’s Name</w:t>
      </w:r>
    </w:p>
    <w:p w:rsidR="00093008" w:rsidRPr="00093008" w:rsidRDefault="00093008" w:rsidP="008303E6">
      <w:pPr>
        <w:spacing w:line="480" w:lineRule="auto"/>
        <w:ind w:firstLine="720"/>
        <w:contextualSpacing/>
        <w:jc w:val="center"/>
        <w:rPr>
          <w:rFonts w:ascii="Times New Roman" w:hAnsi="Times New Roman" w:cs="Times New Roman"/>
        </w:rPr>
      </w:pPr>
      <w:r w:rsidRPr="00093008">
        <w:rPr>
          <w:rFonts w:ascii="Times New Roman" w:hAnsi="Times New Roman" w:cs="Times New Roman"/>
        </w:rPr>
        <w:t>Course Title</w:t>
      </w:r>
    </w:p>
    <w:p w:rsidR="00093008" w:rsidRPr="00093008" w:rsidRDefault="00093008" w:rsidP="008303E6">
      <w:pPr>
        <w:spacing w:line="480" w:lineRule="auto"/>
        <w:ind w:firstLine="720"/>
        <w:contextualSpacing/>
        <w:jc w:val="center"/>
        <w:rPr>
          <w:rFonts w:ascii="Times New Roman" w:hAnsi="Times New Roman" w:cs="Times New Roman"/>
          <w:b/>
        </w:rPr>
      </w:pPr>
      <w:r w:rsidRPr="00093008">
        <w:rPr>
          <w:rFonts w:ascii="Times New Roman" w:hAnsi="Times New Roman" w:cs="Times New Roman"/>
        </w:rPr>
        <w:t>Date</w:t>
      </w:r>
    </w:p>
    <w:p w:rsidR="00093008" w:rsidRPr="00093008" w:rsidRDefault="00093008" w:rsidP="008303E6">
      <w:pPr>
        <w:spacing w:line="480" w:lineRule="auto"/>
        <w:ind w:firstLine="720"/>
        <w:contextualSpacing/>
        <w:jc w:val="both"/>
        <w:rPr>
          <w:rFonts w:ascii="Times New Roman" w:hAnsi="Times New Roman" w:cs="Times New Roman"/>
          <w:b/>
        </w:rPr>
      </w:pPr>
      <w:r w:rsidRPr="00093008">
        <w:rPr>
          <w:rFonts w:ascii="Times New Roman" w:hAnsi="Times New Roman" w:cs="Times New Roman"/>
          <w:b/>
        </w:rPr>
        <w:br w:type="page"/>
      </w:r>
    </w:p>
    <w:p w:rsidR="00654474" w:rsidRPr="00654474" w:rsidRDefault="00654474" w:rsidP="008303E6">
      <w:pPr>
        <w:shd w:val="clear" w:color="auto" w:fill="FFFFFF"/>
        <w:spacing w:line="480" w:lineRule="auto"/>
        <w:ind w:firstLine="720"/>
        <w:contextualSpacing/>
        <w:jc w:val="center"/>
        <w:rPr>
          <w:rFonts w:ascii="Times New Roman" w:eastAsia="Times New Roman" w:hAnsi="Times New Roman" w:cs="Times New Roman"/>
          <w:color w:val="333333"/>
        </w:rPr>
      </w:pPr>
      <w:r w:rsidRPr="00654474">
        <w:rPr>
          <w:rFonts w:ascii="Times New Roman" w:eastAsia="Times New Roman" w:hAnsi="Times New Roman" w:cs="Times New Roman"/>
          <w:b/>
          <w:bCs/>
          <w:color w:val="333333"/>
        </w:rPr>
        <w:lastRenderedPageBreak/>
        <w:t>Scenario 1: Software update</w:t>
      </w:r>
    </w:p>
    <w:p w:rsidR="00E927AB" w:rsidRPr="00093008" w:rsidRDefault="00E927AB" w:rsidP="008303E6">
      <w:pPr>
        <w:pStyle w:val="Header"/>
        <w:spacing w:line="480" w:lineRule="auto"/>
        <w:ind w:firstLine="720"/>
        <w:contextualSpacing/>
        <w:jc w:val="both"/>
        <w:rPr>
          <w:rFonts w:ascii="Times New Roman" w:hAnsi="Times New Roman" w:cs="Times New Roman"/>
          <w:b/>
        </w:rPr>
      </w:pPr>
      <w:r w:rsidRPr="00093008">
        <w:rPr>
          <w:rFonts w:ascii="Times New Roman" w:hAnsi="Times New Roman" w:cs="Times New Roman"/>
          <w:b/>
        </w:rPr>
        <w:t>Project Scope</w:t>
      </w:r>
    </w:p>
    <w:p w:rsidR="00766437" w:rsidRPr="00093008" w:rsidRDefault="00A56564" w:rsidP="008303E6">
      <w:pPr>
        <w:pStyle w:val="Header"/>
        <w:spacing w:line="480" w:lineRule="auto"/>
        <w:ind w:firstLine="72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765635" w:rsidRPr="00093008">
        <w:rPr>
          <w:rFonts w:ascii="Times New Roman" w:hAnsi="Times New Roman" w:cs="Times New Roman"/>
        </w:rPr>
        <w:t>Empire E</w:t>
      </w:r>
      <w:r w:rsidR="00E927AB" w:rsidRPr="00093008">
        <w:rPr>
          <w:rFonts w:ascii="Times New Roman" w:hAnsi="Times New Roman" w:cs="Times New Roman"/>
        </w:rPr>
        <w:t>ast Shipping wants to upgrade its software capacity to include Distribute Ledger Technologies (DLT) accessible anywhere</w:t>
      </w:r>
      <w:r w:rsidR="00D45795">
        <w:rPr>
          <w:rFonts w:ascii="Times New Roman" w:hAnsi="Times New Roman" w:cs="Times New Roman"/>
        </w:rPr>
        <w:t xml:space="preserve"> in the </w:t>
      </w:r>
      <w:r w:rsidR="00AC1357">
        <w:rPr>
          <w:rFonts w:ascii="Times New Roman" w:hAnsi="Times New Roman" w:cs="Times New Roman"/>
        </w:rPr>
        <w:t>world</w:t>
      </w:r>
      <w:r w:rsidR="00E927AB" w:rsidRPr="00093008">
        <w:rPr>
          <w:rFonts w:ascii="Times New Roman" w:hAnsi="Times New Roman" w:cs="Times New Roman"/>
        </w:rPr>
        <w:t xml:space="preserve">. </w:t>
      </w:r>
      <w:r w:rsidR="00765635" w:rsidRPr="00093008">
        <w:rPr>
          <w:rFonts w:ascii="Times New Roman" w:hAnsi="Times New Roman" w:cs="Times New Roman"/>
        </w:rPr>
        <w:t>Empire East Shipping will be a global trade platform applying the</w:t>
      </w:r>
      <w:r w:rsidR="00C925EC" w:rsidRPr="00093008">
        <w:rPr>
          <w:rFonts w:ascii="Times New Roman" w:hAnsi="Times New Roman" w:cs="Times New Roman"/>
        </w:rPr>
        <w:t xml:space="preserve"> blockchain </w:t>
      </w:r>
      <w:r w:rsidR="00765635" w:rsidRPr="00093008">
        <w:rPr>
          <w:rFonts w:ascii="Times New Roman" w:hAnsi="Times New Roman" w:cs="Times New Roman"/>
        </w:rPr>
        <w:t xml:space="preserve">technology with the goal to </w:t>
      </w:r>
      <w:r w:rsidR="008303E6" w:rsidRPr="00093008">
        <w:rPr>
          <w:rFonts w:ascii="Times New Roman" w:hAnsi="Times New Roman" w:cs="Times New Roman"/>
        </w:rPr>
        <w:t>improve</w:t>
      </w:r>
      <w:r w:rsidR="00765635" w:rsidRPr="00093008">
        <w:rPr>
          <w:rFonts w:ascii="Times New Roman" w:hAnsi="Times New Roman" w:cs="Times New Roman"/>
        </w:rPr>
        <w:t xml:space="preserve"> the lack of efficiencies and visibility when it comes to paper-based processes and the cost of transportation. The </w:t>
      </w:r>
      <w:r w:rsidR="00E927AB" w:rsidRPr="00093008">
        <w:rPr>
          <w:rFonts w:ascii="Times New Roman" w:hAnsi="Times New Roman" w:cs="Times New Roman"/>
        </w:rPr>
        <w:t xml:space="preserve">project will offer </w:t>
      </w:r>
      <w:r w:rsidR="00966556" w:rsidRPr="00093008">
        <w:rPr>
          <w:rFonts w:ascii="Times New Roman" w:hAnsi="Times New Roman" w:cs="Times New Roman"/>
        </w:rPr>
        <w:t>trade companies, government officials, staff, and other stakeholders the</w:t>
      </w:r>
      <w:r w:rsidR="00E927AB" w:rsidRPr="00093008">
        <w:rPr>
          <w:rFonts w:ascii="Times New Roman" w:hAnsi="Times New Roman" w:cs="Times New Roman"/>
        </w:rPr>
        <w:t xml:space="preserve"> ability to be producti</w:t>
      </w:r>
      <w:r w:rsidR="00D33F33">
        <w:rPr>
          <w:rFonts w:ascii="Times New Roman" w:hAnsi="Times New Roman" w:cs="Times New Roman"/>
        </w:rPr>
        <w:t>ve from anywhere</w:t>
      </w:r>
      <w:r w:rsidR="00966556" w:rsidRPr="00093008">
        <w:rPr>
          <w:rFonts w:ascii="Times New Roman" w:hAnsi="Times New Roman" w:cs="Times New Roman"/>
        </w:rPr>
        <w:t>. The project is intended to be an ongoing process</w:t>
      </w:r>
      <w:r w:rsidR="00E927AB" w:rsidRPr="00093008">
        <w:rPr>
          <w:rFonts w:ascii="Times New Roman" w:hAnsi="Times New Roman" w:cs="Times New Roman"/>
        </w:rPr>
        <w:t xml:space="preserve"> over a </w:t>
      </w:r>
      <w:r w:rsidR="00966556" w:rsidRPr="00093008">
        <w:rPr>
          <w:rFonts w:ascii="Times New Roman" w:hAnsi="Times New Roman" w:cs="Times New Roman"/>
        </w:rPr>
        <w:t xml:space="preserve">given </w:t>
      </w:r>
      <w:r w:rsidR="00E927AB" w:rsidRPr="00093008">
        <w:rPr>
          <w:rFonts w:ascii="Times New Roman" w:hAnsi="Times New Roman" w:cs="Times New Roman"/>
        </w:rPr>
        <w:t>time period in which measurable</w:t>
      </w:r>
      <w:r w:rsidR="00966556" w:rsidRPr="00093008">
        <w:rPr>
          <w:rFonts w:ascii="Times New Roman" w:hAnsi="Times New Roman" w:cs="Times New Roman"/>
        </w:rPr>
        <w:t xml:space="preserve"> and actionable</w:t>
      </w:r>
      <w:r w:rsidR="00E927AB" w:rsidRPr="00093008">
        <w:rPr>
          <w:rFonts w:ascii="Times New Roman" w:hAnsi="Times New Roman" w:cs="Times New Roman"/>
        </w:rPr>
        <w:t xml:space="preserve"> results will be achieved.</w:t>
      </w:r>
      <w:r w:rsidR="00966556" w:rsidRPr="00093008">
        <w:rPr>
          <w:rFonts w:ascii="Times New Roman" w:hAnsi="Times New Roman" w:cs="Times New Roman"/>
        </w:rPr>
        <w:t xml:space="preserve"> This means that the software update has been divided into four phases.</w:t>
      </w:r>
      <w:r w:rsidR="00CC3EA1">
        <w:rPr>
          <w:rFonts w:ascii="Times New Roman" w:hAnsi="Times New Roman" w:cs="Times New Roman"/>
        </w:rPr>
        <w:t xml:space="preserve"> </w:t>
      </w:r>
    </w:p>
    <w:p w:rsidR="00766437" w:rsidRPr="00093008" w:rsidRDefault="00766437" w:rsidP="008303E6">
      <w:pPr>
        <w:pStyle w:val="Header"/>
        <w:spacing w:line="480" w:lineRule="auto"/>
        <w:ind w:firstLine="720"/>
        <w:contextualSpacing/>
        <w:jc w:val="center"/>
        <w:rPr>
          <w:rFonts w:ascii="Times New Roman" w:hAnsi="Times New Roman" w:cs="Times New Roman"/>
          <w:b/>
        </w:rPr>
      </w:pPr>
      <w:r w:rsidRPr="00093008">
        <w:rPr>
          <w:rFonts w:ascii="Times New Roman" w:hAnsi="Times New Roman" w:cs="Times New Roman"/>
          <w:b/>
        </w:rPr>
        <w:t>Stakeholders Needs</w:t>
      </w:r>
    </w:p>
    <w:p w:rsidR="00B47B21" w:rsidRPr="00093008" w:rsidRDefault="0004351C" w:rsidP="008303E6">
      <w:pPr>
        <w:pStyle w:val="Header"/>
        <w:spacing w:line="480" w:lineRule="auto"/>
        <w:ind w:firstLine="720"/>
        <w:contextualSpacing/>
        <w:jc w:val="both"/>
        <w:rPr>
          <w:rFonts w:ascii="Times New Roman" w:hAnsi="Times New Roman" w:cs="Times New Roman"/>
        </w:rPr>
      </w:pPr>
      <w:r w:rsidRPr="00093008">
        <w:rPr>
          <w:rFonts w:ascii="Times New Roman" w:hAnsi="Times New Roman" w:cs="Times New Roman"/>
        </w:rPr>
        <w:t>Global trade costs $1.8 trillion per ann</w:t>
      </w:r>
      <w:r w:rsidR="00207786">
        <w:rPr>
          <w:rFonts w:ascii="Times New Roman" w:hAnsi="Times New Roman" w:cs="Times New Roman"/>
        </w:rPr>
        <w:t>u</w:t>
      </w:r>
      <w:r w:rsidR="008303E6">
        <w:rPr>
          <w:rFonts w:ascii="Times New Roman" w:hAnsi="Times New Roman" w:cs="Times New Roman"/>
        </w:rPr>
        <w:t>ally</w:t>
      </w:r>
      <w:r w:rsidR="00207786">
        <w:rPr>
          <w:rFonts w:ascii="Times New Roman" w:hAnsi="Times New Roman" w:cs="Times New Roman"/>
        </w:rPr>
        <w:t>, with prospective saving</w:t>
      </w:r>
      <w:r w:rsidR="00A070FB">
        <w:rPr>
          <w:rFonts w:ascii="Times New Roman" w:hAnsi="Times New Roman" w:cs="Times New Roman"/>
        </w:rPr>
        <w:t>s</w:t>
      </w:r>
      <w:r w:rsidRPr="00093008">
        <w:rPr>
          <w:rFonts w:ascii="Times New Roman" w:hAnsi="Times New Roman" w:cs="Times New Roman"/>
        </w:rPr>
        <w:t xml:space="preserve"> at 10% as a result of implementation of more efficient process. </w:t>
      </w:r>
      <w:r w:rsidR="00765635" w:rsidRPr="00093008">
        <w:rPr>
          <w:rFonts w:ascii="Times New Roman" w:hAnsi="Times New Roman" w:cs="Times New Roman"/>
        </w:rPr>
        <w:t xml:space="preserve">Notably, </w:t>
      </w:r>
      <w:r w:rsidR="00A070FB">
        <w:rPr>
          <w:rFonts w:ascii="Times New Roman" w:hAnsi="Times New Roman" w:cs="Times New Roman"/>
        </w:rPr>
        <w:t>t</w:t>
      </w:r>
      <w:r w:rsidR="00765635" w:rsidRPr="00093008">
        <w:rPr>
          <w:rFonts w:ascii="Times New Roman" w:hAnsi="Times New Roman" w:cs="Times New Roman"/>
        </w:rPr>
        <w:t xml:space="preserve">he size and cost of the world’s trade ecosystems are expanding inexorably in complexity. </w:t>
      </w:r>
      <w:r w:rsidR="00C925EC" w:rsidRPr="00093008">
        <w:rPr>
          <w:rFonts w:ascii="Times New Roman" w:hAnsi="Times New Roman" w:cs="Times New Roman"/>
        </w:rPr>
        <w:t xml:space="preserve">There is a greater need for a fast and secure end-to-end supply chain information. </w:t>
      </w:r>
      <w:r w:rsidR="008303E6">
        <w:rPr>
          <w:rFonts w:ascii="Times New Roman" w:hAnsi="Times New Roman" w:cs="Times New Roman"/>
        </w:rPr>
        <w:t>Also,</w:t>
      </w:r>
      <w:r w:rsidR="00C925EC" w:rsidRPr="00093008">
        <w:rPr>
          <w:rFonts w:ascii="Times New Roman" w:hAnsi="Times New Roman" w:cs="Times New Roman"/>
        </w:rPr>
        <w:t xml:space="preserve"> the industry requires streamlined cross-organizational workflows. Integrating the blockchain</w:t>
      </w:r>
      <w:r w:rsidRPr="00093008">
        <w:rPr>
          <w:rFonts w:ascii="Times New Roman" w:hAnsi="Times New Roman" w:cs="Times New Roman"/>
        </w:rPr>
        <w:t xml:space="preserve"> to the company’s software infra</w:t>
      </w:r>
      <w:r w:rsidR="00620B85">
        <w:rPr>
          <w:rFonts w:ascii="Times New Roman" w:hAnsi="Times New Roman" w:cs="Times New Roman"/>
        </w:rPr>
        <w:t xml:space="preserve">structure will </w:t>
      </w:r>
      <w:r w:rsidRPr="00093008">
        <w:rPr>
          <w:rFonts w:ascii="Times New Roman" w:hAnsi="Times New Roman" w:cs="Times New Roman"/>
        </w:rPr>
        <w:t>enable it have better risk assessments an</w:t>
      </w:r>
      <w:r w:rsidR="008303E6">
        <w:rPr>
          <w:rFonts w:ascii="Times New Roman" w:hAnsi="Times New Roman" w:cs="Times New Roman"/>
        </w:rPr>
        <w:t>d less irrelevant interventions – saving both time</w:t>
      </w:r>
      <w:r w:rsidRPr="00093008">
        <w:rPr>
          <w:rFonts w:ascii="Times New Roman" w:hAnsi="Times New Roman" w:cs="Times New Roman"/>
        </w:rPr>
        <w:t xml:space="preserve"> and </w:t>
      </w:r>
      <w:r w:rsidR="008303E6">
        <w:rPr>
          <w:rFonts w:ascii="Times New Roman" w:hAnsi="Times New Roman" w:cs="Times New Roman"/>
        </w:rPr>
        <w:t>money</w:t>
      </w:r>
      <w:r w:rsidRPr="00093008">
        <w:rPr>
          <w:rFonts w:ascii="Times New Roman" w:hAnsi="Times New Roman" w:cs="Times New Roman"/>
        </w:rPr>
        <w:t>. One of the most important need</w:t>
      </w:r>
      <w:r w:rsidR="003F05D3">
        <w:rPr>
          <w:rFonts w:ascii="Times New Roman" w:hAnsi="Times New Roman" w:cs="Times New Roman"/>
        </w:rPr>
        <w:t>s</w:t>
      </w:r>
      <w:r w:rsidRPr="00093008">
        <w:rPr>
          <w:rFonts w:ascii="Times New Roman" w:hAnsi="Times New Roman" w:cs="Times New Roman"/>
        </w:rPr>
        <w:t xml:space="preserve"> of the industry is the lowering of administrative expenses transportation costs of moving physical documents across international waters.</w:t>
      </w:r>
    </w:p>
    <w:p w:rsidR="00B47B21" w:rsidRPr="00093008" w:rsidRDefault="00B47B21" w:rsidP="008303E6">
      <w:pPr>
        <w:pStyle w:val="Header"/>
        <w:spacing w:line="480" w:lineRule="auto"/>
        <w:ind w:firstLine="720"/>
        <w:contextualSpacing/>
        <w:jc w:val="both"/>
        <w:rPr>
          <w:rFonts w:ascii="Times New Roman" w:hAnsi="Times New Roman" w:cs="Times New Roman"/>
          <w:b/>
        </w:rPr>
      </w:pPr>
      <w:r w:rsidRPr="00093008">
        <w:rPr>
          <w:rFonts w:ascii="Times New Roman" w:hAnsi="Times New Roman" w:cs="Times New Roman"/>
          <w:b/>
        </w:rPr>
        <w:t>Tools and Techniques</w:t>
      </w:r>
    </w:p>
    <w:p w:rsidR="00B47B21" w:rsidRPr="00093008" w:rsidRDefault="00B47B21" w:rsidP="008303E6">
      <w:pPr>
        <w:pStyle w:val="Header"/>
        <w:spacing w:line="480" w:lineRule="auto"/>
        <w:ind w:firstLine="720"/>
        <w:contextualSpacing/>
        <w:jc w:val="both"/>
        <w:rPr>
          <w:rFonts w:ascii="Times New Roman" w:hAnsi="Times New Roman" w:cs="Times New Roman"/>
        </w:rPr>
      </w:pPr>
      <w:r w:rsidRPr="00093008">
        <w:rPr>
          <w:rFonts w:ascii="Times New Roman" w:hAnsi="Times New Roman" w:cs="Times New Roman"/>
        </w:rPr>
        <w:t>-C++ Language Capacity</w:t>
      </w:r>
      <w:r w:rsidR="00141E88" w:rsidRPr="00093008">
        <w:rPr>
          <w:rFonts w:ascii="Times New Roman" w:hAnsi="Times New Roman" w:cs="Times New Roman"/>
        </w:rPr>
        <w:t xml:space="preserve"> with Multi-programming integration.</w:t>
      </w:r>
    </w:p>
    <w:p w:rsidR="00B47B21" w:rsidRPr="00093008" w:rsidRDefault="00B47B21" w:rsidP="008303E6">
      <w:pPr>
        <w:pStyle w:val="Header"/>
        <w:spacing w:line="480" w:lineRule="auto"/>
        <w:ind w:firstLine="720"/>
        <w:contextualSpacing/>
        <w:jc w:val="both"/>
        <w:rPr>
          <w:rFonts w:ascii="Times New Roman" w:hAnsi="Times New Roman" w:cs="Times New Roman"/>
        </w:rPr>
      </w:pPr>
      <w:r w:rsidRPr="00093008">
        <w:rPr>
          <w:rFonts w:ascii="Times New Roman" w:hAnsi="Times New Roman" w:cs="Times New Roman"/>
        </w:rPr>
        <w:t>-GitHub Account</w:t>
      </w:r>
    </w:p>
    <w:p w:rsidR="00B47B21" w:rsidRPr="00093008" w:rsidRDefault="00141E88" w:rsidP="008303E6">
      <w:pPr>
        <w:pStyle w:val="Header"/>
        <w:spacing w:line="480" w:lineRule="auto"/>
        <w:ind w:firstLine="720"/>
        <w:contextualSpacing/>
        <w:jc w:val="both"/>
        <w:rPr>
          <w:rFonts w:ascii="Times New Roman" w:hAnsi="Times New Roman" w:cs="Times New Roman"/>
        </w:rPr>
      </w:pPr>
      <w:r w:rsidRPr="00093008">
        <w:rPr>
          <w:rFonts w:ascii="Times New Roman" w:hAnsi="Times New Roman" w:cs="Times New Roman"/>
        </w:rPr>
        <w:t>-Hardrive</w:t>
      </w:r>
    </w:p>
    <w:p w:rsidR="00141E88" w:rsidRPr="00093008" w:rsidRDefault="00141E88" w:rsidP="008303E6">
      <w:pPr>
        <w:pStyle w:val="Header"/>
        <w:spacing w:line="480" w:lineRule="auto"/>
        <w:ind w:firstLine="720"/>
        <w:contextualSpacing/>
        <w:jc w:val="both"/>
        <w:rPr>
          <w:rFonts w:ascii="Times New Roman" w:hAnsi="Times New Roman" w:cs="Times New Roman"/>
        </w:rPr>
      </w:pPr>
      <w:r w:rsidRPr="00093008">
        <w:rPr>
          <w:rFonts w:ascii="Times New Roman" w:hAnsi="Times New Roman" w:cs="Times New Roman"/>
        </w:rPr>
        <w:lastRenderedPageBreak/>
        <w:t>-Internet</w:t>
      </w:r>
    </w:p>
    <w:p w:rsidR="00B47B21" w:rsidRPr="00093008" w:rsidRDefault="00B47B21" w:rsidP="008303E6">
      <w:pPr>
        <w:pStyle w:val="Header"/>
        <w:spacing w:line="480" w:lineRule="auto"/>
        <w:ind w:firstLine="720"/>
        <w:contextualSpacing/>
        <w:jc w:val="both"/>
        <w:rPr>
          <w:rFonts w:ascii="Times New Roman" w:hAnsi="Times New Roman" w:cs="Times New Roman"/>
        </w:rPr>
      </w:pPr>
      <w:r w:rsidRPr="00093008">
        <w:rPr>
          <w:rFonts w:ascii="Times New Roman" w:hAnsi="Times New Roman" w:cs="Times New Roman"/>
        </w:rPr>
        <w:t>-</w:t>
      </w:r>
      <w:r w:rsidR="00141E88" w:rsidRPr="00093008">
        <w:rPr>
          <w:rFonts w:ascii="Times New Roman" w:hAnsi="Times New Roman" w:cs="Times New Roman"/>
        </w:rPr>
        <w:t>Network protocol</w:t>
      </w:r>
    </w:p>
    <w:p w:rsidR="00141E88" w:rsidRPr="00093008" w:rsidRDefault="00141E88" w:rsidP="008303E6">
      <w:pPr>
        <w:pStyle w:val="Header"/>
        <w:spacing w:line="480" w:lineRule="auto"/>
        <w:ind w:firstLine="720"/>
        <w:contextualSpacing/>
        <w:jc w:val="both"/>
        <w:rPr>
          <w:rFonts w:ascii="Times New Roman" w:hAnsi="Times New Roman" w:cs="Times New Roman"/>
        </w:rPr>
      </w:pPr>
      <w:r w:rsidRPr="00093008">
        <w:rPr>
          <w:rFonts w:ascii="Times New Roman" w:hAnsi="Times New Roman" w:cs="Times New Roman"/>
        </w:rPr>
        <w:t>-Central Loading Station Mainnet.</w:t>
      </w:r>
    </w:p>
    <w:p w:rsidR="00141E88" w:rsidRPr="00093008" w:rsidRDefault="00FD4CA4" w:rsidP="008303E6">
      <w:pPr>
        <w:pStyle w:val="Header"/>
        <w:spacing w:line="480" w:lineRule="auto"/>
        <w:ind w:firstLine="720"/>
        <w:contextualSpacing/>
        <w:jc w:val="both"/>
        <w:rPr>
          <w:rFonts w:ascii="Times New Roman" w:hAnsi="Times New Roman" w:cs="Times New Roman"/>
          <w:b/>
        </w:rPr>
      </w:pPr>
      <w:r w:rsidRPr="00093008">
        <w:rPr>
          <w:rFonts w:ascii="Times New Roman" w:hAnsi="Times New Roman" w:cs="Times New Roman"/>
          <w:b/>
        </w:rPr>
        <w:t>Activities</w:t>
      </w:r>
    </w:p>
    <w:p w:rsidR="00E927AB" w:rsidRPr="00093008" w:rsidRDefault="00FD4CA4" w:rsidP="008303E6">
      <w:pPr>
        <w:pStyle w:val="Header"/>
        <w:spacing w:line="480" w:lineRule="auto"/>
        <w:ind w:firstLine="720"/>
        <w:contextualSpacing/>
        <w:jc w:val="both"/>
        <w:rPr>
          <w:rFonts w:ascii="Times New Roman" w:hAnsi="Times New Roman" w:cs="Times New Roman"/>
        </w:rPr>
      </w:pPr>
      <w:r w:rsidRPr="00093008">
        <w:rPr>
          <w:rFonts w:ascii="Times New Roman" w:hAnsi="Times New Roman" w:cs="Times New Roman"/>
        </w:rPr>
        <w:t>The activities, tasks will center on the four phased software update process.</w:t>
      </w:r>
      <w:r w:rsidR="00101B71" w:rsidRPr="00093008">
        <w:rPr>
          <w:rFonts w:ascii="Times New Roman" w:hAnsi="Times New Roman" w:cs="Times New Roman"/>
        </w:rPr>
        <w:t xml:space="preserve"> </w:t>
      </w:r>
    </w:p>
    <w:p w:rsidR="003F063A" w:rsidRPr="00093008" w:rsidRDefault="003F063A" w:rsidP="008303E6">
      <w:pPr>
        <w:pStyle w:val="Header"/>
        <w:spacing w:line="480" w:lineRule="auto"/>
        <w:ind w:firstLine="720"/>
        <w:contextualSpacing/>
        <w:jc w:val="both"/>
        <w:rPr>
          <w:rFonts w:ascii="Times New Roman" w:hAnsi="Times New Roman" w:cs="Times New Roman"/>
          <w:b/>
        </w:rPr>
      </w:pPr>
      <w:r w:rsidRPr="00093008">
        <w:rPr>
          <w:rFonts w:ascii="Times New Roman" w:hAnsi="Times New Roman" w:cs="Times New Roman"/>
          <w:b/>
        </w:rPr>
        <w:t>Milestones</w:t>
      </w:r>
    </w:p>
    <w:p w:rsidR="00E563A5" w:rsidRPr="00093008" w:rsidRDefault="008303E6" w:rsidP="008303E6">
      <w:pPr>
        <w:pStyle w:val="Header"/>
        <w:spacing w:line="480" w:lineRule="auto"/>
        <w:ind w:firstLine="72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milestones are</w:t>
      </w:r>
      <w:r w:rsidR="00E563A5" w:rsidRPr="00093008">
        <w:rPr>
          <w:rFonts w:ascii="Times New Roman" w:hAnsi="Times New Roman" w:cs="Times New Roman"/>
        </w:rPr>
        <w:t>:</w:t>
      </w:r>
    </w:p>
    <w:p w:rsidR="00E563A5" w:rsidRPr="00093008" w:rsidRDefault="00E563A5" w:rsidP="008303E6">
      <w:pPr>
        <w:pStyle w:val="Header"/>
        <w:spacing w:line="480" w:lineRule="auto"/>
        <w:ind w:firstLine="720"/>
        <w:contextualSpacing/>
        <w:jc w:val="both"/>
        <w:rPr>
          <w:rFonts w:ascii="Times New Roman" w:hAnsi="Times New Roman" w:cs="Times New Roman"/>
        </w:rPr>
      </w:pPr>
      <w:r w:rsidRPr="00093008">
        <w:rPr>
          <w:rFonts w:ascii="Times New Roman" w:hAnsi="Times New Roman" w:cs="Times New Roman"/>
        </w:rPr>
        <w:t>-Successful Internal Software Review</w:t>
      </w:r>
    </w:p>
    <w:p w:rsidR="00E563A5" w:rsidRPr="00093008" w:rsidRDefault="00E563A5" w:rsidP="008303E6">
      <w:pPr>
        <w:pStyle w:val="Header"/>
        <w:spacing w:line="480" w:lineRule="auto"/>
        <w:ind w:firstLine="720"/>
        <w:contextualSpacing/>
        <w:jc w:val="both"/>
        <w:rPr>
          <w:rFonts w:ascii="Times New Roman" w:hAnsi="Times New Roman" w:cs="Times New Roman"/>
        </w:rPr>
      </w:pPr>
      <w:r w:rsidRPr="00093008">
        <w:rPr>
          <w:rFonts w:ascii="Times New Roman" w:hAnsi="Times New Roman" w:cs="Times New Roman"/>
        </w:rPr>
        <w:t>-Successful Public Software Review on the Testnet</w:t>
      </w:r>
    </w:p>
    <w:p w:rsidR="00E563A5" w:rsidRPr="00093008" w:rsidRDefault="00E563A5" w:rsidP="008303E6">
      <w:pPr>
        <w:pStyle w:val="Header"/>
        <w:spacing w:line="480" w:lineRule="auto"/>
        <w:ind w:firstLine="720"/>
        <w:contextualSpacing/>
        <w:jc w:val="both"/>
        <w:rPr>
          <w:rFonts w:ascii="Times New Roman" w:hAnsi="Times New Roman" w:cs="Times New Roman"/>
        </w:rPr>
      </w:pPr>
      <w:r w:rsidRPr="00093008">
        <w:rPr>
          <w:rFonts w:ascii="Times New Roman" w:hAnsi="Times New Roman" w:cs="Times New Roman"/>
        </w:rPr>
        <w:t>-Successful Internal Software Publishing</w:t>
      </w:r>
    </w:p>
    <w:p w:rsidR="00E563A5" w:rsidRPr="00093008" w:rsidRDefault="00E563A5" w:rsidP="008303E6">
      <w:pPr>
        <w:pStyle w:val="Header"/>
        <w:spacing w:line="480" w:lineRule="auto"/>
        <w:ind w:firstLine="720"/>
        <w:contextualSpacing/>
        <w:jc w:val="both"/>
        <w:rPr>
          <w:rFonts w:ascii="Times New Roman" w:hAnsi="Times New Roman" w:cs="Times New Roman"/>
        </w:rPr>
      </w:pPr>
      <w:r w:rsidRPr="00093008">
        <w:rPr>
          <w:rFonts w:ascii="Times New Roman" w:hAnsi="Times New Roman" w:cs="Times New Roman"/>
        </w:rPr>
        <w:t>-Successful External Software Publishing</w:t>
      </w:r>
    </w:p>
    <w:p w:rsidR="00E563A5" w:rsidRPr="00093008" w:rsidRDefault="00E563A5" w:rsidP="008303E6">
      <w:pPr>
        <w:pStyle w:val="Header"/>
        <w:spacing w:line="480" w:lineRule="auto"/>
        <w:ind w:firstLine="720"/>
        <w:contextualSpacing/>
        <w:jc w:val="both"/>
        <w:rPr>
          <w:rFonts w:ascii="Times New Roman" w:hAnsi="Times New Roman" w:cs="Times New Roman"/>
        </w:rPr>
      </w:pPr>
      <w:r w:rsidRPr="00093008">
        <w:rPr>
          <w:rFonts w:ascii="Times New Roman" w:hAnsi="Times New Roman" w:cs="Times New Roman"/>
        </w:rPr>
        <w:t>-Successful Legacy Data and Customer Integration</w:t>
      </w:r>
    </w:p>
    <w:p w:rsidR="008303E6" w:rsidRDefault="008303E6">
      <w:pPr>
        <w:rPr>
          <w:rFonts w:ascii="Times New Roman" w:hAnsi="Times New Roman" w:cs="Times New Roman"/>
          <w:b/>
          <w:color w:val="385623" w:themeColor="accent6" w:themeShade="80"/>
        </w:rPr>
      </w:pPr>
      <w:r>
        <w:rPr>
          <w:rFonts w:ascii="Times New Roman" w:hAnsi="Times New Roman" w:cs="Times New Roman"/>
          <w:b/>
          <w:color w:val="385623" w:themeColor="accent6" w:themeShade="80"/>
        </w:rPr>
        <w:br w:type="page"/>
      </w:r>
    </w:p>
    <w:p w:rsidR="008303E6" w:rsidRDefault="008303E6" w:rsidP="008303E6">
      <w:pPr>
        <w:spacing w:line="480" w:lineRule="auto"/>
        <w:ind w:firstLine="720"/>
        <w:contextualSpacing/>
        <w:jc w:val="both"/>
        <w:rPr>
          <w:rFonts w:ascii="Times New Roman" w:hAnsi="Times New Roman" w:cs="Times New Roman"/>
          <w:b/>
          <w:color w:val="385623" w:themeColor="accent6" w:themeShade="80"/>
        </w:rPr>
        <w:sectPr w:rsidR="008303E6" w:rsidSect="008303E6">
          <w:headerReference w:type="default" r:id="rId6"/>
          <w:headerReference w:type="first" r:id="rId7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:rsidR="009155D8" w:rsidRPr="00093008" w:rsidRDefault="008303E6" w:rsidP="008303E6">
      <w:pPr>
        <w:spacing w:line="480" w:lineRule="auto"/>
        <w:ind w:firstLine="720"/>
        <w:contextualSpacing/>
        <w:jc w:val="both"/>
        <w:rPr>
          <w:rFonts w:ascii="Times New Roman" w:hAnsi="Times New Roman" w:cs="Times New Roman"/>
          <w:b/>
          <w:color w:val="385623" w:themeColor="accent6" w:themeShade="80"/>
        </w:rPr>
      </w:pPr>
      <w:r w:rsidRPr="00093008">
        <w:rPr>
          <w:rFonts w:ascii="Times New Roman" w:hAnsi="Times New Roman" w:cs="Times New Roman"/>
          <w:noProof/>
          <w:color w:val="385623" w:themeColor="accent6" w:themeShade="80"/>
        </w:rPr>
        <w:lastRenderedPageBreak/>
        <w:drawing>
          <wp:anchor distT="0" distB="0" distL="114300" distR="114300" simplePos="0" relativeHeight="251728896" behindDoc="0" locked="0" layoutInCell="1" allowOverlap="1" wp14:anchorId="2166C8B2" wp14:editId="7F2E26DB">
            <wp:simplePos x="0" y="0"/>
            <wp:positionH relativeFrom="margin">
              <wp:posOffset>6981825</wp:posOffset>
            </wp:positionH>
            <wp:positionV relativeFrom="paragraph">
              <wp:posOffset>0</wp:posOffset>
            </wp:positionV>
            <wp:extent cx="2114550" cy="1657350"/>
            <wp:effectExtent l="0" t="0" r="9525" b="4445"/>
            <wp:wrapThrough wrapText="bothSides">
              <wp:wrapPolygon edited="0">
                <wp:start x="0" y="0"/>
                <wp:lineTo x="0" y="21352"/>
                <wp:lineTo x="21405" y="21352"/>
                <wp:lineTo x="21405" y="0"/>
                <wp:lineTo x="0" y="0"/>
              </wp:wrapPolygon>
            </wp:wrapThrough>
            <wp:docPr id="3" name="Picture 2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>
                      <a:hlinkClick r:id="rId9"/>
                    </pic:cNvPr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455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27AB" w:rsidRPr="00093008">
        <w:rPr>
          <w:rFonts w:ascii="Times New Roman" w:hAnsi="Times New Roman" w:cs="Times New Roman"/>
          <w:b/>
          <w:color w:val="385623" w:themeColor="accent6" w:themeShade="80"/>
        </w:rPr>
        <w:t>WBS Tree Diagram For Empire Fast Shipping</w:t>
      </w:r>
      <w:r w:rsidR="009155D8" w:rsidRPr="00093008">
        <w:rPr>
          <w:rFonts w:ascii="Times New Roman" w:hAnsi="Times New Roman" w:cs="Times New Roman"/>
          <w:b/>
          <w:color w:val="385623" w:themeColor="accent6" w:themeShade="80"/>
        </w:rPr>
        <w:t xml:space="preserve">     </w:t>
      </w:r>
    </w:p>
    <w:p w:rsidR="006F5384" w:rsidRPr="00093008" w:rsidRDefault="006F5384" w:rsidP="00093008">
      <w:pPr>
        <w:spacing w:line="480" w:lineRule="auto"/>
        <w:rPr>
          <w:rFonts w:ascii="Times New Roman" w:hAnsi="Times New Roman" w:cs="Times New Roman"/>
        </w:rPr>
      </w:pPr>
    </w:p>
    <w:tbl>
      <w:tblPr>
        <w:tblW w:w="14442" w:type="dxa"/>
        <w:tblLook w:val="04A0" w:firstRow="1" w:lastRow="0" w:firstColumn="1" w:lastColumn="0" w:noHBand="0" w:noVBand="1"/>
      </w:tblPr>
      <w:tblGrid>
        <w:gridCol w:w="2445"/>
        <w:gridCol w:w="4713"/>
        <w:gridCol w:w="2182"/>
        <w:gridCol w:w="5102"/>
      </w:tblGrid>
      <w:tr w:rsidR="003C7519" w:rsidRPr="00093008" w:rsidTr="00E1789A">
        <w:trPr>
          <w:trHeight w:val="665"/>
        </w:trPr>
        <w:tc>
          <w:tcPr>
            <w:tcW w:w="24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316857"/>
            <w:noWrap/>
            <w:vAlign w:val="center"/>
            <w:hideMark/>
          </w:tcPr>
          <w:p w:rsidR="003C7519" w:rsidRPr="00093008" w:rsidRDefault="003C7519" w:rsidP="00093008">
            <w:pPr>
              <w:spacing w:line="48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</w:pPr>
            <w:r w:rsidRPr="00093008"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  <w:t>PROJECT TITLE</w:t>
            </w:r>
          </w:p>
        </w:tc>
        <w:tc>
          <w:tcPr>
            <w:tcW w:w="471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3C7519" w:rsidRPr="00093008" w:rsidRDefault="003C7519" w:rsidP="00093008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930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B47B21" w:rsidRPr="00093008">
              <w:rPr>
                <w:rFonts w:ascii="Times New Roman" w:eastAsia="Times New Roman" w:hAnsi="Times New Roman" w:cs="Times New Roman"/>
                <w:color w:val="000000"/>
              </w:rPr>
              <w:t>Cthulhu</w:t>
            </w:r>
          </w:p>
        </w:tc>
        <w:tc>
          <w:tcPr>
            <w:tcW w:w="218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316857"/>
            <w:noWrap/>
            <w:vAlign w:val="center"/>
            <w:hideMark/>
          </w:tcPr>
          <w:p w:rsidR="003C7519" w:rsidRPr="00093008" w:rsidRDefault="003C7519" w:rsidP="00093008">
            <w:pPr>
              <w:spacing w:line="48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</w:pPr>
            <w:r w:rsidRPr="00093008"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  <w:t>COMPANY NAME</w:t>
            </w:r>
          </w:p>
        </w:tc>
        <w:tc>
          <w:tcPr>
            <w:tcW w:w="510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3C7519" w:rsidRPr="00093008" w:rsidRDefault="002C37A9" w:rsidP="00093008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93008">
              <w:rPr>
                <w:rFonts w:ascii="Times New Roman" w:eastAsia="Times New Roman" w:hAnsi="Times New Roman" w:cs="Times New Roman"/>
                <w:color w:val="000000"/>
              </w:rPr>
              <w:t>Empire East Shipping</w:t>
            </w:r>
          </w:p>
        </w:tc>
      </w:tr>
      <w:tr w:rsidR="003C7519" w:rsidRPr="00093008" w:rsidTr="00E1789A">
        <w:trPr>
          <w:trHeight w:val="872"/>
        </w:trPr>
        <w:tc>
          <w:tcPr>
            <w:tcW w:w="244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316857"/>
            <w:noWrap/>
            <w:vAlign w:val="center"/>
            <w:hideMark/>
          </w:tcPr>
          <w:p w:rsidR="003C7519" w:rsidRPr="00093008" w:rsidRDefault="003C7519" w:rsidP="00093008">
            <w:pPr>
              <w:spacing w:line="48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</w:pPr>
            <w:r w:rsidRPr="00093008"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  <w:t>PROJECT MANAGER</w:t>
            </w:r>
          </w:p>
        </w:tc>
        <w:tc>
          <w:tcPr>
            <w:tcW w:w="471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3C7519" w:rsidRPr="00093008" w:rsidRDefault="003C7519" w:rsidP="00093008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930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2C37A9" w:rsidRPr="00093008">
              <w:rPr>
                <w:rFonts w:ascii="Times New Roman" w:eastAsia="Times New Roman" w:hAnsi="Times New Roman" w:cs="Times New Roman"/>
                <w:color w:val="000000"/>
              </w:rPr>
              <w:t>Mr. Yuki Stefan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316857"/>
            <w:noWrap/>
            <w:vAlign w:val="center"/>
            <w:hideMark/>
          </w:tcPr>
          <w:p w:rsidR="003C7519" w:rsidRPr="00093008" w:rsidRDefault="003C7519" w:rsidP="00093008">
            <w:pPr>
              <w:spacing w:line="48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</w:pPr>
            <w:r w:rsidRPr="00093008"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  <w:t>DATE</w:t>
            </w:r>
          </w:p>
        </w:tc>
        <w:tc>
          <w:tcPr>
            <w:tcW w:w="510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3C7519" w:rsidRPr="00093008" w:rsidRDefault="003C7519" w:rsidP="00093008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930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AF1705" w:rsidRPr="00093008">
              <w:rPr>
                <w:rFonts w:ascii="Times New Roman" w:eastAsia="Times New Roman" w:hAnsi="Times New Roman" w:cs="Times New Roman"/>
                <w:color w:val="000000"/>
              </w:rPr>
              <w:t>05/03/2018-05/01/2019</w:t>
            </w:r>
          </w:p>
        </w:tc>
      </w:tr>
    </w:tbl>
    <w:p w:rsidR="003C7519" w:rsidRPr="00093008" w:rsidRDefault="008D4662" w:rsidP="00093008">
      <w:pPr>
        <w:spacing w:line="480" w:lineRule="auto"/>
        <w:rPr>
          <w:rFonts w:ascii="Times New Roman" w:hAnsi="Times New Roman" w:cs="Times New Roman"/>
        </w:rPr>
      </w:pPr>
      <w:r w:rsidRPr="0009300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6DFEFA5B" wp14:editId="3EBA6F6B">
                <wp:simplePos x="0" y="0"/>
                <wp:positionH relativeFrom="column">
                  <wp:posOffset>3175635</wp:posOffset>
                </wp:positionH>
                <wp:positionV relativeFrom="paragraph">
                  <wp:posOffset>146685</wp:posOffset>
                </wp:positionV>
                <wp:extent cx="2780665" cy="453390"/>
                <wp:effectExtent l="50800" t="50800" r="64135" b="105410"/>
                <wp:wrapThrough wrapText="bothSides">
                  <wp:wrapPolygon edited="0">
                    <wp:start x="-395" y="-2420"/>
                    <wp:lineTo x="-395" y="25412"/>
                    <wp:lineTo x="21901" y="25412"/>
                    <wp:lineTo x="21901" y="-2420"/>
                    <wp:lineTo x="-395" y="-2420"/>
                  </wp:wrapPolygon>
                </wp:wrapThrough>
                <wp:docPr id="4" name="Text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0665" cy="4533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mpd="sng">
                          <a:solidFill>
                            <a:schemeClr val="accent3"/>
                          </a:solidFill>
                        </a:ln>
                        <a:effectLst>
                          <a:outerShdw blurRad="50800" dist="12700" dir="5400000" algn="t" rotWithShape="0">
                            <a:schemeClr val="bg1">
                              <a:lumMod val="75000"/>
                              <a:alpha val="40000"/>
                            </a:schemeClr>
                          </a:outerShdw>
                        </a:effectLst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D4662" w:rsidRPr="00B47B21" w:rsidRDefault="00B47B21" w:rsidP="008D466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52"/>
                                <w:szCs w:val="52"/>
                              </w:rPr>
                            </w:pPr>
                            <w:r w:rsidRPr="00B47B21">
                              <w:rPr>
                                <w:sz w:val="52"/>
                                <w:szCs w:val="52"/>
                              </w:rPr>
                              <w:t>Cthulhu</w:t>
                            </w:r>
                          </w:p>
                        </w:txbxContent>
                      </wps:txbx>
                      <wps:bodyPr vertOverflow="clip" horzOverflow="clip" wrap="square" rtlCol="0" anchor="ctr" anchorCtr="0"/>
                    </wps:wsp>
                  </a:graphicData>
                </a:graphic>
              </wp:anchor>
            </w:drawing>
          </mc:Choice>
          <mc:Fallback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DFEFA5B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250.05pt;margin-top:11.55pt;width:218.95pt;height:35.7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" fillcolor="white [3201]" strokecolor="#a5a5a5 [3206]" strokeweight="1pt">
                <v:shadow on="t" color="#bfbfbf [2412]" opacity="26214f" origin=",-.5" offset="0,1pt"/>
                <v:textbox>
                  <w:txbxContent>
                    <w:p w:rsidR="008D4662" w:rsidRPr="00B47B21" w:rsidRDefault="00B47B21" w:rsidP="008D4662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52"/>
                          <w:szCs w:val="52"/>
                        </w:rPr>
                      </w:pPr>
                      <w:r w:rsidRPr="00B47B21">
                        <w:rPr>
                          <w:sz w:val="52"/>
                          <w:szCs w:val="52"/>
                        </w:rPr>
                        <w:t>Cthulhu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AC1FED" w:rsidRPr="0009300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5CA280F" wp14:editId="376F7A54">
                <wp:simplePos x="0" y="0"/>
                <wp:positionH relativeFrom="column">
                  <wp:posOffset>7023735</wp:posOffset>
                </wp:positionH>
                <wp:positionV relativeFrom="paragraph">
                  <wp:posOffset>1477645</wp:posOffset>
                </wp:positionV>
                <wp:extent cx="617220" cy="542290"/>
                <wp:effectExtent l="50800" t="50800" r="68580" b="92710"/>
                <wp:wrapThrough wrapText="bothSides">
                  <wp:wrapPolygon edited="0">
                    <wp:start x="-1778" y="-2023"/>
                    <wp:lineTo x="-1778" y="24281"/>
                    <wp:lineTo x="23111" y="24281"/>
                    <wp:lineTo x="23111" y="-2023"/>
                    <wp:lineTo x="-1778" y="-2023"/>
                  </wp:wrapPolygon>
                </wp:wrapThrough>
                <wp:docPr id="35" name="Text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220" cy="5422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mpd="sng">
                          <a:solidFill>
                            <a:schemeClr val="accent3"/>
                          </a:solidFill>
                        </a:ln>
                        <a:effectLst>
                          <a:outerShdw blurRad="50800" dist="12700" dir="5400000" algn="t" rotWithShape="0">
                            <a:schemeClr val="bg1">
                              <a:lumMod val="75000"/>
                              <a:alpha val="40000"/>
                            </a:schemeClr>
                          </a:outerShdw>
                        </a:effectLst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D4662" w:rsidRPr="00187FB0" w:rsidRDefault="00390E7E" w:rsidP="008D466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Century Gothic"/>
                                <w:color w:val="000000" w:themeColor="dark1"/>
                                <w:sz w:val="20"/>
                                <w:szCs w:val="20"/>
                              </w:rPr>
                              <w:t>Internal Code Review</w:t>
                            </w:r>
                          </w:p>
                        </w:txbxContent>
                      </wps:txbx>
                      <wps:bodyPr vertOverflow="clip" horzOverflow="clip" wrap="square" rtlCol="0" anchor="ctr" anchorCtr="0"/>
                    </wps:wsp>
                  </a:graphicData>
                </a:graphic>
              </wp:anchor>
            </w:drawing>
          </mc:Choice>
          <mc:Fallback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5CA280F" id="TextBox 34" o:spid="_x0000_s1027" type="#_x0000_t202" style="position:absolute;margin-left:553.05pt;margin-top:116.35pt;width:48.6pt;height:42.7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" fillcolor="white [3201]" strokecolor="#a5a5a5 [3206]" strokeweight="1pt">
                <v:shadow on="t" color="#bfbfbf [2412]" opacity="26214f" origin=",-.5" offset="0,1pt"/>
                <v:textbox>
                  <w:txbxContent>
                    <w:p w:rsidR="008D4662" w:rsidRPr="00187FB0" w:rsidRDefault="00390E7E" w:rsidP="008D4662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eastAsia="Century Gothic"/>
                          <w:color w:val="000000" w:themeColor="dark1"/>
                          <w:sz w:val="20"/>
                          <w:szCs w:val="20"/>
                        </w:rPr>
                        <w:t>Internal Code Review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Pr="0009300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4AB4A8CE" wp14:editId="0FBCBAD5">
                <wp:simplePos x="0" y="0"/>
                <wp:positionH relativeFrom="column">
                  <wp:posOffset>4556125</wp:posOffset>
                </wp:positionH>
                <wp:positionV relativeFrom="paragraph">
                  <wp:posOffset>107315</wp:posOffset>
                </wp:positionV>
                <wp:extent cx="0" cy="379095"/>
                <wp:effectExtent l="0" t="0" r="25400" b="27305"/>
                <wp:wrapThrough wrapText="bothSides">
                  <wp:wrapPolygon edited="0">
                    <wp:start x="-1" y="0"/>
                    <wp:lineTo x="-1" y="21709"/>
                    <wp:lineTo x="-1" y="21709"/>
                    <wp:lineTo x="-1" y="0"/>
                    <wp:lineTo x="-1" y="0"/>
                  </wp:wrapPolygon>
                </wp:wrapThrough>
                <wp:docPr id="42" name="Straight Connector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909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>
            <w:pict>
              <v:line w14:anchorId="3C8D75AA" id="Straight Connector 41" o:spid="_x0000_s1026" style="position:absolute;z-index:25164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8.75pt,8.45pt" to="358.75pt,3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" strokecolor="#a5a5a5 [3206]" strokeweight="1.5pt">
                <v:stroke joinstyle="miter"/>
                <w10:wrap type="through"/>
              </v:line>
            </w:pict>
          </mc:Fallback>
        </mc:AlternateContent>
      </w:r>
      <w:r w:rsidRPr="0009300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5658489B" wp14:editId="13E64A3D">
                <wp:simplePos x="0" y="0"/>
                <wp:positionH relativeFrom="column">
                  <wp:posOffset>984250</wp:posOffset>
                </wp:positionH>
                <wp:positionV relativeFrom="paragraph">
                  <wp:posOffset>494665</wp:posOffset>
                </wp:positionV>
                <wp:extent cx="7132320" cy="0"/>
                <wp:effectExtent l="0" t="0" r="30480" b="25400"/>
                <wp:wrapThrough wrapText="bothSides">
                  <wp:wrapPolygon edited="0">
                    <wp:start x="0" y="-1"/>
                    <wp:lineTo x="0" y="-1"/>
                    <wp:lineTo x="21615" y="-1"/>
                    <wp:lineTo x="21615" y="-1"/>
                    <wp:lineTo x="0" y="-1"/>
                  </wp:wrapPolygon>
                </wp:wrapThrough>
                <wp:docPr id="56" name="Straight Connector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3232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>
            <w:pict>
              <v:line w14:anchorId="3C729107" id="Straight Connector 55" o:spid="_x0000_s1026" style="position:absolute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7.5pt,38.95pt" to="639.1pt,3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" strokecolor="#a5a5a5 [3206]" strokeweight="1.5pt">
                <v:stroke joinstyle="miter"/>
                <w10:wrap type="through"/>
              </v:line>
            </w:pict>
          </mc:Fallback>
        </mc:AlternateContent>
      </w:r>
      <w:r w:rsidRPr="0009300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4BAB72B" wp14:editId="0A119828">
                <wp:simplePos x="0" y="0"/>
                <wp:positionH relativeFrom="column">
                  <wp:posOffset>7376795</wp:posOffset>
                </wp:positionH>
                <wp:positionV relativeFrom="paragraph">
                  <wp:posOffset>1279525</wp:posOffset>
                </wp:positionV>
                <wp:extent cx="1476375" cy="0"/>
                <wp:effectExtent l="0" t="0" r="22225" b="25400"/>
                <wp:wrapThrough wrapText="bothSides">
                  <wp:wrapPolygon edited="0">
                    <wp:start x="0" y="-1"/>
                    <wp:lineTo x="0" y="-1"/>
                    <wp:lineTo x="21554" y="-1"/>
                    <wp:lineTo x="21554" y="-1"/>
                    <wp:lineTo x="0" y="-1"/>
                  </wp:wrapPolygon>
                </wp:wrapThrough>
                <wp:docPr id="88" name="Straight Connector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7637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>
            <w:pict>
              <v:line w14:anchorId="6D996A01" id="Straight Connector 87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80.85pt,100.75pt" to="697.1pt,10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" strokecolor="#a5a5a5 [3206]" strokeweight="1.5pt">
                <v:stroke joinstyle="miter"/>
                <w10:wrap type="through"/>
              </v:line>
            </w:pict>
          </mc:Fallback>
        </mc:AlternateContent>
      </w:r>
      <w:r w:rsidRPr="0009300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006FE76" wp14:editId="075CDD19">
                <wp:simplePos x="0" y="0"/>
                <wp:positionH relativeFrom="column">
                  <wp:posOffset>7385685</wp:posOffset>
                </wp:positionH>
                <wp:positionV relativeFrom="paragraph">
                  <wp:posOffset>1838325</wp:posOffset>
                </wp:positionV>
                <wp:extent cx="0" cy="680085"/>
                <wp:effectExtent l="0" t="0" r="25400" b="31115"/>
                <wp:wrapThrough wrapText="bothSides">
                  <wp:wrapPolygon edited="0">
                    <wp:start x="-1" y="0"/>
                    <wp:lineTo x="-1" y="21782"/>
                    <wp:lineTo x="-1" y="21782"/>
                    <wp:lineTo x="-1" y="0"/>
                    <wp:lineTo x="-1" y="0"/>
                  </wp:wrapPolygon>
                </wp:wrapThrough>
                <wp:docPr id="87" name="Straight Connector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8008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>
            <w:pict>
              <v:line w14:anchorId="4CC537ED" id="Straight Connector 86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81.55pt,144.75pt" to="581.55pt,19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" strokecolor="#a5a5a5 [3206]" strokeweight="1.5pt">
                <v:stroke joinstyle="miter"/>
                <w10:wrap type="through"/>
              </v:line>
            </w:pict>
          </mc:Fallback>
        </mc:AlternateContent>
      </w:r>
      <w:r w:rsidRPr="0009300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09AAE99" wp14:editId="1928E4FF">
                <wp:simplePos x="0" y="0"/>
                <wp:positionH relativeFrom="column">
                  <wp:posOffset>8851900</wp:posOffset>
                </wp:positionH>
                <wp:positionV relativeFrom="paragraph">
                  <wp:posOffset>1838325</wp:posOffset>
                </wp:positionV>
                <wp:extent cx="0" cy="680085"/>
                <wp:effectExtent l="0" t="0" r="25400" b="31115"/>
                <wp:wrapThrough wrapText="bothSides">
                  <wp:wrapPolygon edited="0">
                    <wp:start x="-1" y="0"/>
                    <wp:lineTo x="-1" y="21782"/>
                    <wp:lineTo x="-1" y="21782"/>
                    <wp:lineTo x="-1" y="0"/>
                    <wp:lineTo x="-1" y="0"/>
                  </wp:wrapPolygon>
                </wp:wrapThrough>
                <wp:docPr id="86" name="Straight Connector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8008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>
            <w:pict>
              <v:line w14:anchorId="38D1855E" id="Straight Connector 85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97pt,144.75pt" to="697pt,19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" strokecolor="#a5a5a5 [3206]" strokeweight="1.5pt">
                <v:stroke joinstyle="miter"/>
                <w10:wrap type="through"/>
              </v:line>
            </w:pict>
          </mc:Fallback>
        </mc:AlternateContent>
      </w:r>
      <w:r w:rsidRPr="0009300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0E5D411" wp14:editId="1C056A51">
                <wp:simplePos x="0" y="0"/>
                <wp:positionH relativeFrom="column">
                  <wp:posOffset>8122920</wp:posOffset>
                </wp:positionH>
                <wp:positionV relativeFrom="paragraph">
                  <wp:posOffset>1838325</wp:posOffset>
                </wp:positionV>
                <wp:extent cx="0" cy="680085"/>
                <wp:effectExtent l="0" t="0" r="25400" b="31115"/>
                <wp:wrapThrough wrapText="bothSides">
                  <wp:wrapPolygon edited="0">
                    <wp:start x="-1" y="0"/>
                    <wp:lineTo x="-1" y="21782"/>
                    <wp:lineTo x="-1" y="21782"/>
                    <wp:lineTo x="-1" y="0"/>
                    <wp:lineTo x="-1" y="0"/>
                  </wp:wrapPolygon>
                </wp:wrapThrough>
                <wp:docPr id="85" name="Straight Connector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8008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>
            <w:pict>
              <v:line w14:anchorId="40A5C05B" id="Straight Connector 84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39.6pt,144.75pt" to="639.6pt,19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" strokecolor="#a5a5a5 [3206]" strokeweight="1.5pt">
                <v:stroke joinstyle="miter"/>
                <w10:wrap type="through"/>
              </v:line>
            </w:pict>
          </mc:Fallback>
        </mc:AlternateContent>
      </w:r>
      <w:r w:rsidRPr="0009300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6CC6C9C" wp14:editId="3B6F6594">
                <wp:simplePos x="0" y="0"/>
                <wp:positionH relativeFrom="column">
                  <wp:posOffset>8122920</wp:posOffset>
                </wp:positionH>
                <wp:positionV relativeFrom="paragraph">
                  <wp:posOffset>923925</wp:posOffset>
                </wp:positionV>
                <wp:extent cx="0" cy="377190"/>
                <wp:effectExtent l="0" t="0" r="25400" b="29210"/>
                <wp:wrapThrough wrapText="bothSides">
                  <wp:wrapPolygon edited="0">
                    <wp:start x="-1" y="0"/>
                    <wp:lineTo x="-1" y="21818"/>
                    <wp:lineTo x="-1" y="21818"/>
                    <wp:lineTo x="-1" y="0"/>
                    <wp:lineTo x="-1" y="0"/>
                  </wp:wrapPolygon>
                </wp:wrapThrough>
                <wp:docPr id="84" name="Straight Connector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719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>
            <w:pict>
              <v:line w14:anchorId="347CB3D3" id="Straight Connector 83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39.6pt,72.75pt" to="639.6pt,10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" strokecolor="#a5a5a5 [3206]" strokeweight="1.5pt">
                <v:stroke joinstyle="miter"/>
                <w10:wrap type="through"/>
              </v:line>
            </w:pict>
          </mc:Fallback>
        </mc:AlternateContent>
      </w:r>
      <w:r w:rsidRPr="0009300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B98AE7D" wp14:editId="6B6AD570">
                <wp:simplePos x="0" y="0"/>
                <wp:positionH relativeFrom="column">
                  <wp:posOffset>8851900</wp:posOffset>
                </wp:positionH>
                <wp:positionV relativeFrom="paragraph">
                  <wp:posOffset>1279525</wp:posOffset>
                </wp:positionV>
                <wp:extent cx="0" cy="381000"/>
                <wp:effectExtent l="0" t="0" r="25400" b="25400"/>
                <wp:wrapThrough wrapText="bothSides">
                  <wp:wrapPolygon edited="0">
                    <wp:start x="-1" y="0"/>
                    <wp:lineTo x="-1" y="21600"/>
                    <wp:lineTo x="-1" y="21600"/>
                    <wp:lineTo x="-1" y="0"/>
                    <wp:lineTo x="-1" y="0"/>
                  </wp:wrapPolygon>
                </wp:wrapThrough>
                <wp:docPr id="83" name="Straight Connector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100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>
            <w:pict>
              <v:line w14:anchorId="77DB500E" id="Straight Connector 82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97pt,100.75pt" to="697pt,13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" strokecolor="#a5a5a5 [3206]" strokeweight="1.5pt">
                <v:stroke joinstyle="miter"/>
                <w10:wrap type="through"/>
              </v:line>
            </w:pict>
          </mc:Fallback>
        </mc:AlternateContent>
      </w:r>
      <w:r w:rsidRPr="0009300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C8B1655" wp14:editId="7EE4A366">
                <wp:simplePos x="0" y="0"/>
                <wp:positionH relativeFrom="column">
                  <wp:posOffset>8122920</wp:posOffset>
                </wp:positionH>
                <wp:positionV relativeFrom="paragraph">
                  <wp:posOffset>1279525</wp:posOffset>
                </wp:positionV>
                <wp:extent cx="0" cy="381000"/>
                <wp:effectExtent l="0" t="0" r="25400" b="25400"/>
                <wp:wrapThrough wrapText="bothSides">
                  <wp:wrapPolygon edited="0">
                    <wp:start x="-1" y="0"/>
                    <wp:lineTo x="-1" y="21600"/>
                    <wp:lineTo x="-1" y="21600"/>
                    <wp:lineTo x="-1" y="0"/>
                    <wp:lineTo x="-1" y="0"/>
                  </wp:wrapPolygon>
                </wp:wrapThrough>
                <wp:docPr id="82" name="Straight Connector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100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>
            <w:pict>
              <v:line w14:anchorId="6BD8B491" id="Straight Connector 81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39.6pt,100.75pt" to="639.6pt,13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" strokecolor="#a5a5a5 [3206]" strokeweight="1.5pt">
                <v:stroke joinstyle="miter"/>
                <w10:wrap type="through"/>
              </v:line>
            </w:pict>
          </mc:Fallback>
        </mc:AlternateContent>
      </w:r>
      <w:r w:rsidRPr="0009300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45D8F3F" wp14:editId="344D1BDC">
                <wp:simplePos x="0" y="0"/>
                <wp:positionH relativeFrom="column">
                  <wp:posOffset>7385685</wp:posOffset>
                </wp:positionH>
                <wp:positionV relativeFrom="paragraph">
                  <wp:posOffset>1279525</wp:posOffset>
                </wp:positionV>
                <wp:extent cx="0" cy="381000"/>
                <wp:effectExtent l="0" t="0" r="25400" b="25400"/>
                <wp:wrapThrough wrapText="bothSides">
                  <wp:wrapPolygon edited="0">
                    <wp:start x="-1" y="0"/>
                    <wp:lineTo x="-1" y="21600"/>
                    <wp:lineTo x="-1" y="21600"/>
                    <wp:lineTo x="-1" y="0"/>
                    <wp:lineTo x="-1" y="0"/>
                  </wp:wrapPolygon>
                </wp:wrapThrough>
                <wp:docPr id="81" name="Straight Connector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100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>
            <w:pict>
              <v:line w14:anchorId="78C35BF1" id="Straight Connector 80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81.55pt,100.75pt" to="581.55pt,13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" strokecolor="#a5a5a5 [3206]" strokeweight="1.5pt">
                <v:stroke joinstyle="miter"/>
                <w10:wrap type="through"/>
              </v:line>
            </w:pict>
          </mc:Fallback>
        </mc:AlternateContent>
      </w:r>
      <w:r w:rsidRPr="0009300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D3294B3" wp14:editId="687F5F55">
                <wp:simplePos x="0" y="0"/>
                <wp:positionH relativeFrom="column">
                  <wp:posOffset>8122920</wp:posOffset>
                </wp:positionH>
                <wp:positionV relativeFrom="paragraph">
                  <wp:posOffset>492125</wp:posOffset>
                </wp:positionV>
                <wp:extent cx="0" cy="377190"/>
                <wp:effectExtent l="0" t="0" r="25400" b="29210"/>
                <wp:wrapThrough wrapText="bothSides">
                  <wp:wrapPolygon edited="0">
                    <wp:start x="-1" y="0"/>
                    <wp:lineTo x="-1" y="21818"/>
                    <wp:lineTo x="-1" y="21818"/>
                    <wp:lineTo x="-1" y="0"/>
                    <wp:lineTo x="-1" y="0"/>
                  </wp:wrapPolygon>
                </wp:wrapThrough>
                <wp:docPr id="80" name="Straight Connector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719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>
            <w:pict>
              <v:line w14:anchorId="4A5E122A" id="Straight Connector 79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39.6pt,38.75pt" to="639.6pt,6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" strokecolor="#a5a5a5 [3206]" strokeweight="1.5pt">
                <v:stroke joinstyle="miter"/>
                <w10:wrap type="through"/>
              </v:line>
            </w:pict>
          </mc:Fallback>
        </mc:AlternateContent>
      </w:r>
      <w:r w:rsidRPr="0009300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9792494" wp14:editId="377D46C4">
                <wp:simplePos x="0" y="0"/>
                <wp:positionH relativeFrom="column">
                  <wp:posOffset>7172960</wp:posOffset>
                </wp:positionH>
                <wp:positionV relativeFrom="paragraph">
                  <wp:posOffset>683895</wp:posOffset>
                </wp:positionV>
                <wp:extent cx="1853565" cy="453390"/>
                <wp:effectExtent l="50800" t="50800" r="76835" b="105410"/>
                <wp:wrapThrough wrapText="bothSides">
                  <wp:wrapPolygon edited="0">
                    <wp:start x="-592" y="-2420"/>
                    <wp:lineTo x="-592" y="25412"/>
                    <wp:lineTo x="22199" y="25412"/>
                    <wp:lineTo x="22199" y="-2420"/>
                    <wp:lineTo x="-592" y="-2420"/>
                  </wp:wrapPolygon>
                </wp:wrapThrough>
                <wp:docPr id="34" name="Text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3565" cy="4533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mpd="sng">
                          <a:solidFill>
                            <a:schemeClr val="accent3"/>
                          </a:solidFill>
                        </a:ln>
                        <a:effectLst>
                          <a:outerShdw blurRad="50800" dist="12700" dir="5400000" algn="t" rotWithShape="0">
                            <a:schemeClr val="bg1">
                              <a:lumMod val="75000"/>
                              <a:alpha val="40000"/>
                            </a:schemeClr>
                          </a:outerShdw>
                        </a:effectLst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D4662" w:rsidRPr="00E927AB" w:rsidRDefault="00FD4CA4" w:rsidP="008D466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eastAsia="Century Gothic"/>
                                <w:color w:val="000000" w:themeColor="dark1"/>
                              </w:rPr>
                              <w:t>4</w:t>
                            </w:r>
                            <w:r w:rsidR="003F063A">
                              <w:rPr>
                                <w:rFonts w:eastAsia="Century Gothic"/>
                                <w:color w:val="000000" w:themeColor="dark1"/>
                              </w:rPr>
                              <w:t>.</w:t>
                            </w:r>
                            <w:r w:rsidR="008D4662" w:rsidRPr="00E927AB">
                              <w:rPr>
                                <w:rFonts w:eastAsia="Century Gothic"/>
                                <w:color w:val="000000" w:themeColor="dark1"/>
                              </w:rPr>
                              <w:t xml:space="preserve"> </w:t>
                            </w:r>
                            <w:r w:rsidR="00141E88">
                              <w:rPr>
                                <w:rFonts w:eastAsia="Century Gothic"/>
                                <w:color w:val="000000" w:themeColor="dark1"/>
                              </w:rPr>
                              <w:t>Launch Code Publically</w:t>
                            </w:r>
                          </w:p>
                        </w:txbxContent>
                      </wps:txbx>
                      <wps:bodyPr vertOverflow="clip" horzOverflow="clip" wrap="square" rtlCol="0" anchor="ctr" anchorCtr="0"/>
                    </wps:wsp>
                  </a:graphicData>
                </a:graphic>
              </wp:anchor>
            </w:drawing>
          </mc:Choice>
          <mc:Fallback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9792494" id="TextBox 33" o:spid="_x0000_s1028" type="#_x0000_t202" style="position:absolute;margin-left:564.8pt;margin-top:53.85pt;width:145.95pt;height:35.7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" fillcolor="white [3201]" strokecolor="#a5a5a5 [3206]" strokeweight="1pt">
                <v:shadow on="t" color="#bfbfbf [2412]" opacity="26214f" origin=",-.5" offset="0,1pt"/>
                <v:textbox>
                  <w:txbxContent>
                    <w:p w:rsidR="008D4662" w:rsidRPr="00E927AB" w:rsidRDefault="00FD4CA4" w:rsidP="008D4662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eastAsia="Century Gothic"/>
                          <w:color w:val="000000" w:themeColor="dark1"/>
                        </w:rPr>
                        <w:t>4</w:t>
                      </w:r>
                      <w:r w:rsidR="003F063A">
                        <w:rPr>
                          <w:rFonts w:eastAsia="Century Gothic"/>
                          <w:color w:val="000000" w:themeColor="dark1"/>
                        </w:rPr>
                        <w:t>.</w:t>
                      </w:r>
                      <w:r w:rsidR="008D4662" w:rsidRPr="00E927AB">
                        <w:rPr>
                          <w:rFonts w:eastAsia="Century Gothic"/>
                          <w:color w:val="000000" w:themeColor="dark1"/>
                        </w:rPr>
                        <w:t xml:space="preserve"> </w:t>
                      </w:r>
                      <w:r w:rsidR="00141E88">
                        <w:rPr>
                          <w:rFonts w:eastAsia="Century Gothic"/>
                          <w:color w:val="000000" w:themeColor="dark1"/>
                        </w:rPr>
                        <w:t>Launch Code Publically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Pr="0009300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C109090" wp14:editId="0286C978">
                <wp:simplePos x="0" y="0"/>
                <wp:positionH relativeFrom="column">
                  <wp:posOffset>4873625</wp:posOffset>
                </wp:positionH>
                <wp:positionV relativeFrom="paragraph">
                  <wp:posOffset>683895</wp:posOffset>
                </wp:positionV>
                <wp:extent cx="1854835" cy="453390"/>
                <wp:effectExtent l="50800" t="50800" r="75565" b="105410"/>
                <wp:wrapThrough wrapText="bothSides">
                  <wp:wrapPolygon edited="0">
                    <wp:start x="-592" y="-2420"/>
                    <wp:lineTo x="-592" y="25412"/>
                    <wp:lineTo x="22184" y="25412"/>
                    <wp:lineTo x="22184" y="-2420"/>
                    <wp:lineTo x="-592" y="-2420"/>
                  </wp:wrapPolygon>
                </wp:wrapThrough>
                <wp:docPr id="26" name="Text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4835" cy="4533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mpd="sng">
                          <a:solidFill>
                            <a:schemeClr val="accent3"/>
                          </a:solidFill>
                        </a:ln>
                        <a:effectLst>
                          <a:outerShdw blurRad="50800" dist="12700" dir="5400000" algn="t" rotWithShape="0">
                            <a:schemeClr val="bg1">
                              <a:lumMod val="75000"/>
                              <a:alpha val="40000"/>
                            </a:schemeClr>
                          </a:outerShdw>
                        </a:effectLst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D4662" w:rsidRPr="00E927AB" w:rsidRDefault="00FD4CA4" w:rsidP="008D466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eastAsia="Century Gothic"/>
                                <w:color w:val="000000" w:themeColor="dark1"/>
                              </w:rPr>
                              <w:t>3</w:t>
                            </w:r>
                            <w:r w:rsidR="003F063A">
                              <w:rPr>
                                <w:rFonts w:eastAsia="Century Gothic"/>
                                <w:color w:val="000000" w:themeColor="dark1"/>
                              </w:rPr>
                              <w:t>.</w:t>
                            </w:r>
                            <w:r>
                              <w:rPr>
                                <w:rFonts w:eastAsia="Century Gothic"/>
                                <w:color w:val="000000" w:themeColor="dark1"/>
                              </w:rPr>
                              <w:t xml:space="preserve"> </w:t>
                            </w:r>
                            <w:r w:rsidR="00141E88">
                              <w:rPr>
                                <w:rFonts w:eastAsia="Century Gothic"/>
                                <w:color w:val="000000" w:themeColor="dark1"/>
                              </w:rPr>
                              <w:t>Testnet Deployment</w:t>
                            </w:r>
                          </w:p>
                        </w:txbxContent>
                      </wps:txbx>
                      <wps:bodyPr vertOverflow="clip" horzOverflow="clip" wrap="square" rtlCol="0" anchor="ctr" anchorCtr="0"/>
                    </wps:wsp>
                  </a:graphicData>
                </a:graphic>
              </wp:anchor>
            </w:drawing>
          </mc:Choice>
          <mc:Fallback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C109090" id="TextBox 25" o:spid="_x0000_s1029" type="#_x0000_t202" style="position:absolute;margin-left:383.75pt;margin-top:53.85pt;width:146.05pt;height:35.7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" fillcolor="white [3201]" strokecolor="#a5a5a5 [3206]" strokeweight="1pt">
                <v:shadow on="t" color="#bfbfbf [2412]" opacity="26214f" origin=",-.5" offset="0,1pt"/>
                <v:textbox>
                  <w:txbxContent>
                    <w:p w:rsidR="008D4662" w:rsidRPr="00E927AB" w:rsidRDefault="00FD4CA4" w:rsidP="008D4662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eastAsia="Century Gothic"/>
                          <w:color w:val="000000" w:themeColor="dark1"/>
                        </w:rPr>
                        <w:t>3</w:t>
                      </w:r>
                      <w:r w:rsidR="003F063A">
                        <w:rPr>
                          <w:rFonts w:eastAsia="Century Gothic"/>
                          <w:color w:val="000000" w:themeColor="dark1"/>
                        </w:rPr>
                        <w:t>.</w:t>
                      </w:r>
                      <w:r>
                        <w:rPr>
                          <w:rFonts w:eastAsia="Century Gothic"/>
                          <w:color w:val="000000" w:themeColor="dark1"/>
                        </w:rPr>
                        <w:t xml:space="preserve"> </w:t>
                      </w:r>
                      <w:r w:rsidR="00141E88">
                        <w:rPr>
                          <w:rFonts w:eastAsia="Century Gothic"/>
                          <w:color w:val="000000" w:themeColor="dark1"/>
                        </w:rPr>
                        <w:t>Testnet Deployment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Pr="0009300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7EBBC51" wp14:editId="79A419FC">
                <wp:simplePos x="0" y="0"/>
                <wp:positionH relativeFrom="column">
                  <wp:posOffset>5783580</wp:posOffset>
                </wp:positionH>
                <wp:positionV relativeFrom="paragraph">
                  <wp:posOffset>492125</wp:posOffset>
                </wp:positionV>
                <wp:extent cx="0" cy="377190"/>
                <wp:effectExtent l="0" t="0" r="25400" b="29210"/>
                <wp:wrapThrough wrapText="bothSides">
                  <wp:wrapPolygon edited="0">
                    <wp:start x="-1" y="0"/>
                    <wp:lineTo x="-1" y="21818"/>
                    <wp:lineTo x="-1" y="21818"/>
                    <wp:lineTo x="-1" y="0"/>
                    <wp:lineTo x="-1" y="0"/>
                  </wp:wrapPolygon>
                </wp:wrapThrough>
                <wp:docPr id="70" name="Straight Connector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719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>
            <w:pict>
              <v:line w14:anchorId="51B30CFA" id="Straight Connector 69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5.4pt,38.75pt" to="455.4pt,6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" strokecolor="#a5a5a5 [3206]" strokeweight="1.5pt">
                <v:stroke joinstyle="miter"/>
                <w10:wrap type="through"/>
              </v:line>
            </w:pict>
          </mc:Fallback>
        </mc:AlternateContent>
      </w:r>
      <w:r w:rsidRPr="0009300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785CFFA" wp14:editId="538862B1">
                <wp:simplePos x="0" y="0"/>
                <wp:positionH relativeFrom="column">
                  <wp:posOffset>5037455</wp:posOffset>
                </wp:positionH>
                <wp:positionV relativeFrom="paragraph">
                  <wp:posOffset>1279525</wp:posOffset>
                </wp:positionV>
                <wp:extent cx="0" cy="381000"/>
                <wp:effectExtent l="0" t="0" r="25400" b="25400"/>
                <wp:wrapThrough wrapText="bothSides">
                  <wp:wrapPolygon edited="0">
                    <wp:start x="-1" y="0"/>
                    <wp:lineTo x="-1" y="21600"/>
                    <wp:lineTo x="-1" y="21600"/>
                    <wp:lineTo x="-1" y="0"/>
                    <wp:lineTo x="-1" y="0"/>
                  </wp:wrapPolygon>
                </wp:wrapThrough>
                <wp:docPr id="71" name="Straight Connector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100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>
            <w:pict>
              <v:line w14:anchorId="0EFF0217" id="Straight Connector 70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6.65pt,100.75pt" to="396.65pt,13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" strokecolor="#a5a5a5 [3206]" strokeweight="1.5pt">
                <v:stroke joinstyle="miter"/>
                <w10:wrap type="through"/>
              </v:line>
            </w:pict>
          </mc:Fallback>
        </mc:AlternateContent>
      </w:r>
      <w:r w:rsidRPr="0009300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23EF4F9" wp14:editId="3448B1AD">
                <wp:simplePos x="0" y="0"/>
                <wp:positionH relativeFrom="column">
                  <wp:posOffset>6512560</wp:posOffset>
                </wp:positionH>
                <wp:positionV relativeFrom="paragraph">
                  <wp:posOffset>1279525</wp:posOffset>
                </wp:positionV>
                <wp:extent cx="0" cy="381000"/>
                <wp:effectExtent l="0" t="0" r="25400" b="25400"/>
                <wp:wrapThrough wrapText="bothSides">
                  <wp:wrapPolygon edited="0">
                    <wp:start x="-1" y="0"/>
                    <wp:lineTo x="-1" y="21600"/>
                    <wp:lineTo x="-1" y="21600"/>
                    <wp:lineTo x="-1" y="0"/>
                    <wp:lineTo x="-1" y="0"/>
                  </wp:wrapPolygon>
                </wp:wrapThrough>
                <wp:docPr id="73" name="Straight Connector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100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>
            <w:pict>
              <v:line w14:anchorId="0908C80E" id="Straight Connector 72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2.8pt,100.75pt" to="512.8pt,13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" strokecolor="#a5a5a5 [3206]" strokeweight="1.5pt">
                <v:stroke joinstyle="miter"/>
                <w10:wrap type="through"/>
              </v:line>
            </w:pict>
          </mc:Fallback>
        </mc:AlternateContent>
      </w:r>
      <w:r w:rsidRPr="0009300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3D4FCAF" wp14:editId="7CEEA04F">
                <wp:simplePos x="0" y="0"/>
                <wp:positionH relativeFrom="column">
                  <wp:posOffset>5783580</wp:posOffset>
                </wp:positionH>
                <wp:positionV relativeFrom="paragraph">
                  <wp:posOffset>923925</wp:posOffset>
                </wp:positionV>
                <wp:extent cx="0" cy="377190"/>
                <wp:effectExtent l="0" t="0" r="25400" b="29210"/>
                <wp:wrapThrough wrapText="bothSides">
                  <wp:wrapPolygon edited="0">
                    <wp:start x="-1" y="0"/>
                    <wp:lineTo x="-1" y="21818"/>
                    <wp:lineTo x="-1" y="21818"/>
                    <wp:lineTo x="-1" y="0"/>
                    <wp:lineTo x="-1" y="0"/>
                  </wp:wrapPolygon>
                </wp:wrapThrough>
                <wp:docPr id="74" name="Straight Connector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719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>
            <w:pict>
              <v:line w14:anchorId="46C347DF" id="Straight Connector 73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5.4pt,72.75pt" to="455.4pt,10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" strokecolor="#a5a5a5 [3206]" strokeweight="1.5pt">
                <v:stroke joinstyle="miter"/>
                <w10:wrap type="through"/>
              </v:line>
            </w:pict>
          </mc:Fallback>
        </mc:AlternateContent>
      </w:r>
      <w:r w:rsidRPr="0009300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988F5A0" wp14:editId="4643EFF0">
                <wp:simplePos x="0" y="0"/>
                <wp:positionH relativeFrom="column">
                  <wp:posOffset>5783580</wp:posOffset>
                </wp:positionH>
                <wp:positionV relativeFrom="paragraph">
                  <wp:posOffset>1838325</wp:posOffset>
                </wp:positionV>
                <wp:extent cx="0" cy="680085"/>
                <wp:effectExtent l="0" t="0" r="25400" b="31115"/>
                <wp:wrapThrough wrapText="bothSides">
                  <wp:wrapPolygon edited="0">
                    <wp:start x="-1" y="0"/>
                    <wp:lineTo x="-1" y="21782"/>
                    <wp:lineTo x="-1" y="21782"/>
                    <wp:lineTo x="-1" y="0"/>
                    <wp:lineTo x="-1" y="0"/>
                  </wp:wrapPolygon>
                </wp:wrapThrough>
                <wp:docPr id="75" name="Straight Connector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8008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>
            <w:pict>
              <v:line w14:anchorId="2EF68684" id="Straight Connector 74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5.4pt,144.75pt" to="455.4pt,19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" strokecolor="#a5a5a5 [3206]" strokeweight="1.5pt">
                <v:stroke joinstyle="miter"/>
                <w10:wrap type="through"/>
              </v:line>
            </w:pict>
          </mc:Fallback>
        </mc:AlternateContent>
      </w:r>
      <w:r w:rsidRPr="0009300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758AAD9" wp14:editId="5F9F0672">
                <wp:simplePos x="0" y="0"/>
                <wp:positionH relativeFrom="column">
                  <wp:posOffset>6512560</wp:posOffset>
                </wp:positionH>
                <wp:positionV relativeFrom="paragraph">
                  <wp:posOffset>1838325</wp:posOffset>
                </wp:positionV>
                <wp:extent cx="0" cy="680085"/>
                <wp:effectExtent l="0" t="0" r="25400" b="31115"/>
                <wp:wrapThrough wrapText="bothSides">
                  <wp:wrapPolygon edited="0">
                    <wp:start x="-1" y="0"/>
                    <wp:lineTo x="-1" y="21782"/>
                    <wp:lineTo x="-1" y="21782"/>
                    <wp:lineTo x="-1" y="0"/>
                    <wp:lineTo x="-1" y="0"/>
                  </wp:wrapPolygon>
                </wp:wrapThrough>
                <wp:docPr id="76" name="Straight Connector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8008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>
            <w:pict>
              <v:line w14:anchorId="36B2691E" id="Straight Connector 75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2.8pt,144.75pt" to="512.8pt,19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" strokecolor="#a5a5a5 [3206]" strokeweight="1.5pt">
                <v:stroke joinstyle="miter"/>
                <w10:wrap type="through"/>
              </v:line>
            </w:pict>
          </mc:Fallback>
        </mc:AlternateContent>
      </w:r>
      <w:r w:rsidRPr="0009300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2C7256B" wp14:editId="5CF36A30">
                <wp:simplePos x="0" y="0"/>
                <wp:positionH relativeFrom="column">
                  <wp:posOffset>5045710</wp:posOffset>
                </wp:positionH>
                <wp:positionV relativeFrom="paragraph">
                  <wp:posOffset>1838325</wp:posOffset>
                </wp:positionV>
                <wp:extent cx="0" cy="680085"/>
                <wp:effectExtent l="0" t="0" r="25400" b="31115"/>
                <wp:wrapThrough wrapText="bothSides">
                  <wp:wrapPolygon edited="0">
                    <wp:start x="-1" y="0"/>
                    <wp:lineTo x="-1" y="21782"/>
                    <wp:lineTo x="-1" y="21782"/>
                    <wp:lineTo x="-1" y="0"/>
                    <wp:lineTo x="-1" y="0"/>
                  </wp:wrapPolygon>
                </wp:wrapThrough>
                <wp:docPr id="77" name="Straight Connector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8008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>
            <w:pict>
              <v:line w14:anchorId="4BD0C9D1" id="Straight Connector 76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7.3pt,144.75pt" to="397.3pt,19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" strokecolor="#a5a5a5 [3206]" strokeweight="1.5pt">
                <v:stroke joinstyle="miter"/>
                <w10:wrap type="through"/>
              </v:line>
            </w:pict>
          </mc:Fallback>
        </mc:AlternateContent>
      </w:r>
      <w:r w:rsidRPr="0009300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13D9812" wp14:editId="32FF9BD8">
                <wp:simplePos x="0" y="0"/>
                <wp:positionH relativeFrom="column">
                  <wp:posOffset>5028565</wp:posOffset>
                </wp:positionH>
                <wp:positionV relativeFrom="paragraph">
                  <wp:posOffset>1279525</wp:posOffset>
                </wp:positionV>
                <wp:extent cx="1476375" cy="0"/>
                <wp:effectExtent l="0" t="0" r="22225" b="25400"/>
                <wp:wrapThrough wrapText="bothSides">
                  <wp:wrapPolygon edited="0">
                    <wp:start x="0" y="-1"/>
                    <wp:lineTo x="0" y="-1"/>
                    <wp:lineTo x="21554" y="-1"/>
                    <wp:lineTo x="21554" y="-1"/>
                    <wp:lineTo x="0" y="-1"/>
                  </wp:wrapPolygon>
                </wp:wrapThrough>
                <wp:docPr id="78" name="Straight Connector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7637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>
            <w:pict>
              <v:line w14:anchorId="38C10F8B" id="Straight Connector 77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5.95pt,100.75pt" to="512.2pt,10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" strokecolor="#a5a5a5 [3206]" strokeweight="1.5pt">
                <v:stroke joinstyle="miter"/>
                <w10:wrap type="through"/>
              </v:line>
            </w:pict>
          </mc:Fallback>
        </mc:AlternateContent>
      </w:r>
      <w:r w:rsidRPr="0009300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CEC7F1A" wp14:editId="07D4E01D">
                <wp:simplePos x="0" y="0"/>
                <wp:positionH relativeFrom="column">
                  <wp:posOffset>2616200</wp:posOffset>
                </wp:positionH>
                <wp:positionV relativeFrom="paragraph">
                  <wp:posOffset>1838325</wp:posOffset>
                </wp:positionV>
                <wp:extent cx="0" cy="680085"/>
                <wp:effectExtent l="0" t="0" r="25400" b="31115"/>
                <wp:wrapThrough wrapText="bothSides">
                  <wp:wrapPolygon edited="0">
                    <wp:start x="-1" y="0"/>
                    <wp:lineTo x="-1" y="21782"/>
                    <wp:lineTo x="-1" y="21782"/>
                    <wp:lineTo x="-1" y="0"/>
                    <wp:lineTo x="-1" y="0"/>
                  </wp:wrapPolygon>
                </wp:wrapThrough>
                <wp:docPr id="67" name="Straight Connector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8008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>
            <w:pict>
              <v:line w14:anchorId="6CE9E3E8" id="Straight Connector 66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6pt,144.75pt" to="206pt,19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" strokecolor="#a5a5a5 [3206]" strokeweight="1.5pt">
                <v:stroke joinstyle="miter"/>
                <w10:wrap type="through"/>
              </v:line>
            </w:pict>
          </mc:Fallback>
        </mc:AlternateContent>
      </w:r>
      <w:r w:rsidRPr="0009300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CA67FF2" wp14:editId="6A871E5C">
                <wp:simplePos x="0" y="0"/>
                <wp:positionH relativeFrom="column">
                  <wp:posOffset>4082415</wp:posOffset>
                </wp:positionH>
                <wp:positionV relativeFrom="paragraph">
                  <wp:posOffset>1838325</wp:posOffset>
                </wp:positionV>
                <wp:extent cx="0" cy="680085"/>
                <wp:effectExtent l="0" t="0" r="25400" b="31115"/>
                <wp:wrapThrough wrapText="bothSides">
                  <wp:wrapPolygon edited="0">
                    <wp:start x="-1" y="0"/>
                    <wp:lineTo x="-1" y="21782"/>
                    <wp:lineTo x="-1" y="21782"/>
                    <wp:lineTo x="-1" y="0"/>
                    <wp:lineTo x="-1" y="0"/>
                  </wp:wrapPolygon>
                </wp:wrapThrough>
                <wp:docPr id="66" name="Straight Connector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8008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>
            <w:pict>
              <v:line w14:anchorId="45B07940" id="Straight Connector 65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1.45pt,144.75pt" to="321.45pt,19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" strokecolor="#a5a5a5 [3206]" strokeweight="1.5pt">
                <v:stroke joinstyle="miter"/>
                <w10:wrap type="through"/>
              </v:line>
            </w:pict>
          </mc:Fallback>
        </mc:AlternateContent>
      </w:r>
      <w:r w:rsidRPr="0009300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CA49925" wp14:editId="31940599">
                <wp:simplePos x="0" y="0"/>
                <wp:positionH relativeFrom="column">
                  <wp:posOffset>3353435</wp:posOffset>
                </wp:positionH>
                <wp:positionV relativeFrom="paragraph">
                  <wp:posOffset>1838325</wp:posOffset>
                </wp:positionV>
                <wp:extent cx="0" cy="680085"/>
                <wp:effectExtent l="0" t="0" r="25400" b="31115"/>
                <wp:wrapThrough wrapText="bothSides">
                  <wp:wrapPolygon edited="0">
                    <wp:start x="-1" y="0"/>
                    <wp:lineTo x="-1" y="21782"/>
                    <wp:lineTo x="-1" y="21782"/>
                    <wp:lineTo x="-1" y="0"/>
                    <wp:lineTo x="-1" y="0"/>
                  </wp:wrapPolygon>
                </wp:wrapThrough>
                <wp:docPr id="65" name="Straight Connector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8008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>
            <w:pict>
              <v:line w14:anchorId="789A3CCA" id="Straight Connector 6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4.05pt,144.75pt" to="264.05pt,19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" strokecolor="#a5a5a5 [3206]" strokeweight="1.5pt">
                <v:stroke joinstyle="miter"/>
                <w10:wrap type="through"/>
              </v:line>
            </w:pict>
          </mc:Fallback>
        </mc:AlternateContent>
      </w:r>
      <w:r w:rsidRPr="0009300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A77A4D" wp14:editId="320BACE5">
                <wp:simplePos x="0" y="0"/>
                <wp:positionH relativeFrom="column">
                  <wp:posOffset>3353435</wp:posOffset>
                </wp:positionH>
                <wp:positionV relativeFrom="paragraph">
                  <wp:posOffset>923925</wp:posOffset>
                </wp:positionV>
                <wp:extent cx="0" cy="377190"/>
                <wp:effectExtent l="0" t="0" r="25400" b="29210"/>
                <wp:wrapThrough wrapText="bothSides">
                  <wp:wrapPolygon edited="0">
                    <wp:start x="-1" y="0"/>
                    <wp:lineTo x="-1" y="21818"/>
                    <wp:lineTo x="-1" y="21818"/>
                    <wp:lineTo x="-1" y="0"/>
                    <wp:lineTo x="-1" y="0"/>
                  </wp:wrapPolygon>
                </wp:wrapThrough>
                <wp:docPr id="64" name="Straight Connector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719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>
            <w:pict>
              <v:line w14:anchorId="17BB5566" id="Straight Connector 6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4.05pt,72.75pt" to="264.05pt,10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" strokecolor="#a5a5a5 [3206]" strokeweight="1.5pt">
                <v:stroke joinstyle="miter"/>
                <w10:wrap type="through"/>
              </v:line>
            </w:pict>
          </mc:Fallback>
        </mc:AlternateContent>
      </w:r>
      <w:r w:rsidRPr="0009300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0197F2" wp14:editId="7C2F221C">
                <wp:simplePos x="0" y="0"/>
                <wp:positionH relativeFrom="column">
                  <wp:posOffset>3353435</wp:posOffset>
                </wp:positionH>
                <wp:positionV relativeFrom="paragraph">
                  <wp:posOffset>1279525</wp:posOffset>
                </wp:positionV>
                <wp:extent cx="0" cy="381000"/>
                <wp:effectExtent l="0" t="0" r="25400" b="25400"/>
                <wp:wrapThrough wrapText="bothSides">
                  <wp:wrapPolygon edited="0">
                    <wp:start x="-1" y="0"/>
                    <wp:lineTo x="-1" y="21600"/>
                    <wp:lineTo x="-1" y="21600"/>
                    <wp:lineTo x="-1" y="0"/>
                    <wp:lineTo x="-1" y="0"/>
                  </wp:wrapPolygon>
                </wp:wrapThrough>
                <wp:docPr id="62" name="Straight Connector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100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>
            <w:pict>
              <v:line w14:anchorId="3DD2E3E8" id="Straight Connector 6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4.05pt,100.75pt" to="264.05pt,13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" strokecolor="#a5a5a5 [3206]" strokeweight="1.5pt">
                <v:stroke joinstyle="miter"/>
                <w10:wrap type="through"/>
              </v:line>
            </w:pict>
          </mc:Fallback>
        </mc:AlternateContent>
      </w:r>
      <w:r w:rsidRPr="0009300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62364CA" wp14:editId="36DE5686">
                <wp:simplePos x="0" y="0"/>
                <wp:positionH relativeFrom="column">
                  <wp:posOffset>3353435</wp:posOffset>
                </wp:positionH>
                <wp:positionV relativeFrom="paragraph">
                  <wp:posOffset>492125</wp:posOffset>
                </wp:positionV>
                <wp:extent cx="0" cy="377190"/>
                <wp:effectExtent l="0" t="0" r="25400" b="29210"/>
                <wp:wrapThrough wrapText="bothSides">
                  <wp:wrapPolygon edited="0">
                    <wp:start x="-1" y="0"/>
                    <wp:lineTo x="-1" y="21818"/>
                    <wp:lineTo x="-1" y="21818"/>
                    <wp:lineTo x="-1" y="0"/>
                    <wp:lineTo x="-1" y="0"/>
                  </wp:wrapPolygon>
                </wp:wrapThrough>
                <wp:docPr id="60" name="Straight Connector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719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>
            <w:pict>
              <v:line w14:anchorId="567CA725" id="Straight Connector 59" o:spid="_x0000_s1026" style="position:absolute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4.05pt,38.75pt" to="264.05pt,6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" strokecolor="#a5a5a5 [3206]" strokeweight="1.5pt">
                <v:stroke joinstyle="miter"/>
                <w10:wrap type="through"/>
              </v:line>
            </w:pict>
          </mc:Fallback>
        </mc:AlternateContent>
      </w:r>
      <w:r w:rsidRPr="0009300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AAA34EA" wp14:editId="3EBCAD81">
                <wp:simplePos x="0" y="0"/>
                <wp:positionH relativeFrom="column">
                  <wp:posOffset>2409825</wp:posOffset>
                </wp:positionH>
                <wp:positionV relativeFrom="paragraph">
                  <wp:posOffset>683895</wp:posOffset>
                </wp:positionV>
                <wp:extent cx="1854835" cy="453390"/>
                <wp:effectExtent l="50800" t="50800" r="75565" b="105410"/>
                <wp:wrapThrough wrapText="bothSides">
                  <wp:wrapPolygon edited="0">
                    <wp:start x="-592" y="-2420"/>
                    <wp:lineTo x="-592" y="25412"/>
                    <wp:lineTo x="22184" y="25412"/>
                    <wp:lineTo x="22184" y="-2420"/>
                    <wp:lineTo x="-592" y="-2420"/>
                  </wp:wrapPolygon>
                </wp:wrapThrough>
                <wp:docPr id="18" name="Text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4835" cy="4533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mpd="sng">
                          <a:solidFill>
                            <a:schemeClr val="accent3"/>
                          </a:solidFill>
                        </a:ln>
                        <a:effectLst>
                          <a:outerShdw blurRad="50800" dist="12700" dir="5400000" algn="t" rotWithShape="0">
                            <a:schemeClr val="bg1">
                              <a:lumMod val="75000"/>
                              <a:alpha val="40000"/>
                            </a:schemeClr>
                          </a:outerShdw>
                        </a:effectLst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D4662" w:rsidRPr="00E927AB" w:rsidRDefault="00FD4CA4" w:rsidP="008D466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eastAsia="Century Gothic"/>
                                <w:color w:val="000000" w:themeColor="dark1"/>
                              </w:rPr>
                              <w:t>2</w:t>
                            </w:r>
                            <w:r w:rsidR="003F063A">
                              <w:rPr>
                                <w:rFonts w:eastAsia="Century Gothic"/>
                                <w:color w:val="000000" w:themeColor="dark1"/>
                              </w:rPr>
                              <w:t>.</w:t>
                            </w:r>
                            <w:r>
                              <w:rPr>
                                <w:rFonts w:eastAsia="Century Gothic"/>
                                <w:color w:val="000000" w:themeColor="dark1"/>
                              </w:rPr>
                              <w:t xml:space="preserve"> </w:t>
                            </w:r>
                            <w:r w:rsidR="00141E88">
                              <w:rPr>
                                <w:rFonts w:eastAsia="Century Gothic"/>
                                <w:color w:val="000000" w:themeColor="dark1"/>
                              </w:rPr>
                              <w:t>Coding</w:t>
                            </w:r>
                          </w:p>
                        </w:txbxContent>
                      </wps:txbx>
                      <wps:bodyPr vertOverflow="clip" horzOverflow="clip" wrap="square" rtlCol="0" anchor="ctr" anchorCtr="0"/>
                    </wps:wsp>
                  </a:graphicData>
                </a:graphic>
              </wp:anchor>
            </w:drawing>
          </mc:Choice>
          <mc:Fallback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AAA34EA" id="TextBox 17" o:spid="_x0000_s1030" type="#_x0000_t202" style="position:absolute;margin-left:189.75pt;margin-top:53.85pt;width:146.05pt;height:35.7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" fillcolor="white [3201]" strokecolor="#a5a5a5 [3206]" strokeweight="1pt">
                <v:shadow on="t" color="#bfbfbf [2412]" opacity="26214f" origin=",-.5" offset="0,1pt"/>
                <v:textbox>
                  <w:txbxContent>
                    <w:p w:rsidR="008D4662" w:rsidRPr="00E927AB" w:rsidRDefault="00FD4CA4" w:rsidP="008D4662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eastAsia="Century Gothic"/>
                          <w:color w:val="000000" w:themeColor="dark1"/>
                        </w:rPr>
                        <w:t>2</w:t>
                      </w:r>
                      <w:r w:rsidR="003F063A">
                        <w:rPr>
                          <w:rFonts w:eastAsia="Century Gothic"/>
                          <w:color w:val="000000" w:themeColor="dark1"/>
                        </w:rPr>
                        <w:t>.</w:t>
                      </w:r>
                      <w:r>
                        <w:rPr>
                          <w:rFonts w:eastAsia="Century Gothic"/>
                          <w:color w:val="000000" w:themeColor="dark1"/>
                        </w:rPr>
                        <w:t xml:space="preserve"> </w:t>
                      </w:r>
                      <w:r w:rsidR="00141E88">
                        <w:rPr>
                          <w:rFonts w:eastAsia="Century Gothic"/>
                          <w:color w:val="000000" w:themeColor="dark1"/>
                        </w:rPr>
                        <w:t>Coding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Pr="0009300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759060D" wp14:editId="5D4A18E8">
                <wp:simplePos x="0" y="0"/>
                <wp:positionH relativeFrom="column">
                  <wp:posOffset>47625</wp:posOffset>
                </wp:positionH>
                <wp:positionV relativeFrom="paragraph">
                  <wp:posOffset>683895</wp:posOffset>
                </wp:positionV>
                <wp:extent cx="1853565" cy="453390"/>
                <wp:effectExtent l="50800" t="50800" r="76835" b="105410"/>
                <wp:wrapThrough wrapText="bothSides">
                  <wp:wrapPolygon edited="0">
                    <wp:start x="-592" y="-2420"/>
                    <wp:lineTo x="-592" y="25412"/>
                    <wp:lineTo x="22199" y="25412"/>
                    <wp:lineTo x="22199" y="-2420"/>
                    <wp:lineTo x="-592" y="-2420"/>
                  </wp:wrapPolygon>
                </wp:wrapThrough>
                <wp:docPr id="5" name="Text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3565" cy="4533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mpd="sng">
                          <a:solidFill>
                            <a:schemeClr val="accent3"/>
                          </a:solidFill>
                        </a:ln>
                        <a:effectLst>
                          <a:outerShdw blurRad="50800" dist="12700" dir="5400000" algn="t" rotWithShape="0">
                            <a:schemeClr val="bg1">
                              <a:lumMod val="75000"/>
                              <a:alpha val="40000"/>
                            </a:schemeClr>
                          </a:outerShdw>
                        </a:effectLst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D4662" w:rsidRPr="00E927AB" w:rsidRDefault="00141E88" w:rsidP="008D466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eastAsia="Century Gothic"/>
                                <w:color w:val="000000" w:themeColor="dark1"/>
                              </w:rPr>
                              <w:t xml:space="preserve"> </w:t>
                            </w:r>
                            <w:r w:rsidR="00FD4CA4">
                              <w:rPr>
                                <w:rFonts w:eastAsia="Century Gothic"/>
                                <w:color w:val="000000" w:themeColor="dark1"/>
                              </w:rPr>
                              <w:t>1</w:t>
                            </w:r>
                            <w:r w:rsidR="003F063A">
                              <w:rPr>
                                <w:rFonts w:eastAsia="Century Gothic"/>
                                <w:color w:val="000000" w:themeColor="dark1"/>
                              </w:rPr>
                              <w:t>.</w:t>
                            </w:r>
                            <w:r w:rsidR="00FD4CA4">
                              <w:rPr>
                                <w:rFonts w:eastAsia="Century Gothic"/>
                                <w:color w:val="000000" w:themeColor="dark1"/>
                              </w:rPr>
                              <w:t xml:space="preserve"> </w:t>
                            </w:r>
                            <w:r>
                              <w:rPr>
                                <w:rFonts w:eastAsia="Century Gothic"/>
                                <w:color w:val="000000" w:themeColor="dark1"/>
                              </w:rPr>
                              <w:t>Design &amp; Network Protocol</w:t>
                            </w:r>
                          </w:p>
                        </w:txbxContent>
                      </wps:txbx>
                      <wps:bodyPr vertOverflow="clip" horzOverflow="clip" wrap="square" rtlCol="0" anchor="ctr" anchorCtr="0"/>
                    </wps:wsp>
                  </a:graphicData>
                </a:graphic>
              </wp:anchor>
            </w:drawing>
          </mc:Choice>
          <mc:Fallback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759060D" id="TextBox 4" o:spid="_x0000_s1031" type="#_x0000_t202" style="position:absolute;margin-left:3.75pt;margin-top:53.85pt;width:145.95pt;height:35.7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" fillcolor="white [3201]" strokecolor="#a5a5a5 [3206]" strokeweight="1pt">
                <v:shadow on="t" color="#bfbfbf [2412]" opacity="26214f" origin=",-.5" offset="0,1pt"/>
                <v:textbox>
                  <w:txbxContent>
                    <w:p w:rsidR="008D4662" w:rsidRPr="00E927AB" w:rsidRDefault="00141E88" w:rsidP="008D4662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eastAsia="Century Gothic"/>
                          <w:color w:val="000000" w:themeColor="dark1"/>
                        </w:rPr>
                        <w:t xml:space="preserve"> </w:t>
                      </w:r>
                      <w:r w:rsidR="00FD4CA4">
                        <w:rPr>
                          <w:rFonts w:eastAsia="Century Gothic"/>
                          <w:color w:val="000000" w:themeColor="dark1"/>
                        </w:rPr>
                        <w:t>1</w:t>
                      </w:r>
                      <w:r w:rsidR="003F063A">
                        <w:rPr>
                          <w:rFonts w:eastAsia="Century Gothic"/>
                          <w:color w:val="000000" w:themeColor="dark1"/>
                        </w:rPr>
                        <w:t>.</w:t>
                      </w:r>
                      <w:r w:rsidR="00FD4CA4">
                        <w:rPr>
                          <w:rFonts w:eastAsia="Century Gothic"/>
                          <w:color w:val="000000" w:themeColor="dark1"/>
                        </w:rPr>
                        <w:t xml:space="preserve"> </w:t>
                      </w:r>
                      <w:r>
                        <w:rPr>
                          <w:rFonts w:eastAsia="Century Gothic"/>
                          <w:color w:val="000000" w:themeColor="dark1"/>
                        </w:rPr>
                        <w:t>Design &amp; Network Protocol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Pr="0009300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7EAA639B" wp14:editId="69BC1DA7">
                <wp:simplePos x="0" y="0"/>
                <wp:positionH relativeFrom="column">
                  <wp:posOffset>991235</wp:posOffset>
                </wp:positionH>
                <wp:positionV relativeFrom="paragraph">
                  <wp:posOffset>492125</wp:posOffset>
                </wp:positionV>
                <wp:extent cx="0" cy="377372"/>
                <wp:effectExtent l="0" t="0" r="25400" b="29210"/>
                <wp:wrapThrough wrapText="bothSides">
                  <wp:wrapPolygon edited="0">
                    <wp:start x="-1" y="0"/>
                    <wp:lineTo x="-1" y="21818"/>
                    <wp:lineTo x="-1" y="21818"/>
                    <wp:lineTo x="-1" y="0"/>
                    <wp:lineTo x="-1" y="0"/>
                  </wp:wrapPolygon>
                </wp:wrapThrough>
                <wp:docPr id="43" name="Straight Connector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7372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>
            <w:pict>
              <v:line w14:anchorId="36A91875" id="Straight Connector 42" o:spid="_x0000_s1026" style="position:absolute;z-index: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8.05pt,38.75pt" to="78.05pt,6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" strokecolor="#a5a5a5 [3206]" strokeweight="1.5pt">
                <v:stroke joinstyle="miter"/>
                <w10:wrap type="through"/>
              </v:line>
            </w:pict>
          </mc:Fallback>
        </mc:AlternateContent>
      </w:r>
      <w:r w:rsidRPr="0009300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70CA82AE" wp14:editId="24044672">
                <wp:simplePos x="0" y="0"/>
                <wp:positionH relativeFrom="column">
                  <wp:posOffset>253831</wp:posOffset>
                </wp:positionH>
                <wp:positionV relativeFrom="paragraph">
                  <wp:posOffset>1279525</wp:posOffset>
                </wp:positionV>
                <wp:extent cx="0" cy="381495"/>
                <wp:effectExtent l="0" t="0" r="25400" b="25400"/>
                <wp:wrapThrough wrapText="bothSides">
                  <wp:wrapPolygon edited="0">
                    <wp:start x="-1" y="0"/>
                    <wp:lineTo x="-1" y="21600"/>
                    <wp:lineTo x="-1" y="21600"/>
                    <wp:lineTo x="-1" y="0"/>
                    <wp:lineTo x="-1" y="0"/>
                  </wp:wrapPolygon>
                </wp:wrapThrough>
                <wp:docPr id="44" name="Straight Connector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149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>
            <w:pict>
              <v:line w14:anchorId="37616A0A" id="Straight Connector 43" o:spid="_x0000_s1026" style="position:absolute;z-index: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pt,100.75pt" to="20pt,13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" strokecolor="#a5a5a5 [3206]" strokeweight="1.5pt">
                <v:stroke joinstyle="miter"/>
                <w10:wrap type="through"/>
              </v:line>
            </w:pict>
          </mc:Fallback>
        </mc:AlternateContent>
      </w:r>
      <w:r w:rsidRPr="0009300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530F595B" wp14:editId="0EE3DF03">
                <wp:simplePos x="0" y="0"/>
                <wp:positionH relativeFrom="column">
                  <wp:posOffset>991411</wp:posOffset>
                </wp:positionH>
                <wp:positionV relativeFrom="paragraph">
                  <wp:posOffset>1279525</wp:posOffset>
                </wp:positionV>
                <wp:extent cx="0" cy="381495"/>
                <wp:effectExtent l="0" t="0" r="25400" b="25400"/>
                <wp:wrapThrough wrapText="bothSides">
                  <wp:wrapPolygon edited="0">
                    <wp:start x="-1" y="0"/>
                    <wp:lineTo x="-1" y="21600"/>
                    <wp:lineTo x="-1" y="21600"/>
                    <wp:lineTo x="-1" y="0"/>
                    <wp:lineTo x="-1" y="0"/>
                  </wp:wrapPolygon>
                </wp:wrapThrough>
                <wp:docPr id="45" name="Straight Connector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149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>
            <w:pict>
              <v:line w14:anchorId="64ACA9B9" id="Straight Connector 44" o:spid="_x0000_s1026" style="position:absolute;z-index: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8.05pt,100.75pt" to="78.05pt,13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" strokecolor="#a5a5a5 [3206]" strokeweight="1.5pt">
                <v:stroke joinstyle="miter"/>
                <w10:wrap type="through"/>
              </v:line>
            </w:pict>
          </mc:Fallback>
        </mc:AlternateContent>
      </w:r>
      <w:r w:rsidRPr="0009300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56EF3F98" wp14:editId="33678B54">
                <wp:simplePos x="0" y="0"/>
                <wp:positionH relativeFrom="column">
                  <wp:posOffset>1720415</wp:posOffset>
                </wp:positionH>
                <wp:positionV relativeFrom="paragraph">
                  <wp:posOffset>1279525</wp:posOffset>
                </wp:positionV>
                <wp:extent cx="0" cy="381495"/>
                <wp:effectExtent l="0" t="0" r="25400" b="25400"/>
                <wp:wrapThrough wrapText="bothSides">
                  <wp:wrapPolygon edited="0">
                    <wp:start x="-1" y="0"/>
                    <wp:lineTo x="-1" y="21600"/>
                    <wp:lineTo x="-1" y="21600"/>
                    <wp:lineTo x="-1" y="0"/>
                    <wp:lineTo x="-1" y="0"/>
                  </wp:wrapPolygon>
                </wp:wrapThrough>
                <wp:docPr id="46" name="Straight Connector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149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>
            <w:pict>
              <v:line w14:anchorId="50CEC462" id="Straight Connector 45" o:spid="_x0000_s1026" style="position:absolute;z-index: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5.45pt,100.75pt" to="135.45pt,13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" strokecolor="#a5a5a5 [3206]" strokeweight="1.5pt">
                <v:stroke joinstyle="miter"/>
                <w10:wrap type="through"/>
              </v:line>
            </w:pict>
          </mc:Fallback>
        </mc:AlternateContent>
      </w:r>
      <w:r w:rsidRPr="0009300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2658D894" wp14:editId="39796F0C">
                <wp:simplePos x="0" y="0"/>
                <wp:positionH relativeFrom="column">
                  <wp:posOffset>991411</wp:posOffset>
                </wp:positionH>
                <wp:positionV relativeFrom="paragraph">
                  <wp:posOffset>923925</wp:posOffset>
                </wp:positionV>
                <wp:extent cx="0" cy="377371"/>
                <wp:effectExtent l="0" t="0" r="25400" b="29210"/>
                <wp:wrapThrough wrapText="bothSides">
                  <wp:wrapPolygon edited="0">
                    <wp:start x="-1" y="0"/>
                    <wp:lineTo x="-1" y="21818"/>
                    <wp:lineTo x="-1" y="21818"/>
                    <wp:lineTo x="-1" y="0"/>
                    <wp:lineTo x="-1" y="0"/>
                  </wp:wrapPolygon>
                </wp:wrapThrough>
                <wp:docPr id="47" name="Straight Connector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7371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>
            <w:pict>
              <v:line w14:anchorId="01D95B8A" id="Straight Connector 46" o:spid="_x0000_s1026" style="position:absolute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8.05pt,72.75pt" to="78.05pt,10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" strokecolor="#a5a5a5 [3206]" strokeweight="1.5pt">
                <v:stroke joinstyle="miter"/>
                <w10:wrap type="through"/>
              </v:line>
            </w:pict>
          </mc:Fallback>
        </mc:AlternateContent>
      </w:r>
      <w:r w:rsidRPr="0009300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2A5EB91" wp14:editId="324AC2BD">
                <wp:simplePos x="0" y="0"/>
                <wp:positionH relativeFrom="column">
                  <wp:posOffset>991411</wp:posOffset>
                </wp:positionH>
                <wp:positionV relativeFrom="paragraph">
                  <wp:posOffset>1838325</wp:posOffset>
                </wp:positionV>
                <wp:extent cx="0" cy="680357"/>
                <wp:effectExtent l="0" t="0" r="25400" b="31115"/>
                <wp:wrapThrough wrapText="bothSides">
                  <wp:wrapPolygon edited="0">
                    <wp:start x="-1" y="0"/>
                    <wp:lineTo x="-1" y="21782"/>
                    <wp:lineTo x="-1" y="21782"/>
                    <wp:lineTo x="-1" y="0"/>
                    <wp:lineTo x="-1" y="0"/>
                  </wp:wrapPolygon>
                </wp:wrapThrough>
                <wp:docPr id="48" name="Straight Connector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80357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>
            <w:pict>
              <v:line w14:anchorId="27ABFDAD" id="Straight Connector 47" o:spid="_x0000_s1026" style="position:absolute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8.05pt,144.75pt" to="78.05pt,19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" strokecolor="#a5a5a5 [3206]" strokeweight="1.5pt">
                <v:stroke joinstyle="miter"/>
                <w10:wrap type="through"/>
              </v:line>
            </w:pict>
          </mc:Fallback>
        </mc:AlternateContent>
      </w:r>
      <w:r w:rsidRPr="0009300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91D94D1" wp14:editId="7EE303B1">
                <wp:simplePos x="0" y="0"/>
                <wp:positionH relativeFrom="column">
                  <wp:posOffset>1720415</wp:posOffset>
                </wp:positionH>
                <wp:positionV relativeFrom="paragraph">
                  <wp:posOffset>1838325</wp:posOffset>
                </wp:positionV>
                <wp:extent cx="0" cy="680357"/>
                <wp:effectExtent l="0" t="0" r="25400" b="31115"/>
                <wp:wrapThrough wrapText="bothSides">
                  <wp:wrapPolygon edited="0">
                    <wp:start x="-1" y="0"/>
                    <wp:lineTo x="-1" y="21782"/>
                    <wp:lineTo x="-1" y="21782"/>
                    <wp:lineTo x="-1" y="0"/>
                    <wp:lineTo x="-1" y="0"/>
                  </wp:wrapPolygon>
                </wp:wrapThrough>
                <wp:docPr id="49" name="Straight Connector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80357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>
            <w:pict>
              <v:line w14:anchorId="5E29BAC1" id="Straight Connector 48" o:spid="_x0000_s1026" style="position:absolute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5.45pt,144.75pt" to="135.45pt,19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" strokecolor="#a5a5a5 [3206]" strokeweight="1.5pt">
                <v:stroke joinstyle="miter"/>
                <w10:wrap type="through"/>
              </v:line>
            </w:pict>
          </mc:Fallback>
        </mc:AlternateContent>
      </w:r>
      <w:r w:rsidRPr="0009300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611A18C" wp14:editId="4D6F68A0">
                <wp:simplePos x="0" y="0"/>
                <wp:positionH relativeFrom="column">
                  <wp:posOffset>253831</wp:posOffset>
                </wp:positionH>
                <wp:positionV relativeFrom="paragraph">
                  <wp:posOffset>1838325</wp:posOffset>
                </wp:positionV>
                <wp:extent cx="0" cy="680357"/>
                <wp:effectExtent l="0" t="0" r="25400" b="31115"/>
                <wp:wrapThrough wrapText="bothSides">
                  <wp:wrapPolygon edited="0">
                    <wp:start x="-1" y="0"/>
                    <wp:lineTo x="-1" y="21782"/>
                    <wp:lineTo x="-1" y="21782"/>
                    <wp:lineTo x="-1" y="0"/>
                    <wp:lineTo x="-1" y="0"/>
                  </wp:wrapPolygon>
                </wp:wrapThrough>
                <wp:docPr id="50" name="Straight Connector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80357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>
            <w:pict>
              <v:line w14:anchorId="3220AC6A" id="Straight Connector 49" o:spid="_x0000_s1026" style="position:absolute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pt,144.75pt" to="20pt,19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" strokecolor="#a5a5a5 [3206]" strokeweight="1.5pt">
                <v:stroke joinstyle="miter"/>
                <w10:wrap type="through"/>
              </v:line>
            </w:pict>
          </mc:Fallback>
        </mc:AlternateContent>
      </w:r>
      <w:r w:rsidRPr="0009300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60DAA20" wp14:editId="15446BF6">
                <wp:simplePos x="0" y="0"/>
                <wp:positionH relativeFrom="column">
                  <wp:posOffset>245254</wp:posOffset>
                </wp:positionH>
                <wp:positionV relativeFrom="paragraph">
                  <wp:posOffset>1279525</wp:posOffset>
                </wp:positionV>
                <wp:extent cx="1476597" cy="0"/>
                <wp:effectExtent l="0" t="0" r="22225" b="25400"/>
                <wp:wrapThrough wrapText="bothSides">
                  <wp:wrapPolygon edited="0">
                    <wp:start x="0" y="-1"/>
                    <wp:lineTo x="0" y="-1"/>
                    <wp:lineTo x="21554" y="-1"/>
                    <wp:lineTo x="21554" y="-1"/>
                    <wp:lineTo x="0" y="-1"/>
                  </wp:wrapPolygon>
                </wp:wrapThrough>
                <wp:docPr id="55" name="Straight Connector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76597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>
            <w:pict>
              <v:line w14:anchorId="34D0F152" id="Straight Connector 54" o:spid="_x0000_s1026" style="position:absolute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.3pt,100.75pt" to="135.55pt,10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" strokecolor="#a5a5a5 [3206]" strokeweight="1.5pt">
                <v:stroke joinstyle="miter"/>
                <w10:wrap type="through"/>
              </v:line>
            </w:pict>
          </mc:Fallback>
        </mc:AlternateContent>
      </w:r>
    </w:p>
    <w:p w:rsidR="00E927AB" w:rsidRPr="00093008" w:rsidRDefault="00467EC0" w:rsidP="00093008">
      <w:pPr>
        <w:spacing w:line="480" w:lineRule="auto"/>
        <w:rPr>
          <w:rFonts w:ascii="Times New Roman" w:hAnsi="Times New Roman" w:cs="Times New Roman"/>
        </w:rPr>
      </w:pPr>
      <w:r w:rsidRPr="0009300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73F42AF3" wp14:editId="7920B518">
                <wp:simplePos x="0" y="0"/>
                <wp:positionH relativeFrom="column">
                  <wp:posOffset>3752850</wp:posOffset>
                </wp:positionH>
                <wp:positionV relativeFrom="paragraph">
                  <wp:posOffset>2008505</wp:posOffset>
                </wp:positionV>
                <wp:extent cx="762000" cy="990600"/>
                <wp:effectExtent l="57150" t="38100" r="76200" b="95250"/>
                <wp:wrapThrough wrapText="bothSides">
                  <wp:wrapPolygon edited="0">
                    <wp:start x="-1620" y="-831"/>
                    <wp:lineTo x="-1620" y="22431"/>
                    <wp:lineTo x="-1080" y="23262"/>
                    <wp:lineTo x="22680" y="23262"/>
                    <wp:lineTo x="23220" y="19938"/>
                    <wp:lineTo x="23220" y="-831"/>
                    <wp:lineTo x="-1620" y="-831"/>
                  </wp:wrapPolygon>
                </wp:wrapThrough>
                <wp:docPr id="24" name="Text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000" cy="990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mpd="sng">
                          <a:solidFill>
                            <a:schemeClr val="accent3"/>
                          </a:solidFill>
                        </a:ln>
                        <a:effectLst>
                          <a:outerShdw blurRad="50800" dist="12700" dir="5400000" algn="t" rotWithShape="0">
                            <a:schemeClr val="bg1">
                              <a:lumMod val="75000"/>
                              <a:alpha val="40000"/>
                            </a:schemeClr>
                          </a:outerShdw>
                        </a:effectLst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D4662" w:rsidRPr="00E927AB" w:rsidRDefault="00B94D0D" w:rsidP="008D466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Century Gothic"/>
                                <w:color w:val="000000" w:themeColor="dark1"/>
                                <w:sz w:val="20"/>
                                <w:szCs w:val="20"/>
                              </w:rPr>
                              <w:t>Debugging</w:t>
                            </w:r>
                          </w:p>
                          <w:p w:rsidR="009A6136" w:rsidRPr="00E927AB" w:rsidRDefault="009A6136" w:rsidP="008D466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eastAsia="Century Gothic"/>
                                <w:color w:val="000000" w:themeColor="dark1"/>
                                <w:sz w:val="20"/>
                                <w:szCs w:val="20"/>
                              </w:rPr>
                            </w:pPr>
                          </w:p>
                          <w:p w:rsidR="008D4662" w:rsidRPr="00E927AB" w:rsidRDefault="00B94D0D" w:rsidP="008D466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Century Gothic"/>
                                <w:color w:val="000000" w:themeColor="dark1"/>
                                <w:sz w:val="20"/>
                                <w:szCs w:val="20"/>
                              </w:rPr>
                              <w:t>API Integration</w:t>
                            </w:r>
                          </w:p>
                          <w:p w:rsidR="009A6136" w:rsidRPr="00E927AB" w:rsidRDefault="009A6136" w:rsidP="009A613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eastAsia="Century Gothic"/>
                                <w:color w:val="000000" w:themeColor="dark1"/>
                                <w:sz w:val="20"/>
                                <w:szCs w:val="20"/>
                              </w:rPr>
                            </w:pPr>
                          </w:p>
                          <w:p w:rsidR="008D4662" w:rsidRPr="00E927AB" w:rsidRDefault="00B94D0D" w:rsidP="009A613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eastAsia="Century Gothic"/>
                                <w:color w:val="000000" w:themeColor="dark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Century Gothic"/>
                                <w:color w:val="000000" w:themeColor="dark1"/>
                                <w:sz w:val="20"/>
                                <w:szCs w:val="20"/>
                              </w:rPr>
                              <w:t>Run Code</w:t>
                            </w:r>
                          </w:p>
                        </w:txbxContent>
                      </wps:txbx>
                      <wps:bodyPr vertOverflow="clip" horzOverflow="clip"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3F42AF3" id="TextBox 23" o:spid="_x0000_s1032" type="#_x0000_t202" style="position:absolute;margin-left:295.5pt;margin-top:158.15pt;width:60pt;height:78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" fillcolor="white [3201]" strokecolor="#a5a5a5 [3206]" strokeweight="1pt">
                <v:shadow on="t" color="#bfbfbf [2412]" opacity="26214f" origin=",-.5" offset="0,1pt"/>
                <v:textbox>
                  <w:txbxContent>
                    <w:p w:rsidR="008D4662" w:rsidRPr="00E927AB" w:rsidRDefault="00B94D0D" w:rsidP="008D4662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eastAsia="Century Gothic"/>
                          <w:color w:val="000000" w:themeColor="dark1"/>
                          <w:sz w:val="20"/>
                          <w:szCs w:val="20"/>
                        </w:rPr>
                        <w:t>Debugging</w:t>
                      </w:r>
                    </w:p>
                    <w:p w:rsidR="009A6136" w:rsidRPr="00E927AB" w:rsidRDefault="009A6136" w:rsidP="008D4662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eastAsia="Century Gothic"/>
                          <w:color w:val="000000" w:themeColor="dark1"/>
                          <w:sz w:val="20"/>
                          <w:szCs w:val="20"/>
                        </w:rPr>
                      </w:pPr>
                    </w:p>
                    <w:p w:rsidR="008D4662" w:rsidRPr="00E927AB" w:rsidRDefault="00B94D0D" w:rsidP="008D4662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eastAsia="Century Gothic"/>
                          <w:color w:val="000000" w:themeColor="dark1"/>
                          <w:sz w:val="20"/>
                          <w:szCs w:val="20"/>
                        </w:rPr>
                        <w:t>API Integration</w:t>
                      </w:r>
                    </w:p>
                    <w:p w:rsidR="009A6136" w:rsidRPr="00E927AB" w:rsidRDefault="009A6136" w:rsidP="009A6136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eastAsia="Century Gothic"/>
                          <w:color w:val="000000" w:themeColor="dark1"/>
                          <w:sz w:val="20"/>
                          <w:szCs w:val="20"/>
                        </w:rPr>
                      </w:pPr>
                    </w:p>
                    <w:p w:rsidR="008D4662" w:rsidRPr="00E927AB" w:rsidRDefault="00B94D0D" w:rsidP="009A6136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eastAsia="Century Gothic"/>
                          <w:color w:val="000000" w:themeColor="dark1"/>
                          <w:sz w:val="20"/>
                          <w:szCs w:val="20"/>
                        </w:rPr>
                      </w:pPr>
                      <w:r>
                        <w:rPr>
                          <w:rFonts w:eastAsia="Century Gothic"/>
                          <w:color w:val="000000" w:themeColor="dark1"/>
                          <w:sz w:val="20"/>
                          <w:szCs w:val="20"/>
                        </w:rPr>
                        <w:t>Run Code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Pr="0009300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4B9589FE" wp14:editId="42DBBBB3">
                <wp:simplePos x="0" y="0"/>
                <wp:positionH relativeFrom="column">
                  <wp:posOffset>7886700</wp:posOffset>
                </wp:positionH>
                <wp:positionV relativeFrom="paragraph">
                  <wp:posOffset>1473835</wp:posOffset>
                </wp:positionV>
                <wp:extent cx="809625" cy="942975"/>
                <wp:effectExtent l="57150" t="38100" r="85725" b="104775"/>
                <wp:wrapThrough wrapText="bothSides">
                  <wp:wrapPolygon edited="0">
                    <wp:start x="-1525" y="-873"/>
                    <wp:lineTo x="-1525" y="22691"/>
                    <wp:lineTo x="-1016" y="23564"/>
                    <wp:lineTo x="22871" y="23564"/>
                    <wp:lineTo x="23379" y="20945"/>
                    <wp:lineTo x="23379" y="-873"/>
                    <wp:lineTo x="-1525" y="-873"/>
                  </wp:wrapPolygon>
                </wp:wrapThrough>
                <wp:docPr id="39" name="Text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9625" cy="942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mpd="sng">
                          <a:solidFill>
                            <a:schemeClr val="accent3"/>
                          </a:solidFill>
                        </a:ln>
                        <a:effectLst>
                          <a:outerShdw blurRad="50800" dist="12700" dir="5400000" algn="t" rotWithShape="0">
                            <a:schemeClr val="bg1">
                              <a:lumMod val="75000"/>
                              <a:alpha val="40000"/>
                            </a:schemeClr>
                          </a:outerShdw>
                        </a:effectLst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D4662" w:rsidRPr="00E927AB" w:rsidRDefault="009A308C" w:rsidP="008D466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Century Gothic"/>
                                <w:color w:val="000000" w:themeColor="dark1"/>
                                <w:sz w:val="20"/>
                                <w:szCs w:val="20"/>
                              </w:rPr>
                              <w:t>Blockchain Integration</w:t>
                            </w:r>
                          </w:p>
                          <w:p w:rsidR="009A6136" w:rsidRPr="00E927AB" w:rsidRDefault="009A6136" w:rsidP="008D466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eastAsia="Century Gothic"/>
                                <w:color w:val="000000" w:themeColor="dark1"/>
                                <w:sz w:val="20"/>
                                <w:szCs w:val="20"/>
                              </w:rPr>
                            </w:pPr>
                          </w:p>
                          <w:p w:rsidR="009A6136" w:rsidRPr="00E927AB" w:rsidRDefault="009A308C" w:rsidP="008D466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eastAsia="Century Gothic"/>
                                <w:color w:val="000000" w:themeColor="dark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Century Gothic"/>
                                <w:color w:val="000000" w:themeColor="dark1"/>
                                <w:sz w:val="20"/>
                                <w:szCs w:val="20"/>
                              </w:rPr>
                              <w:t>Private Blockchain</w:t>
                            </w:r>
                          </w:p>
                          <w:p w:rsidR="009A308C" w:rsidRPr="00E927AB" w:rsidRDefault="009A308C" w:rsidP="009A308C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8D4662" w:rsidRPr="00E927AB" w:rsidRDefault="008D4662" w:rsidP="008D466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vertOverflow="clip" horzOverflow="clip"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B9589FE" id="TextBox 38" o:spid="_x0000_s1033" type="#_x0000_t202" style="position:absolute;margin-left:621pt;margin-top:116.05pt;width:63.75pt;height:74.2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" fillcolor="white [3201]" strokecolor="#a5a5a5 [3206]" strokeweight="1pt">
                <v:shadow on="t" color="#bfbfbf [2412]" opacity="26214f" origin=",-.5" offset="0,1pt"/>
                <v:textbox>
                  <w:txbxContent>
                    <w:p w:rsidR="008D4662" w:rsidRPr="00E927AB" w:rsidRDefault="009A308C" w:rsidP="008D4662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eastAsia="Century Gothic"/>
                          <w:color w:val="000000" w:themeColor="dark1"/>
                          <w:sz w:val="20"/>
                          <w:szCs w:val="20"/>
                        </w:rPr>
                        <w:t>Blockchain Integration</w:t>
                      </w:r>
                    </w:p>
                    <w:p w:rsidR="009A6136" w:rsidRPr="00E927AB" w:rsidRDefault="009A6136" w:rsidP="008D4662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eastAsia="Century Gothic"/>
                          <w:color w:val="000000" w:themeColor="dark1"/>
                          <w:sz w:val="20"/>
                          <w:szCs w:val="20"/>
                        </w:rPr>
                      </w:pPr>
                    </w:p>
                    <w:p w:rsidR="009A6136" w:rsidRPr="00E927AB" w:rsidRDefault="009A308C" w:rsidP="008D4662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eastAsia="Century Gothic"/>
                          <w:color w:val="000000" w:themeColor="dark1"/>
                          <w:sz w:val="20"/>
                          <w:szCs w:val="20"/>
                        </w:rPr>
                      </w:pPr>
                      <w:r>
                        <w:rPr>
                          <w:rFonts w:eastAsia="Century Gothic"/>
                          <w:color w:val="000000" w:themeColor="dark1"/>
                          <w:sz w:val="20"/>
                          <w:szCs w:val="20"/>
                        </w:rPr>
                        <w:t>Private Blockchain</w:t>
                      </w:r>
                    </w:p>
                    <w:p w:rsidR="009A308C" w:rsidRPr="00E927AB" w:rsidRDefault="009A308C" w:rsidP="009A308C">
                      <w:pPr>
                        <w:pStyle w:val="NormalWeb"/>
                        <w:spacing w:before="0" w:beforeAutospacing="0" w:after="0" w:afterAutospacing="0"/>
                        <w:rPr>
                          <w:sz w:val="20"/>
                          <w:szCs w:val="20"/>
                        </w:rPr>
                      </w:pPr>
                    </w:p>
                    <w:p w:rsidR="008D4662" w:rsidRPr="00E927AB" w:rsidRDefault="008D4662" w:rsidP="008D4662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Pr="0009300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02BCA77C" wp14:editId="1A71F147">
                <wp:simplePos x="0" y="0"/>
                <wp:positionH relativeFrom="column">
                  <wp:posOffset>7000875</wp:posOffset>
                </wp:positionH>
                <wp:positionV relativeFrom="paragraph">
                  <wp:posOffset>1875155</wp:posOffset>
                </wp:positionV>
                <wp:extent cx="838200" cy="1114425"/>
                <wp:effectExtent l="57150" t="38100" r="76200" b="104775"/>
                <wp:wrapThrough wrapText="bothSides">
                  <wp:wrapPolygon edited="0">
                    <wp:start x="-1473" y="-738"/>
                    <wp:lineTo x="-1473" y="22523"/>
                    <wp:lineTo x="-982" y="23262"/>
                    <wp:lineTo x="22582" y="23262"/>
                    <wp:lineTo x="23073" y="17723"/>
                    <wp:lineTo x="23073" y="-738"/>
                    <wp:lineTo x="-1473" y="-738"/>
                  </wp:wrapPolygon>
                </wp:wrapThrough>
                <wp:docPr id="38" name="Text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8200" cy="1114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mpd="sng">
                          <a:solidFill>
                            <a:schemeClr val="accent3"/>
                          </a:solidFill>
                        </a:ln>
                        <a:effectLst>
                          <a:outerShdw blurRad="50800" dist="12700" dir="5400000" algn="t" rotWithShape="0">
                            <a:schemeClr val="bg1">
                              <a:lumMod val="75000"/>
                              <a:alpha val="40000"/>
                            </a:schemeClr>
                          </a:outerShdw>
                        </a:effectLst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D4662" w:rsidRPr="00E927AB" w:rsidRDefault="009A308C" w:rsidP="008D466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Century Gothic"/>
                                <w:color w:val="000000" w:themeColor="dark1"/>
                                <w:sz w:val="20"/>
                                <w:szCs w:val="20"/>
                              </w:rPr>
                              <w:t>Internal Audit</w:t>
                            </w:r>
                          </w:p>
                          <w:p w:rsidR="009A6136" w:rsidRPr="00E927AB" w:rsidRDefault="009A6136" w:rsidP="008D466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eastAsia="Century Gothic"/>
                                <w:color w:val="000000" w:themeColor="dark1"/>
                                <w:sz w:val="20"/>
                                <w:szCs w:val="20"/>
                              </w:rPr>
                            </w:pPr>
                          </w:p>
                          <w:p w:rsidR="008D4662" w:rsidRPr="00E927AB" w:rsidRDefault="009A308C" w:rsidP="008D466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Century Gothic"/>
                                <w:color w:val="000000" w:themeColor="dark1"/>
                                <w:sz w:val="20"/>
                                <w:szCs w:val="20"/>
                              </w:rPr>
                              <w:t>Board Approval</w:t>
                            </w:r>
                          </w:p>
                          <w:p w:rsidR="009A6136" w:rsidRPr="00E927AB" w:rsidRDefault="009A6136" w:rsidP="008D466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eastAsia="Century Gothic"/>
                                <w:color w:val="000000" w:themeColor="dark1"/>
                                <w:sz w:val="20"/>
                                <w:szCs w:val="20"/>
                              </w:rPr>
                            </w:pPr>
                          </w:p>
                          <w:p w:rsidR="008D4662" w:rsidRPr="00E927AB" w:rsidRDefault="009A308C" w:rsidP="009A308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Century Gothic"/>
                                <w:color w:val="000000" w:themeColor="dark1"/>
                                <w:sz w:val="20"/>
                                <w:szCs w:val="20"/>
                              </w:rPr>
                              <w:t>Shareholders’ Approval</w:t>
                            </w:r>
                          </w:p>
                        </w:txbxContent>
                      </wps:txbx>
                      <wps:bodyPr vertOverflow="clip" horzOverflow="clip"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2BCA77C" id="TextBox 37" o:spid="_x0000_s1034" type="#_x0000_t202" style="position:absolute;margin-left:551.25pt;margin-top:147.65pt;width:66pt;height:87.7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" fillcolor="white [3201]" strokecolor="#a5a5a5 [3206]" strokeweight="1pt">
                <v:shadow on="t" color="#bfbfbf [2412]" opacity="26214f" origin=",-.5" offset="0,1pt"/>
                <v:textbox>
                  <w:txbxContent>
                    <w:p w:rsidR="008D4662" w:rsidRPr="00E927AB" w:rsidRDefault="009A308C" w:rsidP="008D4662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eastAsia="Century Gothic"/>
                          <w:color w:val="000000" w:themeColor="dark1"/>
                          <w:sz w:val="20"/>
                          <w:szCs w:val="20"/>
                        </w:rPr>
                        <w:t>Internal Audit</w:t>
                      </w:r>
                    </w:p>
                    <w:p w:rsidR="009A6136" w:rsidRPr="00E927AB" w:rsidRDefault="009A6136" w:rsidP="008D4662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eastAsia="Century Gothic"/>
                          <w:color w:val="000000" w:themeColor="dark1"/>
                          <w:sz w:val="20"/>
                          <w:szCs w:val="20"/>
                        </w:rPr>
                      </w:pPr>
                    </w:p>
                    <w:p w:rsidR="008D4662" w:rsidRPr="00E927AB" w:rsidRDefault="009A308C" w:rsidP="008D4662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eastAsia="Century Gothic"/>
                          <w:color w:val="000000" w:themeColor="dark1"/>
                          <w:sz w:val="20"/>
                          <w:szCs w:val="20"/>
                        </w:rPr>
                        <w:t>Board Approval</w:t>
                      </w:r>
                    </w:p>
                    <w:p w:rsidR="009A6136" w:rsidRPr="00E927AB" w:rsidRDefault="009A6136" w:rsidP="008D4662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eastAsia="Century Gothic"/>
                          <w:color w:val="000000" w:themeColor="dark1"/>
                          <w:sz w:val="20"/>
                          <w:szCs w:val="20"/>
                        </w:rPr>
                      </w:pPr>
                    </w:p>
                    <w:p w:rsidR="008D4662" w:rsidRPr="00E927AB" w:rsidRDefault="009A308C" w:rsidP="009A308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eastAsia="Century Gothic"/>
                          <w:color w:val="000000" w:themeColor="dark1"/>
                          <w:sz w:val="20"/>
                          <w:szCs w:val="20"/>
                        </w:rPr>
                        <w:t>Shareholders’ Approval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Pr="0009300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2041F13C" wp14:editId="1CD05D5F">
                <wp:simplePos x="0" y="0"/>
                <wp:positionH relativeFrom="column">
                  <wp:posOffset>6257925</wp:posOffset>
                </wp:positionH>
                <wp:positionV relativeFrom="paragraph">
                  <wp:posOffset>2067560</wp:posOffset>
                </wp:positionV>
                <wp:extent cx="685800" cy="876300"/>
                <wp:effectExtent l="57150" t="38100" r="76200" b="95250"/>
                <wp:wrapThrough wrapText="bothSides">
                  <wp:wrapPolygon edited="0">
                    <wp:start x="-1800" y="-939"/>
                    <wp:lineTo x="-1800" y="22070"/>
                    <wp:lineTo x="-1200" y="23478"/>
                    <wp:lineTo x="22800" y="23478"/>
                    <wp:lineTo x="23400" y="22070"/>
                    <wp:lineTo x="23400" y="-939"/>
                    <wp:lineTo x="-1800" y="-939"/>
                  </wp:wrapPolygon>
                </wp:wrapThrough>
                <wp:docPr id="32" name="Text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876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mpd="sng">
                          <a:solidFill>
                            <a:schemeClr val="accent3"/>
                          </a:solidFill>
                        </a:ln>
                        <a:effectLst>
                          <a:outerShdw blurRad="50800" dist="12700" dir="5400000" algn="t" rotWithShape="0">
                            <a:schemeClr val="bg1">
                              <a:lumMod val="75000"/>
                              <a:alpha val="40000"/>
                            </a:schemeClr>
                          </a:outerShdw>
                        </a:effectLst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D4662" w:rsidRPr="00E927AB" w:rsidRDefault="009A308C" w:rsidP="008D466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Century Gothic"/>
                                <w:color w:val="000000" w:themeColor="dark1"/>
                                <w:sz w:val="20"/>
                                <w:szCs w:val="20"/>
                              </w:rPr>
                              <w:t>UI/UX testing</w:t>
                            </w:r>
                          </w:p>
                          <w:p w:rsidR="009A6136" w:rsidRPr="00E927AB" w:rsidRDefault="009A6136" w:rsidP="008D466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eastAsia="Century Gothic"/>
                                <w:color w:val="000000" w:themeColor="dark1"/>
                                <w:sz w:val="20"/>
                                <w:szCs w:val="20"/>
                              </w:rPr>
                            </w:pPr>
                          </w:p>
                          <w:p w:rsidR="008D4662" w:rsidRPr="00E927AB" w:rsidRDefault="009A308C" w:rsidP="008D466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Century Gothic"/>
                                <w:color w:val="000000" w:themeColor="dark1"/>
                                <w:sz w:val="20"/>
                                <w:szCs w:val="20"/>
                              </w:rPr>
                              <w:t>Code Elegance</w:t>
                            </w:r>
                          </w:p>
                          <w:p w:rsidR="009A6136" w:rsidRPr="00E927AB" w:rsidRDefault="009A6136" w:rsidP="008D466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eastAsia="Century Gothic"/>
                                <w:color w:val="000000" w:themeColor="dark1"/>
                                <w:sz w:val="20"/>
                                <w:szCs w:val="20"/>
                              </w:rPr>
                            </w:pPr>
                          </w:p>
                          <w:p w:rsidR="008D4662" w:rsidRPr="00E927AB" w:rsidRDefault="008D4662" w:rsidP="009A308C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vertOverflow="clip" horzOverflow="clip"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041F13C" id="TextBox 31" o:spid="_x0000_s1035" type="#_x0000_t202" style="position:absolute;margin-left:492.75pt;margin-top:162.8pt;width:54pt;height:69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" fillcolor="white [3201]" strokecolor="#a5a5a5 [3206]" strokeweight="1pt">
                <v:shadow on="t" color="#bfbfbf [2412]" opacity="26214f" origin=",-.5" offset="0,1pt"/>
                <v:textbox>
                  <w:txbxContent>
                    <w:p w:rsidR="008D4662" w:rsidRPr="00E927AB" w:rsidRDefault="009A308C" w:rsidP="008D4662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eastAsia="Century Gothic"/>
                          <w:color w:val="000000" w:themeColor="dark1"/>
                          <w:sz w:val="20"/>
                          <w:szCs w:val="20"/>
                        </w:rPr>
                        <w:t>UI/UX testing</w:t>
                      </w:r>
                    </w:p>
                    <w:p w:rsidR="009A6136" w:rsidRPr="00E927AB" w:rsidRDefault="009A6136" w:rsidP="008D4662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eastAsia="Century Gothic"/>
                          <w:color w:val="000000" w:themeColor="dark1"/>
                          <w:sz w:val="20"/>
                          <w:szCs w:val="20"/>
                        </w:rPr>
                      </w:pPr>
                    </w:p>
                    <w:p w:rsidR="008D4662" w:rsidRPr="00E927AB" w:rsidRDefault="009A308C" w:rsidP="008D4662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eastAsia="Century Gothic"/>
                          <w:color w:val="000000" w:themeColor="dark1"/>
                          <w:sz w:val="20"/>
                          <w:szCs w:val="20"/>
                        </w:rPr>
                        <w:t>Code Elegance</w:t>
                      </w:r>
                    </w:p>
                    <w:p w:rsidR="009A6136" w:rsidRPr="00E927AB" w:rsidRDefault="009A6136" w:rsidP="008D4662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eastAsia="Century Gothic"/>
                          <w:color w:val="000000" w:themeColor="dark1"/>
                          <w:sz w:val="20"/>
                          <w:szCs w:val="20"/>
                        </w:rPr>
                      </w:pPr>
                    </w:p>
                    <w:p w:rsidR="008D4662" w:rsidRPr="00E927AB" w:rsidRDefault="008D4662" w:rsidP="009A308C">
                      <w:pPr>
                        <w:pStyle w:val="NormalWeb"/>
                        <w:spacing w:before="0" w:beforeAutospacing="0" w:after="0" w:afterAutospacing="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Pr="0009300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009ABF6F" wp14:editId="4BAEC876">
                <wp:simplePos x="0" y="0"/>
                <wp:positionH relativeFrom="column">
                  <wp:posOffset>5457825</wp:posOffset>
                </wp:positionH>
                <wp:positionV relativeFrom="paragraph">
                  <wp:posOffset>1951355</wp:posOffset>
                </wp:positionV>
                <wp:extent cx="723900" cy="1047750"/>
                <wp:effectExtent l="57150" t="38100" r="76200" b="95250"/>
                <wp:wrapThrough wrapText="bothSides">
                  <wp:wrapPolygon edited="0">
                    <wp:start x="-1705" y="-785"/>
                    <wp:lineTo x="-1705" y="22385"/>
                    <wp:lineTo x="-1137" y="23171"/>
                    <wp:lineTo x="22737" y="23171"/>
                    <wp:lineTo x="23305" y="18851"/>
                    <wp:lineTo x="23305" y="-785"/>
                    <wp:lineTo x="-1705" y="-785"/>
                  </wp:wrapPolygon>
                </wp:wrapThrough>
                <wp:docPr id="31" name="Text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900" cy="1047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mpd="sng">
                          <a:solidFill>
                            <a:schemeClr val="accent3"/>
                          </a:solidFill>
                        </a:ln>
                        <a:effectLst>
                          <a:outerShdw blurRad="50800" dist="12700" dir="5400000" algn="t" rotWithShape="0">
                            <a:schemeClr val="bg1">
                              <a:lumMod val="75000"/>
                              <a:alpha val="40000"/>
                            </a:schemeClr>
                          </a:outerShdw>
                        </a:effectLst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D4662" w:rsidRPr="00E927AB" w:rsidRDefault="00B94D0D" w:rsidP="008D466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Century Gothic"/>
                                <w:color w:val="000000" w:themeColor="dark1"/>
                                <w:sz w:val="20"/>
                                <w:szCs w:val="20"/>
                              </w:rPr>
                              <w:t>Payments</w:t>
                            </w:r>
                          </w:p>
                          <w:p w:rsidR="009A6136" w:rsidRPr="00E927AB" w:rsidRDefault="009A6136" w:rsidP="008D466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eastAsia="Century Gothic"/>
                                <w:color w:val="000000" w:themeColor="dark1"/>
                                <w:sz w:val="20"/>
                                <w:szCs w:val="20"/>
                              </w:rPr>
                            </w:pPr>
                          </w:p>
                          <w:p w:rsidR="008D4662" w:rsidRPr="00E927AB" w:rsidRDefault="000A3DFE" w:rsidP="008D466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Century Gothic"/>
                                <w:color w:val="000000" w:themeColor="dark1"/>
                                <w:sz w:val="20"/>
                                <w:szCs w:val="20"/>
                              </w:rPr>
                              <w:t>Tokens</w:t>
                            </w:r>
                          </w:p>
                          <w:p w:rsidR="009A6136" w:rsidRPr="00E927AB" w:rsidRDefault="009A6136" w:rsidP="008D466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eastAsia="Century Gothic"/>
                                <w:color w:val="000000" w:themeColor="dark1"/>
                                <w:sz w:val="20"/>
                                <w:szCs w:val="20"/>
                              </w:rPr>
                            </w:pPr>
                          </w:p>
                          <w:p w:rsidR="008D4662" w:rsidRPr="00E927AB" w:rsidRDefault="000A3DFE" w:rsidP="008D466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Century Gothic"/>
                                <w:color w:val="000000" w:themeColor="dark1"/>
                                <w:sz w:val="20"/>
                                <w:szCs w:val="20"/>
                              </w:rPr>
                              <w:t>Smart contracts</w:t>
                            </w:r>
                          </w:p>
                          <w:p w:rsidR="009A6136" w:rsidRPr="00E927AB" w:rsidRDefault="009A6136" w:rsidP="008D466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eastAsia="Century Gothic"/>
                                <w:color w:val="000000" w:themeColor="dark1"/>
                                <w:sz w:val="20"/>
                                <w:szCs w:val="20"/>
                              </w:rPr>
                            </w:pPr>
                          </w:p>
                          <w:p w:rsidR="008D4662" w:rsidRPr="00E927AB" w:rsidRDefault="000A3DFE" w:rsidP="008D466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Century Gothic"/>
                                <w:color w:val="000000" w:themeColor="dark1"/>
                                <w:sz w:val="20"/>
                                <w:szCs w:val="20"/>
                              </w:rPr>
                              <w:t>Compliance engine</w:t>
                            </w:r>
                          </w:p>
                        </w:txbxContent>
                      </wps:txbx>
                      <wps:bodyPr vertOverflow="clip" horzOverflow="clip"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09ABF6F" id="TextBox 30" o:spid="_x0000_s1036" type="#_x0000_t202" style="position:absolute;margin-left:429.75pt;margin-top:153.65pt;width:57pt;height:82.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" fillcolor="white [3201]" strokecolor="#a5a5a5 [3206]" strokeweight="1pt">
                <v:shadow on="t" color="#bfbfbf [2412]" opacity="26214f" origin=",-.5" offset="0,1pt"/>
                <v:textbox>
                  <w:txbxContent>
                    <w:p w:rsidR="008D4662" w:rsidRPr="00E927AB" w:rsidRDefault="00B94D0D" w:rsidP="008D4662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eastAsia="Century Gothic"/>
                          <w:color w:val="000000" w:themeColor="dark1"/>
                          <w:sz w:val="20"/>
                          <w:szCs w:val="20"/>
                        </w:rPr>
                        <w:t>Payments</w:t>
                      </w:r>
                    </w:p>
                    <w:p w:rsidR="009A6136" w:rsidRPr="00E927AB" w:rsidRDefault="009A6136" w:rsidP="008D4662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eastAsia="Century Gothic"/>
                          <w:color w:val="000000" w:themeColor="dark1"/>
                          <w:sz w:val="20"/>
                          <w:szCs w:val="20"/>
                        </w:rPr>
                      </w:pPr>
                    </w:p>
                    <w:p w:rsidR="008D4662" w:rsidRPr="00E927AB" w:rsidRDefault="000A3DFE" w:rsidP="008D4662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eastAsia="Century Gothic"/>
                          <w:color w:val="000000" w:themeColor="dark1"/>
                          <w:sz w:val="20"/>
                          <w:szCs w:val="20"/>
                        </w:rPr>
                        <w:t>Tokens</w:t>
                      </w:r>
                    </w:p>
                    <w:p w:rsidR="009A6136" w:rsidRPr="00E927AB" w:rsidRDefault="009A6136" w:rsidP="008D4662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eastAsia="Century Gothic"/>
                          <w:color w:val="000000" w:themeColor="dark1"/>
                          <w:sz w:val="20"/>
                          <w:szCs w:val="20"/>
                        </w:rPr>
                      </w:pPr>
                    </w:p>
                    <w:p w:rsidR="008D4662" w:rsidRPr="00E927AB" w:rsidRDefault="000A3DFE" w:rsidP="008D4662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eastAsia="Century Gothic"/>
                          <w:color w:val="000000" w:themeColor="dark1"/>
                          <w:sz w:val="20"/>
                          <w:szCs w:val="20"/>
                        </w:rPr>
                        <w:t>Smart contracts</w:t>
                      </w:r>
                    </w:p>
                    <w:p w:rsidR="009A6136" w:rsidRPr="00E927AB" w:rsidRDefault="009A6136" w:rsidP="008D4662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eastAsia="Century Gothic"/>
                          <w:color w:val="000000" w:themeColor="dark1"/>
                          <w:sz w:val="20"/>
                          <w:szCs w:val="20"/>
                        </w:rPr>
                      </w:pPr>
                    </w:p>
                    <w:p w:rsidR="008D4662" w:rsidRPr="00E927AB" w:rsidRDefault="000A3DFE" w:rsidP="008D4662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eastAsia="Century Gothic"/>
                          <w:color w:val="000000" w:themeColor="dark1"/>
                          <w:sz w:val="20"/>
                          <w:szCs w:val="20"/>
                        </w:rPr>
                        <w:t>Compliance engine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Pr="0009300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B4D271F" wp14:editId="29E27D72">
                <wp:simplePos x="0" y="0"/>
                <wp:positionH relativeFrom="column">
                  <wp:posOffset>5781675</wp:posOffset>
                </wp:positionH>
                <wp:positionV relativeFrom="paragraph">
                  <wp:posOffset>925195</wp:posOffset>
                </wp:positionV>
                <wp:extent cx="0" cy="371475"/>
                <wp:effectExtent l="0" t="0" r="19050" b="28575"/>
                <wp:wrapThrough wrapText="bothSides">
                  <wp:wrapPolygon edited="0">
                    <wp:start x="-1" y="0"/>
                    <wp:lineTo x="-1" y="22154"/>
                    <wp:lineTo x="-1" y="22154"/>
                    <wp:lineTo x="-1" y="0"/>
                    <wp:lineTo x="-1" y="0"/>
                  </wp:wrapPolygon>
                </wp:wrapThrough>
                <wp:docPr id="72" name="Straight Connector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147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>
            <w:pict>
              <v:line w14:anchorId="05416160" id="Straight Connector 71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5.25pt,72.85pt" to="455.25pt,10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" strokecolor="#a5a5a5 [3206]" strokeweight="1.5pt">
                <v:stroke joinstyle="miter"/>
                <w10:wrap type="through"/>
              </v:line>
            </w:pict>
          </mc:Fallback>
        </mc:AlternateContent>
      </w:r>
      <w:r w:rsidRPr="0009300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0F34631" wp14:editId="3FD8C674">
                <wp:simplePos x="0" y="0"/>
                <wp:positionH relativeFrom="column">
                  <wp:posOffset>5229225</wp:posOffset>
                </wp:positionH>
                <wp:positionV relativeFrom="paragraph">
                  <wp:posOffset>1296035</wp:posOffset>
                </wp:positionV>
                <wp:extent cx="876300" cy="542290"/>
                <wp:effectExtent l="57150" t="38100" r="76200" b="86360"/>
                <wp:wrapThrough wrapText="bothSides">
                  <wp:wrapPolygon edited="0">
                    <wp:start x="-1409" y="-1518"/>
                    <wp:lineTo x="-1409" y="22763"/>
                    <wp:lineTo x="-939" y="24281"/>
                    <wp:lineTo x="22539" y="24281"/>
                    <wp:lineTo x="22539" y="23522"/>
                    <wp:lineTo x="23009" y="12141"/>
                    <wp:lineTo x="23009" y="-1518"/>
                    <wp:lineTo x="-1409" y="-1518"/>
                  </wp:wrapPolygon>
                </wp:wrapThrough>
                <wp:docPr id="28" name="Text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300" cy="5422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mpd="sng">
                          <a:solidFill>
                            <a:schemeClr val="accent3"/>
                          </a:solidFill>
                        </a:ln>
                        <a:effectLst>
                          <a:outerShdw blurRad="50800" dist="12700" dir="5400000" algn="t" rotWithShape="0">
                            <a:schemeClr val="bg1">
                              <a:lumMod val="75000"/>
                              <a:alpha val="40000"/>
                            </a:schemeClr>
                          </a:outerShdw>
                        </a:effectLst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D4662" w:rsidRPr="00115EAE" w:rsidRDefault="00DE136F" w:rsidP="008D466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Century Gothic"/>
                                <w:color w:val="000000" w:themeColor="dark1"/>
                                <w:sz w:val="20"/>
                                <w:szCs w:val="20"/>
                              </w:rPr>
                              <w:t>Test Functionality</w:t>
                            </w:r>
                          </w:p>
                        </w:txbxContent>
                      </wps:txbx>
                      <wps:bodyPr vertOverflow="clip" horzOverflow="clip" wrap="square" rtlCol="0" anchor="ctr" anchorCtr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0F34631" id="TextBox 27" o:spid="_x0000_s1037" type="#_x0000_t202" style="position:absolute;margin-left:411.75pt;margin-top:102.05pt;width:69pt;height:42.7pt;z-index:251701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" fillcolor="white [3201]" strokecolor="#a5a5a5 [3206]" strokeweight="1pt">
                <v:shadow on="t" color="#bfbfbf [2412]" opacity="26214f" origin=",-.5" offset="0,1pt"/>
                <v:textbox>
                  <w:txbxContent>
                    <w:p w:rsidR="008D4662" w:rsidRPr="00115EAE" w:rsidRDefault="00DE136F" w:rsidP="008D4662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eastAsia="Century Gothic"/>
                          <w:color w:val="000000" w:themeColor="dark1"/>
                          <w:sz w:val="20"/>
                          <w:szCs w:val="20"/>
                        </w:rPr>
                        <w:t>Test Functionality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Pr="0009300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A422555" wp14:editId="569F1BDF">
                <wp:simplePos x="0" y="0"/>
                <wp:positionH relativeFrom="column">
                  <wp:posOffset>4562475</wp:posOffset>
                </wp:positionH>
                <wp:positionV relativeFrom="paragraph">
                  <wp:posOffset>1989455</wp:posOffset>
                </wp:positionV>
                <wp:extent cx="819150" cy="1000125"/>
                <wp:effectExtent l="57150" t="38100" r="76200" b="104775"/>
                <wp:wrapThrough wrapText="bothSides">
                  <wp:wrapPolygon edited="0">
                    <wp:start x="-1507" y="-823"/>
                    <wp:lineTo x="-1507" y="22629"/>
                    <wp:lineTo x="-1005" y="23451"/>
                    <wp:lineTo x="22605" y="23451"/>
                    <wp:lineTo x="23107" y="19749"/>
                    <wp:lineTo x="23107" y="-823"/>
                    <wp:lineTo x="-1507" y="-823"/>
                  </wp:wrapPolygon>
                </wp:wrapThrough>
                <wp:docPr id="30" name="Text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150" cy="1000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mpd="sng">
                          <a:solidFill>
                            <a:schemeClr val="accent3"/>
                          </a:solidFill>
                        </a:ln>
                        <a:effectLst>
                          <a:outerShdw blurRad="50800" dist="12700" dir="5400000" algn="t" rotWithShape="0">
                            <a:schemeClr val="bg1">
                              <a:lumMod val="75000"/>
                              <a:alpha val="40000"/>
                            </a:schemeClr>
                          </a:outerShdw>
                        </a:effectLst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D4662" w:rsidRPr="00E927AB" w:rsidRDefault="00187FB0" w:rsidP="00467EC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Century Gothic"/>
                                <w:color w:val="000000" w:themeColor="dark1"/>
                                <w:sz w:val="20"/>
                                <w:szCs w:val="20"/>
                              </w:rPr>
                              <w:t xml:space="preserve">Blockchain </w:t>
                            </w:r>
                            <w:r w:rsidR="009A308C">
                              <w:rPr>
                                <w:rFonts w:eastAsia="Century Gothic"/>
                                <w:color w:val="000000" w:themeColor="dark1"/>
                                <w:sz w:val="20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rFonts w:eastAsia="Century Gothic"/>
                                <w:color w:val="000000" w:themeColor="dark1"/>
                                <w:sz w:val="20"/>
                                <w:szCs w:val="20"/>
                              </w:rPr>
                              <w:t>call</w:t>
                            </w:r>
                          </w:p>
                          <w:p w:rsidR="009A6136" w:rsidRPr="00E927AB" w:rsidRDefault="009A6136" w:rsidP="00467EC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eastAsia="Century Gothic"/>
                                <w:color w:val="000000" w:themeColor="dark1"/>
                                <w:sz w:val="20"/>
                                <w:szCs w:val="20"/>
                              </w:rPr>
                            </w:pPr>
                          </w:p>
                          <w:p w:rsidR="009A6136" w:rsidRPr="00E927AB" w:rsidRDefault="00B94D0D" w:rsidP="00467EC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eastAsia="Century Gothic"/>
                                <w:color w:val="000000" w:themeColor="dark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Century Gothic"/>
                                <w:color w:val="000000" w:themeColor="dark1"/>
                                <w:sz w:val="20"/>
                                <w:szCs w:val="20"/>
                              </w:rPr>
                              <w:t>Latency testing</w:t>
                            </w:r>
                          </w:p>
                          <w:p w:rsidR="009A6136" w:rsidRPr="00E927AB" w:rsidRDefault="009A6136" w:rsidP="008D466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eastAsia="Century Gothic"/>
                                <w:color w:val="000000" w:themeColor="dark1"/>
                                <w:sz w:val="20"/>
                                <w:szCs w:val="20"/>
                              </w:rPr>
                            </w:pPr>
                          </w:p>
                          <w:p w:rsidR="008D4662" w:rsidRPr="00E927AB" w:rsidRDefault="008D4662" w:rsidP="008D466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vertOverflow="clip" horzOverflow="clip"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A422555" id="TextBox 29" o:spid="_x0000_s1038" type="#_x0000_t202" style="position:absolute;margin-left:359.25pt;margin-top:156.65pt;width:64.5pt;height:78.7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" fillcolor="white [3201]" strokecolor="#a5a5a5 [3206]" strokeweight="1pt">
                <v:shadow on="t" color="#bfbfbf [2412]" opacity="26214f" origin=",-.5" offset="0,1pt"/>
                <v:textbox>
                  <w:txbxContent>
                    <w:p w:rsidR="008D4662" w:rsidRPr="00E927AB" w:rsidRDefault="00187FB0" w:rsidP="00467EC0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eastAsia="Century Gothic"/>
                          <w:color w:val="000000" w:themeColor="dark1"/>
                          <w:sz w:val="20"/>
                          <w:szCs w:val="20"/>
                        </w:rPr>
                        <w:t xml:space="preserve">Blockchain </w:t>
                      </w:r>
                      <w:r w:rsidR="009A308C">
                        <w:rPr>
                          <w:rFonts w:eastAsia="Century Gothic"/>
                          <w:color w:val="000000" w:themeColor="dark1"/>
                          <w:sz w:val="20"/>
                          <w:szCs w:val="20"/>
                        </w:rPr>
                        <w:t xml:space="preserve">  </w:t>
                      </w:r>
                      <w:r>
                        <w:rPr>
                          <w:rFonts w:eastAsia="Century Gothic"/>
                          <w:color w:val="000000" w:themeColor="dark1"/>
                          <w:sz w:val="20"/>
                          <w:szCs w:val="20"/>
                        </w:rPr>
                        <w:t>call</w:t>
                      </w:r>
                    </w:p>
                    <w:p w:rsidR="009A6136" w:rsidRPr="00E927AB" w:rsidRDefault="009A6136" w:rsidP="00467EC0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eastAsia="Century Gothic"/>
                          <w:color w:val="000000" w:themeColor="dark1"/>
                          <w:sz w:val="20"/>
                          <w:szCs w:val="20"/>
                        </w:rPr>
                      </w:pPr>
                    </w:p>
                    <w:p w:rsidR="009A6136" w:rsidRPr="00E927AB" w:rsidRDefault="00B94D0D" w:rsidP="00467EC0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eastAsia="Century Gothic"/>
                          <w:color w:val="000000" w:themeColor="dark1"/>
                          <w:sz w:val="20"/>
                          <w:szCs w:val="20"/>
                        </w:rPr>
                      </w:pPr>
                      <w:r>
                        <w:rPr>
                          <w:rFonts w:eastAsia="Century Gothic"/>
                          <w:color w:val="000000" w:themeColor="dark1"/>
                          <w:sz w:val="20"/>
                          <w:szCs w:val="20"/>
                        </w:rPr>
                        <w:t>Latency testing</w:t>
                      </w:r>
                    </w:p>
                    <w:p w:rsidR="009A6136" w:rsidRPr="00E927AB" w:rsidRDefault="009A6136" w:rsidP="008D4662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eastAsia="Century Gothic"/>
                          <w:color w:val="000000" w:themeColor="dark1"/>
                          <w:sz w:val="20"/>
                          <w:szCs w:val="20"/>
                        </w:rPr>
                      </w:pPr>
                    </w:p>
                    <w:p w:rsidR="008D4662" w:rsidRPr="00E927AB" w:rsidRDefault="008D4662" w:rsidP="008D4662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Pr="0009300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0FD2CBA" wp14:editId="7BA9B8ED">
                <wp:simplePos x="0" y="0"/>
                <wp:positionH relativeFrom="column">
                  <wp:posOffset>4543425</wp:posOffset>
                </wp:positionH>
                <wp:positionV relativeFrom="paragraph">
                  <wp:posOffset>1297305</wp:posOffset>
                </wp:positionV>
                <wp:extent cx="552450" cy="542290"/>
                <wp:effectExtent l="57150" t="38100" r="76200" b="86360"/>
                <wp:wrapThrough wrapText="bothSides">
                  <wp:wrapPolygon edited="0">
                    <wp:start x="-2234" y="-1518"/>
                    <wp:lineTo x="-2234" y="22763"/>
                    <wp:lineTo x="-1490" y="24281"/>
                    <wp:lineTo x="23090" y="24281"/>
                    <wp:lineTo x="23090" y="23522"/>
                    <wp:lineTo x="23834" y="12141"/>
                    <wp:lineTo x="23834" y="-1518"/>
                    <wp:lineTo x="-2234" y="-1518"/>
                  </wp:wrapPolygon>
                </wp:wrapThrough>
                <wp:docPr id="27" name="Text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450" cy="5422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mpd="sng">
                          <a:solidFill>
                            <a:schemeClr val="accent3"/>
                          </a:solidFill>
                        </a:ln>
                        <a:effectLst>
                          <a:outerShdw blurRad="50800" dist="12700" dir="5400000" algn="t" rotWithShape="0">
                            <a:schemeClr val="bg1">
                              <a:lumMod val="75000"/>
                              <a:alpha val="40000"/>
                            </a:schemeClr>
                          </a:outerShdw>
                        </a:effectLst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D4662" w:rsidRPr="00187FB0" w:rsidRDefault="00187FB0" w:rsidP="008D466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Century Gothic"/>
                                <w:color w:val="000000" w:themeColor="dark1"/>
                                <w:sz w:val="20"/>
                                <w:szCs w:val="20"/>
                              </w:rPr>
                              <w:t>Blo</w:t>
                            </w:r>
                            <w:r w:rsidR="00390E7E">
                              <w:rPr>
                                <w:rFonts w:eastAsia="Century Gothic"/>
                                <w:color w:val="000000" w:themeColor="dark1"/>
                                <w:sz w:val="20"/>
                                <w:szCs w:val="20"/>
                              </w:rPr>
                              <w:t>ckchain fit</w:t>
                            </w:r>
                          </w:p>
                        </w:txbxContent>
                      </wps:txbx>
                      <wps:bodyPr vertOverflow="clip" horzOverflow="clip" wrap="square" rtlCol="0" anchor="ctr" anchorCtr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0FD2CBA" id="TextBox 26" o:spid="_x0000_s1039" type="#_x0000_t202" style="position:absolute;margin-left:357.75pt;margin-top:102.15pt;width:43.5pt;height:42.7pt;z-index:251700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" fillcolor="white [3201]" strokecolor="#a5a5a5 [3206]" strokeweight="1pt">
                <v:shadow on="t" color="#bfbfbf [2412]" opacity="26214f" origin=",-.5" offset="0,1pt"/>
                <v:textbox>
                  <w:txbxContent>
                    <w:p w:rsidR="008D4662" w:rsidRPr="00187FB0" w:rsidRDefault="00187FB0" w:rsidP="008D4662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eastAsia="Century Gothic"/>
                          <w:color w:val="000000" w:themeColor="dark1"/>
                          <w:sz w:val="20"/>
                          <w:szCs w:val="20"/>
                        </w:rPr>
                        <w:t>Blo</w:t>
                      </w:r>
                      <w:r w:rsidR="00390E7E">
                        <w:rPr>
                          <w:rFonts w:eastAsia="Century Gothic"/>
                          <w:color w:val="000000" w:themeColor="dark1"/>
                          <w:sz w:val="20"/>
                          <w:szCs w:val="20"/>
                        </w:rPr>
                        <w:t>ckchain fit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Pr="0009300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7113FCE" wp14:editId="1BC9A737">
                <wp:simplePos x="0" y="0"/>
                <wp:positionH relativeFrom="column">
                  <wp:posOffset>2607310</wp:posOffset>
                </wp:positionH>
                <wp:positionV relativeFrom="paragraph">
                  <wp:posOffset>976630</wp:posOffset>
                </wp:positionV>
                <wp:extent cx="0" cy="381000"/>
                <wp:effectExtent l="0" t="0" r="19050" b="19050"/>
                <wp:wrapThrough wrapText="bothSides">
                  <wp:wrapPolygon edited="0">
                    <wp:start x="-1" y="0"/>
                    <wp:lineTo x="-1" y="21600"/>
                    <wp:lineTo x="-1" y="21600"/>
                    <wp:lineTo x="-1" y="0"/>
                    <wp:lineTo x="-1" y="0"/>
                  </wp:wrapPolygon>
                </wp:wrapThrough>
                <wp:docPr id="61" name="Straight Connector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100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>
            <w:pict>
              <v:line w14:anchorId="2ECC029D" id="Straight Connector 60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5.3pt,76.9pt" to="205.3pt,10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" strokecolor="#a5a5a5 [3206]" strokeweight="1.5pt">
                <v:stroke joinstyle="miter"/>
                <w10:wrap type="through"/>
              </v:line>
            </w:pict>
          </mc:Fallback>
        </mc:AlternateContent>
      </w:r>
      <w:r w:rsidRPr="0009300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20B99B" wp14:editId="5C7D33DE">
                <wp:simplePos x="0" y="0"/>
                <wp:positionH relativeFrom="column">
                  <wp:posOffset>4074160</wp:posOffset>
                </wp:positionH>
                <wp:positionV relativeFrom="paragraph">
                  <wp:posOffset>986155</wp:posOffset>
                </wp:positionV>
                <wp:extent cx="0" cy="381000"/>
                <wp:effectExtent l="0" t="0" r="19050" b="19050"/>
                <wp:wrapThrough wrapText="bothSides">
                  <wp:wrapPolygon edited="0">
                    <wp:start x="-1" y="0"/>
                    <wp:lineTo x="-1" y="21600"/>
                    <wp:lineTo x="-1" y="21600"/>
                    <wp:lineTo x="-1" y="0"/>
                    <wp:lineTo x="-1" y="0"/>
                  </wp:wrapPolygon>
                </wp:wrapThrough>
                <wp:docPr id="63" name="Straight Connector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100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>
            <w:pict>
              <v:line w14:anchorId="0F8779F4" id="Straight Connector 6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0.8pt,77.65pt" to="320.8pt,10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" strokecolor="#a5a5a5 [3206]" strokeweight="1.5pt">
                <v:stroke joinstyle="miter"/>
                <w10:wrap type="through"/>
              </v:line>
            </w:pict>
          </mc:Fallback>
        </mc:AlternateContent>
      </w:r>
      <w:r w:rsidRPr="0009300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A3BAD34" wp14:editId="6E7090C2">
                <wp:simplePos x="0" y="0"/>
                <wp:positionH relativeFrom="column">
                  <wp:posOffset>2599055</wp:posOffset>
                </wp:positionH>
                <wp:positionV relativeFrom="paragraph">
                  <wp:posOffset>995680</wp:posOffset>
                </wp:positionV>
                <wp:extent cx="1476375" cy="0"/>
                <wp:effectExtent l="0" t="0" r="28575" b="19050"/>
                <wp:wrapThrough wrapText="bothSides">
                  <wp:wrapPolygon edited="0">
                    <wp:start x="0" y="-1"/>
                    <wp:lineTo x="0" y="-1"/>
                    <wp:lineTo x="21739" y="-1"/>
                    <wp:lineTo x="21739" y="-1"/>
                    <wp:lineTo x="0" y="-1"/>
                  </wp:wrapPolygon>
                </wp:wrapThrough>
                <wp:docPr id="68" name="Straight Connector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7637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>
            <w:pict>
              <v:line w14:anchorId="3B1AA72B" id="Straight Connector 67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4.65pt,78.4pt" to="320.9pt,7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" strokecolor="#a5a5a5 [3206]" strokeweight="1.5pt">
                <v:stroke joinstyle="miter"/>
                <w10:wrap type="through"/>
              </v:line>
            </w:pict>
          </mc:Fallback>
        </mc:AlternateContent>
      </w:r>
      <w:r w:rsidRPr="0009300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F6E5FC1" wp14:editId="785C63EC">
                <wp:simplePos x="0" y="0"/>
                <wp:positionH relativeFrom="column">
                  <wp:posOffset>3762375</wp:posOffset>
                </wp:positionH>
                <wp:positionV relativeFrom="paragraph">
                  <wp:posOffset>1400810</wp:posOffset>
                </wp:positionV>
                <wp:extent cx="723900" cy="542290"/>
                <wp:effectExtent l="57150" t="38100" r="76200" b="86360"/>
                <wp:wrapThrough wrapText="bothSides">
                  <wp:wrapPolygon edited="0">
                    <wp:start x="-1705" y="-1518"/>
                    <wp:lineTo x="-1705" y="22763"/>
                    <wp:lineTo x="-1137" y="24281"/>
                    <wp:lineTo x="22737" y="24281"/>
                    <wp:lineTo x="22737" y="23522"/>
                    <wp:lineTo x="23305" y="12141"/>
                    <wp:lineTo x="23305" y="-1518"/>
                    <wp:lineTo x="-1705" y="-1518"/>
                  </wp:wrapPolygon>
                </wp:wrapThrough>
                <wp:docPr id="21" name="Text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900" cy="5422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mpd="sng">
                          <a:solidFill>
                            <a:schemeClr val="accent3"/>
                          </a:solidFill>
                        </a:ln>
                        <a:effectLst>
                          <a:outerShdw blurRad="50800" dist="12700" dir="5400000" algn="t" rotWithShape="0">
                            <a:schemeClr val="bg1">
                              <a:lumMod val="75000"/>
                              <a:alpha val="40000"/>
                            </a:schemeClr>
                          </a:outerShdw>
                        </a:effectLst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D4662" w:rsidRPr="00115EAE" w:rsidRDefault="00DE136F" w:rsidP="008D466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Century Gothic"/>
                                <w:color w:val="000000" w:themeColor="dark1"/>
                                <w:sz w:val="20"/>
                                <w:szCs w:val="20"/>
                              </w:rPr>
                              <w:t>Code Review</w:t>
                            </w:r>
                          </w:p>
                        </w:txbxContent>
                      </wps:txbx>
                      <wps:bodyPr vertOverflow="clip" horzOverflow="clip" wrap="square" rtlCol="0" anchor="ctr" anchorCtr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F6E5FC1" id="TextBox 20" o:spid="_x0000_s1040" type="#_x0000_t202" style="position:absolute;margin-left:296.25pt;margin-top:110.3pt;width:57pt;height:42.7pt;z-index:251695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" fillcolor="white [3201]" strokecolor="#a5a5a5 [3206]" strokeweight="1pt">
                <v:shadow on="t" color="#bfbfbf [2412]" opacity="26214f" origin=",-.5" offset="0,1pt"/>
                <v:textbox>
                  <w:txbxContent>
                    <w:p w:rsidR="008D4662" w:rsidRPr="00115EAE" w:rsidRDefault="00DE136F" w:rsidP="008D4662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eastAsia="Century Gothic"/>
                          <w:color w:val="000000" w:themeColor="dark1"/>
                          <w:sz w:val="20"/>
                          <w:szCs w:val="20"/>
                        </w:rPr>
                        <w:t>Code Review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Pr="0009300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0B725BD5" wp14:editId="3D39C109">
                <wp:simplePos x="0" y="0"/>
                <wp:positionH relativeFrom="column">
                  <wp:posOffset>3057525</wp:posOffset>
                </wp:positionH>
                <wp:positionV relativeFrom="paragraph">
                  <wp:posOffset>1464310</wp:posOffset>
                </wp:positionV>
                <wp:extent cx="617220" cy="1181100"/>
                <wp:effectExtent l="57150" t="38100" r="68580" b="95250"/>
                <wp:wrapThrough wrapText="bothSides">
                  <wp:wrapPolygon edited="0">
                    <wp:start x="-2000" y="-697"/>
                    <wp:lineTo x="-2000" y="21948"/>
                    <wp:lineTo x="-1333" y="22994"/>
                    <wp:lineTo x="22667" y="22994"/>
                    <wp:lineTo x="23333" y="21948"/>
                    <wp:lineTo x="23333" y="-697"/>
                    <wp:lineTo x="-2000" y="-697"/>
                  </wp:wrapPolygon>
                </wp:wrapThrough>
                <wp:docPr id="23" name="Text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220" cy="1181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mpd="sng">
                          <a:solidFill>
                            <a:schemeClr val="accent3"/>
                          </a:solidFill>
                        </a:ln>
                        <a:effectLst>
                          <a:outerShdw blurRad="50800" dist="12700" dir="5400000" algn="t" rotWithShape="0">
                            <a:schemeClr val="bg1">
                              <a:lumMod val="75000"/>
                              <a:alpha val="40000"/>
                            </a:schemeClr>
                          </a:outerShdw>
                        </a:effectLst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D4662" w:rsidRPr="00E927AB" w:rsidRDefault="000A3DFE" w:rsidP="008D466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Century Gothic"/>
                                <w:color w:val="000000" w:themeColor="dark1"/>
                                <w:sz w:val="20"/>
                                <w:szCs w:val="20"/>
                              </w:rPr>
                              <w:t>C++</w:t>
                            </w:r>
                          </w:p>
                          <w:p w:rsidR="009A6136" w:rsidRPr="00E927AB" w:rsidRDefault="009A6136" w:rsidP="008D466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eastAsia="Century Gothic"/>
                                <w:color w:val="000000" w:themeColor="dark1"/>
                                <w:sz w:val="20"/>
                                <w:szCs w:val="20"/>
                              </w:rPr>
                            </w:pPr>
                          </w:p>
                          <w:p w:rsidR="008D4662" w:rsidRPr="00E927AB" w:rsidRDefault="000A3DFE" w:rsidP="008D466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Century Gothic"/>
                                <w:color w:val="000000" w:themeColor="dark1"/>
                                <w:sz w:val="20"/>
                                <w:szCs w:val="20"/>
                              </w:rPr>
                              <w:t>Python</w:t>
                            </w:r>
                          </w:p>
                          <w:p w:rsidR="009A6136" w:rsidRPr="00E927AB" w:rsidRDefault="009A6136" w:rsidP="008D466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eastAsia="Century Gothic"/>
                                <w:color w:val="000000" w:themeColor="dark1"/>
                                <w:sz w:val="20"/>
                                <w:szCs w:val="20"/>
                              </w:rPr>
                            </w:pPr>
                          </w:p>
                          <w:p w:rsidR="008D4662" w:rsidRPr="00E927AB" w:rsidRDefault="000A3DFE" w:rsidP="008D466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Century Gothic"/>
                                <w:color w:val="000000" w:themeColor="dark1"/>
                                <w:sz w:val="20"/>
                                <w:szCs w:val="20"/>
                              </w:rPr>
                              <w:t>Solidity</w:t>
                            </w:r>
                          </w:p>
                          <w:p w:rsidR="009A6136" w:rsidRPr="00E927AB" w:rsidRDefault="009A6136" w:rsidP="009A613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eastAsia="Century Gothic"/>
                                <w:color w:val="000000" w:themeColor="dark1"/>
                                <w:sz w:val="20"/>
                                <w:szCs w:val="20"/>
                              </w:rPr>
                            </w:pPr>
                          </w:p>
                          <w:p w:rsidR="008D4662" w:rsidRPr="00E927AB" w:rsidRDefault="008D4662" w:rsidP="009A613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eastAsia="Century Gothic"/>
                                <w:color w:val="000000" w:themeColor="dark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vertOverflow="clip" horzOverflow="clip" wrap="square" rtlCol="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B725BD5" id="TextBox 22" o:spid="_x0000_s1041" type="#_x0000_t202" style="position:absolute;margin-left:240.75pt;margin-top:115.3pt;width:48.6pt;height:93pt;z-index:2517186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" fillcolor="white [3201]" strokecolor="#a5a5a5 [3206]" strokeweight="1pt">
                <v:shadow on="t" color="#bfbfbf [2412]" opacity="26214f" origin=",-.5" offset="0,1pt"/>
                <v:textbox>
                  <w:txbxContent>
                    <w:p w:rsidR="008D4662" w:rsidRPr="00E927AB" w:rsidRDefault="000A3DFE" w:rsidP="008D4662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eastAsia="Century Gothic"/>
                          <w:color w:val="000000" w:themeColor="dark1"/>
                          <w:sz w:val="20"/>
                          <w:szCs w:val="20"/>
                        </w:rPr>
                        <w:t>C++</w:t>
                      </w:r>
                    </w:p>
                    <w:p w:rsidR="009A6136" w:rsidRPr="00E927AB" w:rsidRDefault="009A6136" w:rsidP="008D4662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eastAsia="Century Gothic"/>
                          <w:color w:val="000000" w:themeColor="dark1"/>
                          <w:sz w:val="20"/>
                          <w:szCs w:val="20"/>
                        </w:rPr>
                      </w:pPr>
                    </w:p>
                    <w:p w:rsidR="008D4662" w:rsidRPr="00E927AB" w:rsidRDefault="000A3DFE" w:rsidP="008D4662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eastAsia="Century Gothic"/>
                          <w:color w:val="000000" w:themeColor="dark1"/>
                          <w:sz w:val="20"/>
                          <w:szCs w:val="20"/>
                        </w:rPr>
                        <w:t>Python</w:t>
                      </w:r>
                    </w:p>
                    <w:p w:rsidR="009A6136" w:rsidRPr="00E927AB" w:rsidRDefault="009A6136" w:rsidP="008D4662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eastAsia="Century Gothic"/>
                          <w:color w:val="000000" w:themeColor="dark1"/>
                          <w:sz w:val="20"/>
                          <w:szCs w:val="20"/>
                        </w:rPr>
                      </w:pPr>
                    </w:p>
                    <w:p w:rsidR="008D4662" w:rsidRPr="00E927AB" w:rsidRDefault="000A3DFE" w:rsidP="008D4662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eastAsia="Century Gothic"/>
                          <w:color w:val="000000" w:themeColor="dark1"/>
                          <w:sz w:val="20"/>
                          <w:szCs w:val="20"/>
                        </w:rPr>
                        <w:t>Solidity</w:t>
                      </w:r>
                    </w:p>
                    <w:p w:rsidR="009A6136" w:rsidRPr="00E927AB" w:rsidRDefault="009A6136" w:rsidP="009A6136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eastAsia="Century Gothic"/>
                          <w:color w:val="000000" w:themeColor="dark1"/>
                          <w:sz w:val="20"/>
                          <w:szCs w:val="20"/>
                        </w:rPr>
                      </w:pPr>
                    </w:p>
                    <w:p w:rsidR="008D4662" w:rsidRPr="00E927AB" w:rsidRDefault="008D4662" w:rsidP="009A6136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eastAsia="Century Gothic"/>
                          <w:color w:val="000000" w:themeColor="dark1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Pr="0009300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BAF5B1F" wp14:editId="4147A0D5">
                <wp:simplePos x="0" y="0"/>
                <wp:positionH relativeFrom="column">
                  <wp:posOffset>1352550</wp:posOffset>
                </wp:positionH>
                <wp:positionV relativeFrom="paragraph">
                  <wp:posOffset>1172210</wp:posOffset>
                </wp:positionV>
                <wp:extent cx="923925" cy="762000"/>
                <wp:effectExtent l="57150" t="38100" r="85725" b="95250"/>
                <wp:wrapThrough wrapText="bothSides">
                  <wp:wrapPolygon edited="0">
                    <wp:start x="-1336" y="-1080"/>
                    <wp:lineTo x="-1336" y="22680"/>
                    <wp:lineTo x="-891" y="23760"/>
                    <wp:lineTo x="22713" y="23760"/>
                    <wp:lineTo x="23159" y="17280"/>
                    <wp:lineTo x="23159" y="-1080"/>
                    <wp:lineTo x="-1336" y="-1080"/>
                  </wp:wrapPolygon>
                </wp:wrapThrough>
                <wp:docPr id="11" name="Text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925" cy="76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mpd="sng">
                          <a:solidFill>
                            <a:schemeClr val="accent3"/>
                          </a:solidFill>
                        </a:ln>
                        <a:effectLst>
                          <a:outerShdw blurRad="50800" dist="12700" dir="5400000" algn="t" rotWithShape="0">
                            <a:schemeClr val="bg1">
                              <a:lumMod val="75000"/>
                              <a:alpha val="40000"/>
                            </a:schemeClr>
                          </a:outerShdw>
                        </a:effectLst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D4662" w:rsidRPr="00156847" w:rsidRDefault="0001716C" w:rsidP="008D466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Century Gothic"/>
                                <w:color w:val="000000" w:themeColor="dark1"/>
                                <w:sz w:val="20"/>
                                <w:szCs w:val="20"/>
                              </w:rPr>
                              <w:t>Network Identification</w:t>
                            </w:r>
                          </w:p>
                        </w:txbxContent>
                      </wps:txbx>
                      <wps:bodyPr vertOverflow="clip" horzOverflow="clip" wrap="square" rtlCol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BAF5B1F" id="TextBox 10" o:spid="_x0000_s1042" type="#_x0000_t202" style="position:absolute;margin-left:106.5pt;margin-top:92.3pt;width:72.75pt;height:60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" fillcolor="white [3201]" strokecolor="#a5a5a5 [3206]" strokeweight="1pt">
                <v:shadow on="t" color="#bfbfbf [2412]" opacity="26214f" origin=",-.5" offset="0,1pt"/>
                <v:textbox>
                  <w:txbxContent>
                    <w:p w:rsidR="008D4662" w:rsidRPr="00156847" w:rsidRDefault="0001716C" w:rsidP="008D4662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eastAsia="Century Gothic"/>
                          <w:color w:val="000000" w:themeColor="dark1"/>
                          <w:sz w:val="20"/>
                          <w:szCs w:val="20"/>
                        </w:rPr>
                        <w:t>Network Identification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Pr="0009300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73F1ECDC" wp14:editId="231899D4">
                <wp:simplePos x="0" y="0"/>
                <wp:positionH relativeFrom="column">
                  <wp:posOffset>571500</wp:posOffset>
                </wp:positionH>
                <wp:positionV relativeFrom="paragraph">
                  <wp:posOffset>2000885</wp:posOffset>
                </wp:positionV>
                <wp:extent cx="723900" cy="581025"/>
                <wp:effectExtent l="57150" t="38100" r="76200" b="104775"/>
                <wp:wrapThrough wrapText="bothSides">
                  <wp:wrapPolygon edited="0">
                    <wp:start x="-1705" y="-1416"/>
                    <wp:lineTo x="-1705" y="21954"/>
                    <wp:lineTo x="-1137" y="24787"/>
                    <wp:lineTo x="22737" y="24787"/>
                    <wp:lineTo x="23305" y="21954"/>
                    <wp:lineTo x="23305" y="-1416"/>
                    <wp:lineTo x="-1705" y="-1416"/>
                  </wp:wrapPolygon>
                </wp:wrapThrough>
                <wp:docPr id="14" name="Text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900" cy="581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mpd="sng">
                          <a:solidFill>
                            <a:schemeClr val="accent3"/>
                          </a:solidFill>
                        </a:ln>
                        <a:effectLst>
                          <a:outerShdw blurRad="50800" dist="12700" dir="5400000" algn="t" rotWithShape="0">
                            <a:schemeClr val="bg1">
                              <a:lumMod val="75000"/>
                              <a:alpha val="40000"/>
                            </a:schemeClr>
                          </a:outerShdw>
                        </a:effectLst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D4662" w:rsidRPr="00E927AB" w:rsidRDefault="009A308C" w:rsidP="008D466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eastAsia="Century Gothic"/>
                                <w:color w:val="000000" w:themeColor="dark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Century Gothic"/>
                                <w:color w:val="000000" w:themeColor="dark1"/>
                                <w:sz w:val="20"/>
                                <w:szCs w:val="20"/>
                              </w:rPr>
                              <w:t>Minimum Viable Product</w:t>
                            </w:r>
                          </w:p>
                          <w:p w:rsidR="009A6136" w:rsidRPr="00E927AB" w:rsidRDefault="009A6136" w:rsidP="008D466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8D4662" w:rsidRPr="00E927AB" w:rsidRDefault="008D4662" w:rsidP="009A308C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vertOverflow="clip" horzOverflow="clip"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3F1ECDC" id="TextBox 13" o:spid="_x0000_s1043" type="#_x0000_t202" style="position:absolute;margin-left:45pt;margin-top:157.55pt;width:57pt;height:45.7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" fillcolor="white [3201]" strokecolor="#a5a5a5 [3206]" strokeweight="1pt">
                <v:shadow on="t" color="#bfbfbf [2412]" opacity="26214f" origin=",-.5" offset="0,1pt"/>
                <v:textbox>
                  <w:txbxContent>
                    <w:p w:rsidR="008D4662" w:rsidRPr="00E927AB" w:rsidRDefault="009A308C" w:rsidP="008D4662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eastAsia="Century Gothic"/>
                          <w:color w:val="000000" w:themeColor="dark1"/>
                          <w:sz w:val="20"/>
                          <w:szCs w:val="20"/>
                        </w:rPr>
                      </w:pPr>
                      <w:r>
                        <w:rPr>
                          <w:rFonts w:eastAsia="Century Gothic"/>
                          <w:color w:val="000000" w:themeColor="dark1"/>
                          <w:sz w:val="20"/>
                          <w:szCs w:val="20"/>
                        </w:rPr>
                        <w:t>Minimum Viable Product</w:t>
                      </w:r>
                    </w:p>
                    <w:p w:rsidR="009A6136" w:rsidRPr="00E927AB" w:rsidRDefault="009A6136" w:rsidP="008D4662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8D4662" w:rsidRPr="00E927AB" w:rsidRDefault="008D4662" w:rsidP="009A308C">
                      <w:pPr>
                        <w:pStyle w:val="NormalWeb"/>
                        <w:spacing w:before="0" w:beforeAutospacing="0" w:after="0" w:afterAutospacing="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Pr="0009300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1D20EB2" wp14:editId="728A6A60">
                <wp:simplePos x="0" y="0"/>
                <wp:positionH relativeFrom="column">
                  <wp:posOffset>514350</wp:posOffset>
                </wp:positionH>
                <wp:positionV relativeFrom="paragraph">
                  <wp:posOffset>1296035</wp:posOffset>
                </wp:positionV>
                <wp:extent cx="800100" cy="542290"/>
                <wp:effectExtent l="57150" t="38100" r="76200" b="86360"/>
                <wp:wrapThrough wrapText="bothSides">
                  <wp:wrapPolygon edited="0">
                    <wp:start x="-1543" y="-1518"/>
                    <wp:lineTo x="-1543" y="22763"/>
                    <wp:lineTo x="-1029" y="24281"/>
                    <wp:lineTo x="22629" y="24281"/>
                    <wp:lineTo x="22629" y="23522"/>
                    <wp:lineTo x="23143" y="12141"/>
                    <wp:lineTo x="23143" y="-1518"/>
                    <wp:lineTo x="-1543" y="-1518"/>
                  </wp:wrapPolygon>
                </wp:wrapThrough>
                <wp:docPr id="10" name="Text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5422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mpd="sng">
                          <a:solidFill>
                            <a:schemeClr val="accent3"/>
                          </a:solidFill>
                        </a:ln>
                        <a:effectLst>
                          <a:outerShdw blurRad="50800" dist="12700" dir="5400000" algn="t" rotWithShape="0">
                            <a:schemeClr val="bg1">
                              <a:lumMod val="75000"/>
                              <a:alpha val="40000"/>
                            </a:schemeClr>
                          </a:outerShdw>
                        </a:effectLst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D4662" w:rsidRPr="00115EAE" w:rsidRDefault="00DE136F" w:rsidP="003F063A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Century Gothic"/>
                                <w:color w:val="000000" w:themeColor="dark1"/>
                                <w:sz w:val="20"/>
                                <w:szCs w:val="20"/>
                              </w:rPr>
                              <w:t xml:space="preserve"> Prototyping</w:t>
                            </w:r>
                          </w:p>
                        </w:txbxContent>
                      </wps:txbx>
                      <wps:bodyPr vertOverflow="clip" horzOverflow="clip" wrap="square" rtlCol="0" anchor="ctr" anchorCtr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1D20EB2" id="TextBox 9" o:spid="_x0000_s1044" type="#_x0000_t202" style="position:absolute;margin-left:40.5pt;margin-top:102.05pt;width:63pt;height:42.7pt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" fillcolor="white [3201]" strokecolor="#a5a5a5 [3206]" strokeweight="1pt">
                <v:shadow on="t" color="#bfbfbf [2412]" opacity="26214f" origin=",-.5" offset="0,1pt"/>
                <v:textbox>
                  <w:txbxContent>
                    <w:p w:rsidR="008D4662" w:rsidRPr="00115EAE" w:rsidRDefault="00DE136F" w:rsidP="003F063A">
                      <w:pPr>
                        <w:pStyle w:val="NormalWeb"/>
                        <w:spacing w:before="0" w:beforeAutospacing="0" w:after="0" w:afterAutospacing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eastAsia="Century Gothic"/>
                          <w:color w:val="000000" w:themeColor="dark1"/>
                          <w:sz w:val="20"/>
                          <w:szCs w:val="20"/>
                        </w:rPr>
                        <w:t xml:space="preserve"> Prototyping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Pr="0009300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31FC90E" wp14:editId="3571094F">
                <wp:simplePos x="0" y="0"/>
                <wp:positionH relativeFrom="column">
                  <wp:posOffset>-200025</wp:posOffset>
                </wp:positionH>
                <wp:positionV relativeFrom="paragraph">
                  <wp:posOffset>1991360</wp:posOffset>
                </wp:positionV>
                <wp:extent cx="617220" cy="514350"/>
                <wp:effectExtent l="57150" t="38100" r="68580" b="95250"/>
                <wp:wrapThrough wrapText="bothSides">
                  <wp:wrapPolygon edited="0">
                    <wp:start x="-2000" y="-1600"/>
                    <wp:lineTo x="-2000" y="23200"/>
                    <wp:lineTo x="-1333" y="24800"/>
                    <wp:lineTo x="22667" y="24800"/>
                    <wp:lineTo x="23333" y="12800"/>
                    <wp:lineTo x="23333" y="-1600"/>
                    <wp:lineTo x="-2000" y="-1600"/>
                  </wp:wrapPolygon>
                </wp:wrapThrough>
                <wp:docPr id="13" name="Text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220" cy="514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mpd="sng">
                          <a:solidFill>
                            <a:schemeClr val="accent3"/>
                          </a:solidFill>
                        </a:ln>
                        <a:effectLst>
                          <a:outerShdw blurRad="50800" dist="12700" dir="5400000" algn="t" rotWithShape="0">
                            <a:schemeClr val="bg1">
                              <a:lumMod val="75000"/>
                              <a:alpha val="40000"/>
                            </a:schemeClr>
                          </a:outerShdw>
                        </a:effectLst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D4662" w:rsidRPr="00E927AB" w:rsidRDefault="009A308C" w:rsidP="008D466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eastAsia="Century Gothic"/>
                                <w:color w:val="000000" w:themeColor="dark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Century Gothic"/>
                                <w:color w:val="000000" w:themeColor="dark1"/>
                                <w:sz w:val="20"/>
                                <w:szCs w:val="20"/>
                              </w:rPr>
                              <w:t>Design UI/UX</w:t>
                            </w:r>
                          </w:p>
                          <w:p w:rsidR="009A6136" w:rsidRPr="00E927AB" w:rsidRDefault="009A6136" w:rsidP="008D466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9A6136" w:rsidRPr="00E927AB" w:rsidRDefault="009A6136" w:rsidP="008D466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8D4662" w:rsidRPr="00E927AB" w:rsidRDefault="008D4662" w:rsidP="009A308C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eastAsia="Century Gothic"/>
                                <w:color w:val="000000" w:themeColor="dark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vertOverflow="clip" horzOverflow="clip" wrap="square" rtlCol="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31FC90E" id="TextBox 12" o:spid="_x0000_s1045" type="#_x0000_t202" style="position:absolute;margin-left:-15.75pt;margin-top:156.8pt;width:48.6pt;height:40.5pt;z-index:2517145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" fillcolor="white [3201]" strokecolor="#a5a5a5 [3206]" strokeweight="1pt">
                <v:shadow on="t" color="#bfbfbf [2412]" opacity="26214f" origin=",-.5" offset="0,1pt"/>
                <v:textbox>
                  <w:txbxContent>
                    <w:p w:rsidR="008D4662" w:rsidRPr="00E927AB" w:rsidRDefault="009A308C" w:rsidP="008D4662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eastAsia="Century Gothic"/>
                          <w:color w:val="000000" w:themeColor="dark1"/>
                          <w:sz w:val="20"/>
                          <w:szCs w:val="20"/>
                        </w:rPr>
                      </w:pPr>
                      <w:r>
                        <w:rPr>
                          <w:rFonts w:eastAsia="Century Gothic"/>
                          <w:color w:val="000000" w:themeColor="dark1"/>
                          <w:sz w:val="20"/>
                          <w:szCs w:val="20"/>
                        </w:rPr>
                        <w:t>Design UI/UX</w:t>
                      </w:r>
                    </w:p>
                    <w:p w:rsidR="009A6136" w:rsidRPr="00E927AB" w:rsidRDefault="009A6136" w:rsidP="008D4662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9A6136" w:rsidRPr="00E927AB" w:rsidRDefault="009A6136" w:rsidP="008D4662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8D4662" w:rsidRPr="00E927AB" w:rsidRDefault="008D4662" w:rsidP="009A308C">
                      <w:pPr>
                        <w:pStyle w:val="NormalWeb"/>
                        <w:spacing w:before="0" w:beforeAutospacing="0" w:after="0" w:afterAutospacing="0"/>
                        <w:rPr>
                          <w:rFonts w:eastAsia="Century Gothic"/>
                          <w:color w:val="000000" w:themeColor="dark1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Pr="0009300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C7EF2C4" wp14:editId="3D342597">
                <wp:simplePos x="0" y="0"/>
                <wp:positionH relativeFrom="column">
                  <wp:posOffset>-257175</wp:posOffset>
                </wp:positionH>
                <wp:positionV relativeFrom="paragraph">
                  <wp:posOffset>1296035</wp:posOffset>
                </wp:positionV>
                <wp:extent cx="704850" cy="542290"/>
                <wp:effectExtent l="57150" t="38100" r="76200" b="86360"/>
                <wp:wrapThrough wrapText="bothSides">
                  <wp:wrapPolygon edited="0">
                    <wp:start x="-1751" y="-1518"/>
                    <wp:lineTo x="-1751" y="22763"/>
                    <wp:lineTo x="-1168" y="24281"/>
                    <wp:lineTo x="22768" y="24281"/>
                    <wp:lineTo x="22768" y="23522"/>
                    <wp:lineTo x="23351" y="12141"/>
                    <wp:lineTo x="23351" y="-1518"/>
                    <wp:lineTo x="-1751" y="-1518"/>
                  </wp:wrapPolygon>
                </wp:wrapThrough>
                <wp:docPr id="9" name="Text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850" cy="5422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mpd="sng">
                          <a:solidFill>
                            <a:schemeClr val="accent3"/>
                          </a:solidFill>
                        </a:ln>
                        <a:effectLst>
                          <a:outerShdw blurRad="50800" dist="12700" dir="5400000" algn="t" rotWithShape="0">
                            <a:schemeClr val="bg1">
                              <a:lumMod val="75000"/>
                              <a:alpha val="40000"/>
                            </a:schemeClr>
                          </a:outerShdw>
                        </a:effectLst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D4662" w:rsidRPr="00390E7E" w:rsidRDefault="00390E7E" w:rsidP="008D466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Century Gothic"/>
                                <w:color w:val="000000" w:themeColor="dark1"/>
                                <w:sz w:val="20"/>
                                <w:szCs w:val="20"/>
                              </w:rPr>
                              <w:t>Mockups</w:t>
                            </w:r>
                          </w:p>
                        </w:txbxContent>
                      </wps:txbx>
                      <wps:bodyPr vertOverflow="clip" horzOverflow="clip" wrap="square" rtlCol="0" anchor="ctr" anchorCtr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C7EF2C4" id="TextBox 8" o:spid="_x0000_s1046" type="#_x0000_t202" style="position:absolute;margin-left:-20.25pt;margin-top:102.05pt;width:55.5pt;height:42.7pt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" fillcolor="white [3201]" strokecolor="#a5a5a5 [3206]" strokeweight="1pt">
                <v:shadow on="t" color="#bfbfbf [2412]" opacity="26214f" origin=",-.5" offset="0,1pt"/>
                <v:textbox>
                  <w:txbxContent>
                    <w:p w:rsidR="008D4662" w:rsidRPr="00390E7E" w:rsidRDefault="00390E7E" w:rsidP="008D4662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eastAsia="Century Gothic"/>
                          <w:color w:val="000000" w:themeColor="dark1"/>
                          <w:sz w:val="20"/>
                          <w:szCs w:val="20"/>
                        </w:rPr>
                        <w:t>Mockups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5669A2" w:rsidRPr="0009300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94080" behindDoc="1" locked="0" layoutInCell="1" allowOverlap="1" wp14:anchorId="1492EA46" wp14:editId="63323FCB">
                <wp:simplePos x="0" y="0"/>
                <wp:positionH relativeFrom="column">
                  <wp:posOffset>3028950</wp:posOffset>
                </wp:positionH>
                <wp:positionV relativeFrom="page">
                  <wp:posOffset>5311140</wp:posOffset>
                </wp:positionV>
                <wp:extent cx="781050" cy="270510"/>
                <wp:effectExtent l="57150" t="38100" r="76200" b="91440"/>
                <wp:wrapTight wrapText="bothSides">
                  <wp:wrapPolygon edited="0">
                    <wp:start x="-1580" y="-3042"/>
                    <wp:lineTo x="-1580" y="22817"/>
                    <wp:lineTo x="-1054" y="27380"/>
                    <wp:lineTo x="22654" y="27380"/>
                    <wp:lineTo x="23180" y="22817"/>
                    <wp:lineTo x="23180" y="-3042"/>
                    <wp:lineTo x="-1580" y="-3042"/>
                  </wp:wrapPolygon>
                </wp:wrapTight>
                <wp:docPr id="20" name="Text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0" cy="2705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mpd="sng">
                          <a:solidFill>
                            <a:schemeClr val="accent3"/>
                          </a:solidFill>
                        </a:ln>
                        <a:effectLst>
                          <a:outerShdw blurRad="50800" dist="12700" dir="5400000" algn="t" rotWithShape="0">
                            <a:schemeClr val="bg1">
                              <a:lumMod val="75000"/>
                              <a:alpha val="40000"/>
                            </a:schemeClr>
                          </a:outerShdw>
                        </a:effectLst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D4662" w:rsidRPr="00115EAE" w:rsidRDefault="00DE136F" w:rsidP="00390E7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Century Gothic"/>
                                <w:color w:val="000000" w:themeColor="dark1"/>
                                <w:sz w:val="20"/>
                                <w:szCs w:val="20"/>
                              </w:rPr>
                              <w:t>Tech</w:t>
                            </w:r>
                            <w:r w:rsidR="00390E7E">
                              <w:rPr>
                                <w:rFonts w:eastAsia="Century Gothic"/>
                                <w:color w:val="000000" w:themeColor="dark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eastAsia="Century Gothic"/>
                                <w:color w:val="000000" w:themeColor="dark1"/>
                                <w:sz w:val="20"/>
                                <w:szCs w:val="20"/>
                              </w:rPr>
                              <w:t>S</w:t>
                            </w:r>
                            <w:r w:rsidR="00390E7E">
                              <w:rPr>
                                <w:rFonts w:eastAsia="Century Gothic"/>
                                <w:color w:val="000000" w:themeColor="dark1"/>
                                <w:sz w:val="20"/>
                                <w:szCs w:val="20"/>
                              </w:rPr>
                              <w:t>ta</w:t>
                            </w:r>
                            <w:r>
                              <w:rPr>
                                <w:rFonts w:eastAsia="Century Gothic"/>
                                <w:color w:val="000000" w:themeColor="dark1"/>
                                <w:sz w:val="20"/>
                                <w:szCs w:val="20"/>
                              </w:rPr>
                              <w:t xml:space="preserve">ck </w:t>
                            </w:r>
                          </w:p>
                        </w:txbxContent>
                      </wps:txbx>
                      <wps:bodyPr vertOverflow="clip" horzOverflow="clip" wrap="square" rtlCol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492EA46" id="TextBox 19" o:spid="_x0000_s1047" type="#_x0000_t202" style="position:absolute;margin-left:238.5pt;margin-top:418.2pt;width:61.5pt;height:21.3pt;z-index:-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" fillcolor="white [3201]" strokecolor="#a5a5a5 [3206]" strokeweight="1pt">
                <v:shadow on="t" color="#bfbfbf [2412]" opacity="26214f" origin=",-.5" offset="0,1pt"/>
                <v:textbox>
                  <w:txbxContent>
                    <w:p w:rsidR="008D4662" w:rsidRPr="00115EAE" w:rsidRDefault="00DE136F" w:rsidP="00390E7E">
                      <w:pPr>
                        <w:pStyle w:val="NormalWeb"/>
                        <w:spacing w:before="0" w:beforeAutospacing="0" w:after="0" w:afterAutospacing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eastAsia="Century Gothic"/>
                          <w:color w:val="000000" w:themeColor="dark1"/>
                          <w:sz w:val="20"/>
                          <w:szCs w:val="20"/>
                        </w:rPr>
                        <w:t>Tech</w:t>
                      </w:r>
                      <w:r w:rsidR="00390E7E">
                        <w:rPr>
                          <w:rFonts w:eastAsia="Century Gothic"/>
                          <w:color w:val="000000" w:themeColor="dark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eastAsia="Century Gothic"/>
                          <w:color w:val="000000" w:themeColor="dark1"/>
                          <w:sz w:val="20"/>
                          <w:szCs w:val="20"/>
                        </w:rPr>
                        <w:t>S</w:t>
                      </w:r>
                      <w:r w:rsidR="00390E7E">
                        <w:rPr>
                          <w:rFonts w:eastAsia="Century Gothic"/>
                          <w:color w:val="000000" w:themeColor="dark1"/>
                          <w:sz w:val="20"/>
                          <w:szCs w:val="20"/>
                        </w:rPr>
                        <w:t>ta</w:t>
                      </w:r>
                      <w:r>
                        <w:rPr>
                          <w:rFonts w:eastAsia="Century Gothic"/>
                          <w:color w:val="000000" w:themeColor="dark1"/>
                          <w:sz w:val="20"/>
                          <w:szCs w:val="20"/>
                        </w:rPr>
                        <w:t xml:space="preserve">ck 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  <w:r w:rsidR="003F063A" w:rsidRPr="0009300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7734FDD" wp14:editId="6DCB947E">
                <wp:simplePos x="0" y="0"/>
                <wp:positionH relativeFrom="page">
                  <wp:align>right</wp:align>
                </wp:positionH>
                <wp:positionV relativeFrom="paragraph">
                  <wp:posOffset>1292860</wp:posOffset>
                </wp:positionV>
                <wp:extent cx="742950" cy="542290"/>
                <wp:effectExtent l="57150" t="38100" r="76200" b="86360"/>
                <wp:wrapThrough wrapText="bothSides">
                  <wp:wrapPolygon edited="0">
                    <wp:start x="-1662" y="-1518"/>
                    <wp:lineTo x="-1662" y="22763"/>
                    <wp:lineTo x="-1108" y="24281"/>
                    <wp:lineTo x="22708" y="24281"/>
                    <wp:lineTo x="22708" y="23522"/>
                    <wp:lineTo x="23262" y="12141"/>
                    <wp:lineTo x="23262" y="-1518"/>
                    <wp:lineTo x="-1662" y="-1518"/>
                  </wp:wrapPolygon>
                </wp:wrapThrough>
                <wp:docPr id="37" name="Text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2950" cy="5422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mpd="sng">
                          <a:solidFill>
                            <a:schemeClr val="accent3"/>
                          </a:solidFill>
                        </a:ln>
                        <a:effectLst>
                          <a:outerShdw blurRad="50800" dist="12700" dir="5400000" algn="t" rotWithShape="0">
                            <a:schemeClr val="bg1">
                              <a:lumMod val="75000"/>
                              <a:alpha val="40000"/>
                            </a:schemeClr>
                          </a:outerShdw>
                        </a:effectLst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D4662" w:rsidRPr="00115EAE" w:rsidRDefault="00FD4CA4" w:rsidP="008D466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Century Gothic"/>
                                <w:color w:val="000000" w:themeColor="dark1"/>
                                <w:sz w:val="20"/>
                                <w:szCs w:val="20"/>
                              </w:rPr>
                              <w:t xml:space="preserve"> Marketing</w:t>
                            </w:r>
                          </w:p>
                        </w:txbxContent>
                      </wps:txbx>
                      <wps:bodyPr vertOverflow="clip" horzOverflow="clip" wrap="square" rtlCol="0" anchor="ctr" anchorCtr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7734FDD" id="TextBox 36" o:spid="_x0000_s1048" type="#_x0000_t202" style="position:absolute;margin-left:7.3pt;margin-top:101.8pt;width:58.5pt;height:42.7pt;z-index:251709440;visibility:visible;mso-wrap-style:square;mso-width-percent:0;mso-wrap-distance-left:9pt;mso-wrap-distance-top:0;mso-wrap-distance-right:9pt;mso-wrap-distance-bottom:0;mso-position-horizontal:right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" fillcolor="white [3201]" strokecolor="#a5a5a5 [3206]" strokeweight="1pt">
                <v:shadow on="t" color="#bfbfbf [2412]" opacity="26214f" origin=",-.5" offset="0,1pt"/>
                <v:textbox>
                  <w:txbxContent>
                    <w:p w:rsidR="008D4662" w:rsidRPr="00115EAE" w:rsidRDefault="00FD4CA4" w:rsidP="008D4662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eastAsia="Century Gothic"/>
                          <w:color w:val="000000" w:themeColor="dark1"/>
                          <w:sz w:val="20"/>
                          <w:szCs w:val="20"/>
                        </w:rPr>
                        <w:t xml:space="preserve"> Marketing</w:t>
                      </w:r>
                    </w:p>
                  </w:txbxContent>
                </v:textbox>
                <w10:wrap type="through" anchorx="page"/>
              </v:shape>
            </w:pict>
          </mc:Fallback>
        </mc:AlternateContent>
      </w:r>
      <w:r w:rsidR="003F063A" w:rsidRPr="0009300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60CA35B" wp14:editId="1DE39E05">
                <wp:simplePos x="0" y="0"/>
                <wp:positionH relativeFrom="column">
                  <wp:posOffset>7753350</wp:posOffset>
                </wp:positionH>
                <wp:positionV relativeFrom="page">
                  <wp:posOffset>5124450</wp:posOffset>
                </wp:positionV>
                <wp:extent cx="733425" cy="409575"/>
                <wp:effectExtent l="57150" t="38100" r="85725" b="104775"/>
                <wp:wrapNone/>
                <wp:docPr id="36" name="Text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3425" cy="409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mpd="sng">
                          <a:solidFill>
                            <a:schemeClr val="accent3"/>
                          </a:solidFill>
                        </a:ln>
                        <a:effectLst>
                          <a:outerShdw blurRad="50800" dist="12700" dir="5400000" algn="t" rotWithShape="0">
                            <a:schemeClr val="bg1">
                              <a:lumMod val="75000"/>
                              <a:alpha val="40000"/>
                            </a:schemeClr>
                          </a:outerShdw>
                        </a:effectLst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D4662" w:rsidRPr="00115EAE" w:rsidRDefault="00390E7E" w:rsidP="008D466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Century Gothic"/>
                                <w:color w:val="000000" w:themeColor="dark1"/>
                                <w:sz w:val="20"/>
                                <w:szCs w:val="20"/>
                              </w:rPr>
                              <w:t>Data Migration</w:t>
                            </w:r>
                          </w:p>
                        </w:txbxContent>
                      </wps:txbx>
                      <wps:bodyPr vertOverflow="clip" horzOverflow="clip" wrap="square" rtlCol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60CA35B" id="TextBox 35" o:spid="_x0000_s1049" type="#_x0000_t202" style="position:absolute;margin-left:610.5pt;margin-top:403.5pt;width:57.75pt;height:32.2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" fillcolor="white [3201]" strokecolor="#a5a5a5 [3206]" strokeweight="1pt">
                <v:shadow on="t" color="#bfbfbf [2412]" opacity="26214f" origin=",-.5" offset="0,1pt"/>
                <v:textbox>
                  <w:txbxContent>
                    <w:p w:rsidR="008D4662" w:rsidRPr="00115EAE" w:rsidRDefault="00390E7E" w:rsidP="008D4662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eastAsia="Century Gothic"/>
                          <w:color w:val="000000" w:themeColor="dark1"/>
                          <w:sz w:val="20"/>
                          <w:szCs w:val="20"/>
                        </w:rPr>
                        <w:t>Data Migration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9A308C" w:rsidRPr="0009300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4031F5FD" wp14:editId="57B6D263">
                <wp:simplePos x="0" y="0"/>
                <wp:positionH relativeFrom="column">
                  <wp:posOffset>1390650</wp:posOffset>
                </wp:positionH>
                <wp:positionV relativeFrom="paragraph">
                  <wp:posOffset>2058035</wp:posOffset>
                </wp:positionV>
                <wp:extent cx="790575" cy="523875"/>
                <wp:effectExtent l="57150" t="38100" r="85725" b="104775"/>
                <wp:wrapThrough wrapText="bothSides">
                  <wp:wrapPolygon edited="0">
                    <wp:start x="-1561" y="-1571"/>
                    <wp:lineTo x="-1561" y="23564"/>
                    <wp:lineTo x="-1041" y="25135"/>
                    <wp:lineTo x="22901" y="25135"/>
                    <wp:lineTo x="22901" y="24349"/>
                    <wp:lineTo x="23422" y="12567"/>
                    <wp:lineTo x="23422" y="-1571"/>
                    <wp:lineTo x="-1561" y="-1571"/>
                  </wp:wrapPolygon>
                </wp:wrapThrough>
                <wp:docPr id="15" name="Text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0575" cy="523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mpd="sng">
                          <a:solidFill>
                            <a:schemeClr val="accent3"/>
                          </a:solidFill>
                        </a:ln>
                        <a:effectLst>
                          <a:outerShdw blurRad="50800" dist="12700" dir="5400000" algn="t" rotWithShape="0">
                            <a:schemeClr val="bg1">
                              <a:lumMod val="75000"/>
                              <a:alpha val="40000"/>
                            </a:schemeClr>
                          </a:outerShdw>
                        </a:effectLst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D4662" w:rsidRPr="00E927AB" w:rsidRDefault="009A308C" w:rsidP="008D466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EOS Blockchain</w:t>
                            </w:r>
                          </w:p>
                          <w:p w:rsidR="009A6136" w:rsidRPr="00E927AB" w:rsidRDefault="009A6136" w:rsidP="008D466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eastAsia="Century Gothic"/>
                                <w:color w:val="000000" w:themeColor="dark1"/>
                                <w:sz w:val="20"/>
                                <w:szCs w:val="20"/>
                              </w:rPr>
                            </w:pPr>
                          </w:p>
                          <w:p w:rsidR="008D4662" w:rsidRPr="00E927AB" w:rsidRDefault="008D4662" w:rsidP="008D466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vertOverflow="clip" horzOverflow="clip"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031F5FD" id="TextBox 14" o:spid="_x0000_s1050" type="#_x0000_t202" style="position:absolute;margin-left:109.5pt;margin-top:162.05pt;width:62.25pt;height:41.2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" fillcolor="white [3201]" strokecolor="#a5a5a5 [3206]" strokeweight="1pt">
                <v:shadow on="t" color="#bfbfbf [2412]" opacity="26214f" origin=",-.5" offset="0,1pt"/>
                <v:textbox>
                  <w:txbxContent>
                    <w:p w:rsidR="008D4662" w:rsidRPr="00E927AB" w:rsidRDefault="009A308C" w:rsidP="008D4662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EOS Blockchain</w:t>
                      </w:r>
                    </w:p>
                    <w:p w:rsidR="009A6136" w:rsidRPr="00E927AB" w:rsidRDefault="009A6136" w:rsidP="008D4662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eastAsia="Century Gothic"/>
                          <w:color w:val="000000" w:themeColor="dark1"/>
                          <w:sz w:val="20"/>
                          <w:szCs w:val="20"/>
                        </w:rPr>
                      </w:pPr>
                    </w:p>
                    <w:p w:rsidR="008D4662" w:rsidRPr="00E927AB" w:rsidRDefault="008D4662" w:rsidP="008D4662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="009A308C" w:rsidRPr="0009300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1BB1F3E3" wp14:editId="14E60FBA">
                <wp:simplePos x="0" y="0"/>
                <wp:positionH relativeFrom="page">
                  <wp:align>right</wp:align>
                </wp:positionH>
                <wp:positionV relativeFrom="paragraph">
                  <wp:posOffset>2058035</wp:posOffset>
                </wp:positionV>
                <wp:extent cx="790575" cy="952500"/>
                <wp:effectExtent l="57150" t="38100" r="85725" b="95250"/>
                <wp:wrapThrough wrapText="bothSides">
                  <wp:wrapPolygon edited="0">
                    <wp:start x="-1561" y="-864"/>
                    <wp:lineTo x="-1561" y="22464"/>
                    <wp:lineTo x="-1041" y="23328"/>
                    <wp:lineTo x="22901" y="23328"/>
                    <wp:lineTo x="23422" y="20736"/>
                    <wp:lineTo x="23422" y="-864"/>
                    <wp:lineTo x="-1561" y="-864"/>
                  </wp:wrapPolygon>
                </wp:wrapThrough>
                <wp:docPr id="40" name="Text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0575" cy="952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mpd="sng">
                          <a:solidFill>
                            <a:schemeClr val="accent3"/>
                          </a:solidFill>
                        </a:ln>
                        <a:effectLst>
                          <a:outerShdw blurRad="50800" dist="12700" dir="5400000" algn="t" rotWithShape="0">
                            <a:schemeClr val="bg1">
                              <a:lumMod val="75000"/>
                              <a:alpha val="40000"/>
                            </a:schemeClr>
                          </a:outerShdw>
                        </a:effectLst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D4662" w:rsidRDefault="009A308C" w:rsidP="009A308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eastAsia="Century Gothic"/>
                                <w:color w:val="000000" w:themeColor="dark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Century Gothic"/>
                                <w:color w:val="000000" w:themeColor="dark1"/>
                                <w:sz w:val="20"/>
                                <w:szCs w:val="20"/>
                              </w:rPr>
                              <w:t>Budget</w:t>
                            </w:r>
                          </w:p>
                          <w:p w:rsidR="009A308C" w:rsidRDefault="009A308C" w:rsidP="009A308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eastAsia="Century Gothic"/>
                                <w:color w:val="000000" w:themeColor="dark1"/>
                                <w:sz w:val="20"/>
                                <w:szCs w:val="20"/>
                              </w:rPr>
                            </w:pPr>
                          </w:p>
                          <w:p w:rsidR="009A308C" w:rsidRPr="00E927AB" w:rsidRDefault="009A308C" w:rsidP="009A308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Century Gothic"/>
                                <w:color w:val="000000" w:themeColor="dark1"/>
                                <w:sz w:val="20"/>
                                <w:szCs w:val="20"/>
                              </w:rPr>
                              <w:t>Customer Acquisition Cost</w:t>
                            </w:r>
                          </w:p>
                          <w:p w:rsidR="009A6136" w:rsidRPr="00E927AB" w:rsidRDefault="009A6136" w:rsidP="008D466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eastAsia="Century Gothic"/>
                                <w:color w:val="000000" w:themeColor="dark1"/>
                                <w:sz w:val="20"/>
                                <w:szCs w:val="20"/>
                              </w:rPr>
                            </w:pPr>
                          </w:p>
                          <w:p w:rsidR="008D4662" w:rsidRPr="00E927AB" w:rsidRDefault="008D4662" w:rsidP="008D466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vertOverflow="clip" horzOverflow="clip"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BB1F3E3" id="TextBox 39" o:spid="_x0000_s1051" type="#_x0000_t202" style="position:absolute;margin-left:11.05pt;margin-top:162.05pt;width:62.25pt;height:75pt;z-index:25172582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" fillcolor="white [3201]" strokecolor="#a5a5a5 [3206]" strokeweight="1pt">
                <v:shadow on="t" color="#bfbfbf [2412]" opacity="26214f" origin=",-.5" offset="0,1pt"/>
                <v:textbox>
                  <w:txbxContent>
                    <w:p w:rsidR="008D4662" w:rsidRDefault="009A308C" w:rsidP="009A308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eastAsia="Century Gothic"/>
                          <w:color w:val="000000" w:themeColor="dark1"/>
                          <w:sz w:val="20"/>
                          <w:szCs w:val="20"/>
                        </w:rPr>
                      </w:pPr>
                      <w:r>
                        <w:rPr>
                          <w:rFonts w:eastAsia="Century Gothic"/>
                          <w:color w:val="000000" w:themeColor="dark1"/>
                          <w:sz w:val="20"/>
                          <w:szCs w:val="20"/>
                        </w:rPr>
                        <w:t>Budget</w:t>
                      </w:r>
                    </w:p>
                    <w:p w:rsidR="009A308C" w:rsidRDefault="009A308C" w:rsidP="009A308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eastAsia="Century Gothic"/>
                          <w:color w:val="000000" w:themeColor="dark1"/>
                          <w:sz w:val="20"/>
                          <w:szCs w:val="20"/>
                        </w:rPr>
                      </w:pPr>
                    </w:p>
                    <w:p w:rsidR="009A308C" w:rsidRPr="00E927AB" w:rsidRDefault="009A308C" w:rsidP="009A308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eastAsia="Century Gothic"/>
                          <w:color w:val="000000" w:themeColor="dark1"/>
                          <w:sz w:val="20"/>
                          <w:szCs w:val="20"/>
                        </w:rPr>
                        <w:t>Customer Acquisition Cost</w:t>
                      </w:r>
                    </w:p>
                    <w:p w:rsidR="009A6136" w:rsidRPr="00E927AB" w:rsidRDefault="009A6136" w:rsidP="008D4662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eastAsia="Century Gothic"/>
                          <w:color w:val="000000" w:themeColor="dark1"/>
                          <w:sz w:val="20"/>
                          <w:szCs w:val="20"/>
                        </w:rPr>
                      </w:pPr>
                    </w:p>
                    <w:p w:rsidR="008D4662" w:rsidRPr="00E927AB" w:rsidRDefault="008D4662" w:rsidP="008D4662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hrough" anchorx="page"/>
              </v:shape>
            </w:pict>
          </mc:Fallback>
        </mc:AlternateContent>
      </w:r>
      <w:r w:rsidR="000A3DFE" w:rsidRPr="0009300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01521947" wp14:editId="45A06560">
                <wp:simplePos x="0" y="0"/>
                <wp:positionH relativeFrom="column">
                  <wp:posOffset>2295525</wp:posOffset>
                </wp:positionH>
                <wp:positionV relativeFrom="paragraph">
                  <wp:posOffset>1905635</wp:posOffset>
                </wp:positionV>
                <wp:extent cx="676275" cy="441960"/>
                <wp:effectExtent l="57150" t="38100" r="85725" b="91440"/>
                <wp:wrapThrough wrapText="bothSides">
                  <wp:wrapPolygon edited="0">
                    <wp:start x="-1825" y="-1862"/>
                    <wp:lineTo x="-1825" y="23276"/>
                    <wp:lineTo x="-1217" y="25138"/>
                    <wp:lineTo x="23121" y="25138"/>
                    <wp:lineTo x="23730" y="14897"/>
                    <wp:lineTo x="23730" y="-1862"/>
                    <wp:lineTo x="-1825" y="-1862"/>
                  </wp:wrapPolygon>
                </wp:wrapThrough>
                <wp:docPr id="22" name="Text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275" cy="4419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mpd="sng">
                          <a:solidFill>
                            <a:schemeClr val="accent3"/>
                          </a:solidFill>
                        </a:ln>
                        <a:effectLst>
                          <a:outerShdw blurRad="50800" dist="12700" dir="5400000" algn="t" rotWithShape="0">
                            <a:schemeClr val="bg1">
                              <a:lumMod val="75000"/>
                              <a:alpha val="40000"/>
                            </a:schemeClr>
                          </a:outerShdw>
                        </a:effectLst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D4662" w:rsidRPr="00E927AB" w:rsidRDefault="00B94D0D" w:rsidP="008D466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Century Gothic"/>
                                <w:color w:val="000000" w:themeColor="dark1"/>
                                <w:sz w:val="20"/>
                                <w:szCs w:val="20"/>
                              </w:rPr>
                              <w:t>Calendar</w:t>
                            </w:r>
                          </w:p>
                          <w:p w:rsidR="009A6136" w:rsidRPr="00E927AB" w:rsidRDefault="009A6136" w:rsidP="008D466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eastAsia="Century Gothic"/>
                                <w:color w:val="000000" w:themeColor="dark1"/>
                                <w:sz w:val="20"/>
                                <w:szCs w:val="20"/>
                              </w:rPr>
                            </w:pPr>
                          </w:p>
                          <w:p w:rsidR="008D4662" w:rsidRPr="000A3DFE" w:rsidRDefault="008D4662" w:rsidP="000A3DFE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vertOverflow="clip" horzOverflow="clip"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1521947" id="TextBox 21" o:spid="_x0000_s1052" type="#_x0000_t202" style="position:absolute;margin-left:180.75pt;margin-top:150.05pt;width:53.25pt;height:34.8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" fillcolor="white [3201]" strokecolor="#a5a5a5 [3206]" strokeweight="1pt">
                <v:shadow on="t" color="#bfbfbf [2412]" opacity="26214f" origin=",-.5" offset="0,1pt"/>
                <v:textbox>
                  <w:txbxContent>
                    <w:p w:rsidR="008D4662" w:rsidRPr="00E927AB" w:rsidRDefault="00B94D0D" w:rsidP="008D4662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eastAsia="Century Gothic"/>
                          <w:color w:val="000000" w:themeColor="dark1"/>
                          <w:sz w:val="20"/>
                          <w:szCs w:val="20"/>
                        </w:rPr>
                        <w:t>Calendar</w:t>
                      </w:r>
                    </w:p>
                    <w:p w:rsidR="009A6136" w:rsidRPr="00E927AB" w:rsidRDefault="009A6136" w:rsidP="008D4662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eastAsia="Century Gothic"/>
                          <w:color w:val="000000" w:themeColor="dark1"/>
                          <w:sz w:val="20"/>
                          <w:szCs w:val="20"/>
                        </w:rPr>
                      </w:pPr>
                    </w:p>
                    <w:p w:rsidR="008D4662" w:rsidRPr="000A3DFE" w:rsidRDefault="008D4662" w:rsidP="000A3DFE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="00390E7E" w:rsidRPr="0009300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55DF0A3" wp14:editId="6FE57D92">
                <wp:simplePos x="0" y="0"/>
                <wp:positionH relativeFrom="column">
                  <wp:posOffset>2295525</wp:posOffset>
                </wp:positionH>
                <wp:positionV relativeFrom="paragraph">
                  <wp:posOffset>1296035</wp:posOffset>
                </wp:positionV>
                <wp:extent cx="723900" cy="542290"/>
                <wp:effectExtent l="57150" t="38100" r="76200" b="86360"/>
                <wp:wrapThrough wrapText="bothSides">
                  <wp:wrapPolygon edited="0">
                    <wp:start x="-1705" y="-1518"/>
                    <wp:lineTo x="-1705" y="22763"/>
                    <wp:lineTo x="-1137" y="24281"/>
                    <wp:lineTo x="22737" y="24281"/>
                    <wp:lineTo x="22737" y="23522"/>
                    <wp:lineTo x="23305" y="12141"/>
                    <wp:lineTo x="23305" y="-1518"/>
                    <wp:lineTo x="-1705" y="-1518"/>
                  </wp:wrapPolygon>
                </wp:wrapThrough>
                <wp:docPr id="19" name="Text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900" cy="5422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mpd="sng">
                          <a:solidFill>
                            <a:schemeClr val="accent3"/>
                          </a:solidFill>
                        </a:ln>
                        <a:effectLst>
                          <a:outerShdw blurRad="50800" dist="12700" dir="5400000" algn="t" rotWithShape="0">
                            <a:schemeClr val="bg1">
                              <a:lumMod val="75000"/>
                              <a:alpha val="40000"/>
                            </a:schemeClr>
                          </a:outerShdw>
                        </a:effectLst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D4662" w:rsidRPr="00390E7E" w:rsidRDefault="00B94D0D" w:rsidP="008D466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Century Gothic"/>
                                <w:color w:val="000000" w:themeColor="dark1"/>
                                <w:sz w:val="20"/>
                                <w:szCs w:val="20"/>
                              </w:rPr>
                              <w:t>Duration</w:t>
                            </w:r>
                          </w:p>
                        </w:txbxContent>
                      </wps:txbx>
                      <wps:bodyPr vertOverflow="clip" horzOverflow="clip" wrap="square" rtlCol="0" anchor="ctr" anchorCtr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55DF0A3" id="TextBox 18" o:spid="_x0000_s1053" type="#_x0000_t202" style="position:absolute;margin-left:180.75pt;margin-top:102.05pt;width:57pt;height:42.7pt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" fillcolor="white [3201]" strokecolor="#a5a5a5 [3206]" strokeweight="1pt">
                <v:shadow on="t" color="#bfbfbf [2412]" opacity="26214f" origin=",-.5" offset="0,1pt"/>
                <v:textbox>
                  <w:txbxContent>
                    <w:p w:rsidR="008D4662" w:rsidRPr="00390E7E" w:rsidRDefault="00B94D0D" w:rsidP="008D4662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eastAsia="Century Gothic"/>
                          <w:color w:val="000000" w:themeColor="dark1"/>
                          <w:sz w:val="20"/>
                          <w:szCs w:val="20"/>
                        </w:rPr>
                        <w:t>Duration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390E7E" w:rsidRPr="0009300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20F3A81" wp14:editId="2D44596E">
                <wp:simplePos x="0" y="0"/>
                <wp:positionH relativeFrom="column">
                  <wp:posOffset>6171565</wp:posOffset>
                </wp:positionH>
                <wp:positionV relativeFrom="paragraph">
                  <wp:posOffset>1296035</wp:posOffset>
                </wp:positionV>
                <wp:extent cx="790575" cy="542290"/>
                <wp:effectExtent l="57150" t="38100" r="85725" b="86360"/>
                <wp:wrapThrough wrapText="bothSides">
                  <wp:wrapPolygon edited="0">
                    <wp:start x="-1561" y="-1518"/>
                    <wp:lineTo x="-1561" y="22763"/>
                    <wp:lineTo x="-1041" y="24281"/>
                    <wp:lineTo x="22901" y="24281"/>
                    <wp:lineTo x="22901" y="23522"/>
                    <wp:lineTo x="23422" y="12141"/>
                    <wp:lineTo x="23422" y="-1518"/>
                    <wp:lineTo x="-1561" y="-1518"/>
                  </wp:wrapPolygon>
                </wp:wrapThrough>
                <wp:docPr id="29" name="Text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0575" cy="5422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mpd="sng">
                          <a:solidFill>
                            <a:schemeClr val="accent3"/>
                          </a:solidFill>
                        </a:ln>
                        <a:effectLst>
                          <a:outerShdw blurRad="50800" dist="12700" dir="5400000" algn="t" rotWithShape="0">
                            <a:schemeClr val="bg1">
                              <a:lumMod val="75000"/>
                              <a:alpha val="40000"/>
                            </a:schemeClr>
                          </a:outerShdw>
                        </a:effectLst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D4662" w:rsidRPr="00115EAE" w:rsidRDefault="00DE136F" w:rsidP="008D466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Century Gothic"/>
                                <w:color w:val="000000" w:themeColor="dark1"/>
                                <w:sz w:val="20"/>
                                <w:szCs w:val="20"/>
                              </w:rPr>
                              <w:t>User feedback</w:t>
                            </w:r>
                          </w:p>
                        </w:txbxContent>
                      </wps:txbx>
                      <wps:bodyPr vertOverflow="clip" horzOverflow="clip" wrap="square" rtlCol="0" anchor="ctr" anchorCtr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20F3A81" id="TextBox 28" o:spid="_x0000_s1054" type="#_x0000_t202" style="position:absolute;margin-left:485.95pt;margin-top:102.05pt;width:62.25pt;height:42.7pt;z-index:251702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" fillcolor="white [3201]" strokecolor="#a5a5a5 [3206]" strokeweight="1pt">
                <v:shadow on="t" color="#bfbfbf [2412]" opacity="26214f" origin=",-.5" offset="0,1pt"/>
                <v:textbox>
                  <w:txbxContent>
                    <w:p w:rsidR="008D4662" w:rsidRPr="00115EAE" w:rsidRDefault="00DE136F" w:rsidP="008D4662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eastAsia="Century Gothic"/>
                          <w:color w:val="000000" w:themeColor="dark1"/>
                          <w:sz w:val="20"/>
                          <w:szCs w:val="20"/>
                        </w:rPr>
                        <w:t>User feedback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sectPr w:rsidR="00E927AB" w:rsidRPr="00093008" w:rsidSect="008303E6">
      <w:pgSz w:w="15840" w:h="12240" w:orient="landscape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4C0D" w:rsidRDefault="00A44C0D" w:rsidP="00B01A05">
      <w:r>
        <w:separator/>
      </w:r>
    </w:p>
  </w:endnote>
  <w:endnote w:type="continuationSeparator" w:id="0">
    <w:p w:rsidR="00A44C0D" w:rsidRDefault="00A44C0D" w:rsidP="00B01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4C0D" w:rsidRDefault="00A44C0D" w:rsidP="00B01A05">
      <w:r>
        <w:separator/>
      </w:r>
    </w:p>
  </w:footnote>
  <w:footnote w:type="continuationSeparator" w:id="0">
    <w:p w:rsidR="00A44C0D" w:rsidRDefault="00A44C0D" w:rsidP="00B01A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008" w:rsidRPr="00093008" w:rsidRDefault="00093008">
    <w:pPr>
      <w:pStyle w:val="Header"/>
      <w:jc w:val="right"/>
      <w:rPr>
        <w:rFonts w:ascii="Times New Roman" w:hAnsi="Times New Roman" w:cs="Times New Roman"/>
      </w:rPr>
    </w:pPr>
    <w:r w:rsidRPr="00093008">
      <w:rPr>
        <w:rFonts w:ascii="Times New Roman" w:hAnsi="Times New Roman" w:cs="Times New Roman"/>
      </w:rPr>
      <w:t>WORK BREAKDOWN STRUCTURE</w:t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  <w:r w:rsidRPr="00093008">
      <w:rPr>
        <w:rFonts w:ascii="Times New Roman" w:hAnsi="Times New Roman" w:cs="Times New Roman"/>
      </w:rPr>
      <w:t xml:space="preserve"> </w:t>
    </w:r>
    <w:sdt>
      <w:sdtPr>
        <w:rPr>
          <w:rFonts w:ascii="Times New Roman" w:hAnsi="Times New Roman" w:cs="Times New Roman"/>
        </w:rPr>
        <w:id w:val="-594474454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093008">
          <w:rPr>
            <w:rFonts w:ascii="Times New Roman" w:hAnsi="Times New Roman" w:cs="Times New Roman"/>
          </w:rPr>
          <w:fldChar w:fldCharType="begin"/>
        </w:r>
        <w:r w:rsidRPr="00093008">
          <w:rPr>
            <w:rFonts w:ascii="Times New Roman" w:hAnsi="Times New Roman" w:cs="Times New Roman"/>
          </w:rPr>
          <w:instrText xml:space="preserve"> PAGE   \* MERGEFORMAT </w:instrText>
        </w:r>
        <w:r w:rsidRPr="00093008">
          <w:rPr>
            <w:rFonts w:ascii="Times New Roman" w:hAnsi="Times New Roman" w:cs="Times New Roman"/>
          </w:rPr>
          <w:fldChar w:fldCharType="separate"/>
        </w:r>
        <w:r w:rsidR="00F06016">
          <w:rPr>
            <w:rFonts w:ascii="Times New Roman" w:hAnsi="Times New Roman" w:cs="Times New Roman"/>
            <w:noProof/>
          </w:rPr>
          <w:t>3</w:t>
        </w:r>
        <w:r w:rsidRPr="00093008">
          <w:rPr>
            <w:rFonts w:ascii="Times New Roman" w:hAnsi="Times New Roman" w:cs="Times New Roman"/>
            <w:noProof/>
          </w:rPr>
          <w:fldChar w:fldCharType="end"/>
        </w:r>
      </w:sdtContent>
    </w:sdt>
  </w:p>
  <w:p w:rsidR="00093008" w:rsidRPr="00093008" w:rsidRDefault="00093008">
    <w:pPr>
      <w:pStyle w:val="Header"/>
      <w:rPr>
        <w:rFonts w:ascii="Times New Roman" w:hAnsi="Times New Roman" w:cs="Times New Roma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008" w:rsidRPr="00093008" w:rsidRDefault="00093008">
    <w:pPr>
      <w:pStyle w:val="Header"/>
      <w:jc w:val="right"/>
      <w:rPr>
        <w:rFonts w:ascii="Times New Roman" w:hAnsi="Times New Roman" w:cs="Times New Roman"/>
      </w:rPr>
    </w:pPr>
    <w:r w:rsidRPr="00093008">
      <w:rPr>
        <w:rFonts w:ascii="Times New Roman" w:hAnsi="Times New Roman" w:cs="Times New Roman"/>
      </w:rPr>
      <w:t>Running Head: WORK BREAKDOWN STRUCTURE</w:t>
    </w:r>
    <w:sdt>
      <w:sdtPr>
        <w:rPr>
          <w:rFonts w:ascii="Times New Roman" w:hAnsi="Times New Roman" w:cs="Times New Roman"/>
        </w:rPr>
        <w:id w:val="-1863353618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rPr>
            <w:rFonts w:ascii="Times New Roman" w:hAnsi="Times New Roman" w:cs="Times New Roman"/>
          </w:rPr>
          <w:tab/>
        </w:r>
        <w:r>
          <w:rPr>
            <w:rFonts w:ascii="Times New Roman" w:hAnsi="Times New Roman" w:cs="Times New Roman"/>
          </w:rPr>
          <w:tab/>
        </w:r>
        <w:r>
          <w:rPr>
            <w:rFonts w:ascii="Times New Roman" w:hAnsi="Times New Roman" w:cs="Times New Roman"/>
          </w:rPr>
          <w:tab/>
        </w:r>
        <w:r>
          <w:rPr>
            <w:rFonts w:ascii="Times New Roman" w:hAnsi="Times New Roman" w:cs="Times New Roman"/>
          </w:rPr>
          <w:tab/>
        </w:r>
        <w:r w:rsidRPr="00093008">
          <w:rPr>
            <w:rFonts w:ascii="Times New Roman" w:hAnsi="Times New Roman" w:cs="Times New Roman"/>
          </w:rPr>
          <w:fldChar w:fldCharType="begin"/>
        </w:r>
        <w:r w:rsidRPr="00093008">
          <w:rPr>
            <w:rFonts w:ascii="Times New Roman" w:hAnsi="Times New Roman" w:cs="Times New Roman"/>
          </w:rPr>
          <w:instrText xml:space="preserve"> PAGE   \* MERGEFORMAT </w:instrText>
        </w:r>
        <w:r w:rsidRPr="00093008">
          <w:rPr>
            <w:rFonts w:ascii="Times New Roman" w:hAnsi="Times New Roman" w:cs="Times New Roman"/>
          </w:rPr>
          <w:fldChar w:fldCharType="separate"/>
        </w:r>
        <w:r w:rsidR="00F06016">
          <w:rPr>
            <w:rFonts w:ascii="Times New Roman" w:hAnsi="Times New Roman" w:cs="Times New Roman"/>
            <w:noProof/>
          </w:rPr>
          <w:t>1</w:t>
        </w:r>
        <w:r w:rsidRPr="00093008">
          <w:rPr>
            <w:rFonts w:ascii="Times New Roman" w:hAnsi="Times New Roman" w:cs="Times New Roman"/>
            <w:noProof/>
          </w:rPr>
          <w:fldChar w:fldCharType="end"/>
        </w:r>
      </w:sdtContent>
    </w:sdt>
  </w:p>
  <w:p w:rsidR="00093008" w:rsidRPr="00093008" w:rsidRDefault="00093008">
    <w:pPr>
      <w:pStyle w:val="Header"/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695"/>
    <w:rsid w:val="0001716C"/>
    <w:rsid w:val="0004351C"/>
    <w:rsid w:val="00093008"/>
    <w:rsid w:val="00094E1F"/>
    <w:rsid w:val="000A3DFE"/>
    <w:rsid w:val="000C5AA8"/>
    <w:rsid w:val="00101B71"/>
    <w:rsid w:val="00115EAE"/>
    <w:rsid w:val="00141E88"/>
    <w:rsid w:val="00156847"/>
    <w:rsid w:val="00187373"/>
    <w:rsid w:val="00187FB0"/>
    <w:rsid w:val="00202922"/>
    <w:rsid w:val="00207786"/>
    <w:rsid w:val="00243542"/>
    <w:rsid w:val="00247989"/>
    <w:rsid w:val="00286053"/>
    <w:rsid w:val="002C37A9"/>
    <w:rsid w:val="00335DCD"/>
    <w:rsid w:val="003662F2"/>
    <w:rsid w:val="00372880"/>
    <w:rsid w:val="00390E7E"/>
    <w:rsid w:val="003C7519"/>
    <w:rsid w:val="003F05D3"/>
    <w:rsid w:val="003F063A"/>
    <w:rsid w:val="00467EC0"/>
    <w:rsid w:val="00494F7A"/>
    <w:rsid w:val="005669A2"/>
    <w:rsid w:val="00620B85"/>
    <w:rsid w:val="00654474"/>
    <w:rsid w:val="00673E67"/>
    <w:rsid w:val="006F5384"/>
    <w:rsid w:val="00731C1D"/>
    <w:rsid w:val="00765635"/>
    <w:rsid w:val="00766437"/>
    <w:rsid w:val="007F5584"/>
    <w:rsid w:val="007F6357"/>
    <w:rsid w:val="008303E6"/>
    <w:rsid w:val="008D4662"/>
    <w:rsid w:val="0091097D"/>
    <w:rsid w:val="009155D8"/>
    <w:rsid w:val="00931695"/>
    <w:rsid w:val="00966556"/>
    <w:rsid w:val="009A308C"/>
    <w:rsid w:val="009A6136"/>
    <w:rsid w:val="009E0257"/>
    <w:rsid w:val="00A070FB"/>
    <w:rsid w:val="00A44C0D"/>
    <w:rsid w:val="00A56564"/>
    <w:rsid w:val="00AB3D3F"/>
    <w:rsid w:val="00AC1357"/>
    <w:rsid w:val="00AC1FED"/>
    <w:rsid w:val="00AF1705"/>
    <w:rsid w:val="00AF4DD3"/>
    <w:rsid w:val="00B01A05"/>
    <w:rsid w:val="00B35F04"/>
    <w:rsid w:val="00B47B21"/>
    <w:rsid w:val="00B94D0D"/>
    <w:rsid w:val="00C44E86"/>
    <w:rsid w:val="00C46D57"/>
    <w:rsid w:val="00C925EC"/>
    <w:rsid w:val="00CA64DD"/>
    <w:rsid w:val="00CC3EA1"/>
    <w:rsid w:val="00D15BC2"/>
    <w:rsid w:val="00D33F33"/>
    <w:rsid w:val="00D45795"/>
    <w:rsid w:val="00DE136F"/>
    <w:rsid w:val="00E1789A"/>
    <w:rsid w:val="00E563A5"/>
    <w:rsid w:val="00E927AB"/>
    <w:rsid w:val="00EA3C6D"/>
    <w:rsid w:val="00EA6F28"/>
    <w:rsid w:val="00EB2E38"/>
    <w:rsid w:val="00ED2AD3"/>
    <w:rsid w:val="00F06016"/>
    <w:rsid w:val="00FD4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2767"/>
  <w15:docId w15:val="{C2E573DF-0EBC-4F0D-978B-43FBEEC04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654474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1A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1A05"/>
  </w:style>
  <w:style w:type="paragraph" w:styleId="Footer">
    <w:name w:val="footer"/>
    <w:basedOn w:val="Normal"/>
    <w:link w:val="FooterChar"/>
    <w:uiPriority w:val="99"/>
    <w:unhideWhenUsed/>
    <w:rsid w:val="00B01A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1A05"/>
  </w:style>
  <w:style w:type="paragraph" w:styleId="NormalWeb">
    <w:name w:val="Normal (Web)"/>
    <w:basedOn w:val="Normal"/>
    <w:uiPriority w:val="99"/>
    <w:unhideWhenUsed/>
    <w:rsid w:val="000C5AA8"/>
    <w:pPr>
      <w:spacing w:before="100" w:beforeAutospacing="1" w:after="100" w:afterAutospacing="1"/>
    </w:pPr>
    <w:rPr>
      <w:rFonts w:ascii="Times New Roman" w:eastAsiaTheme="minorEastAsia" w:hAnsi="Times New Roman"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654474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65447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895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o.gl/hAUZVv" TargetMode="Externa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1.jpeg"/><Relationship Id="rId4" Type="http://schemas.openxmlformats.org/officeDocument/2006/relationships/footnotes" Target="footnotes.xml"/><Relationship Id="rId9" Type="http://schemas.openxmlformats.org/officeDocument/2006/relationships/hyperlink" Target="https://www.smartsheet.com/?trp=8539&amp;lpa=top-pm-excel-gantt-chart&amp;lx=f8W1aKJkYC59xVtCYjQA2Q&amp;utm_source=integrated+content&amp;utm_campaign=top+project+management+excel+templates&amp;utm_medium=gantt+chart+excel+templat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phanie\Downloads\Temp_WBS_TreeDiagram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Temp_WBS_TreeDiagram (1)</Template>
  <TotalTime>0</TotalTime>
  <Pages>4</Pages>
  <Words>349</Words>
  <Characters>1990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Stephanie</dc:creator>
  <cp:lastModifiedBy>augky</cp:lastModifiedBy>
  <cp:revision>2</cp:revision>
  <dcterms:created xsi:type="dcterms:W3CDTF">2018-08-04T13:19:00Z</dcterms:created>
  <dcterms:modified xsi:type="dcterms:W3CDTF">2018-08-04T13:19:00Z</dcterms:modified>
</cp:coreProperties>
</file>