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62" w:rsidRDefault="008D4662"/>
    <w:p w:rsidR="008D4662" w:rsidRDefault="00646B0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margin-left:250.05pt;margin-top:11.55pt;width:218.95pt;height:35.7pt;z-index:251726848;visibility:visible;v-text-anchor:middle" wrapcoords="-74 -450 -74 21150 21674 21150 21674 -450 -74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5321F8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22"/>
                      <w:szCs w:val="22"/>
                    </w:rPr>
                    <w:t>SYS</w:t>
                  </w:r>
                  <w:r w:rsidR="00AA5E03">
                    <w:rPr>
                      <w:rFonts w:ascii="Century Gothic" w:eastAsia="Century Gothic" w:hAnsi="Century Gothic" w:cs="Century Gothic"/>
                      <w:color w:val="000000" w:themeColor="dark1"/>
                      <w:sz w:val="22"/>
                      <w:szCs w:val="22"/>
                    </w:rPr>
                    <w:t>TEMS DEVELOPMENT PROJECT</w:t>
                  </w:r>
                </w:p>
              </w:txbxContent>
            </v:textbox>
            <w10:wrap type="through"/>
          </v:shape>
        </w:pict>
      </w:r>
    </w:p>
    <w:p w:rsidR="003C7519" w:rsidRDefault="003C7519"/>
    <w:p w:rsidR="003C7519" w:rsidRDefault="00646B01">
      <w:r>
        <w:rPr>
          <w:noProof/>
        </w:rPr>
        <w:pict>
          <v:shape id="TextBox 36" o:spid="_x0000_s1027" type="#_x0000_t202" style="position:absolute;margin-left:673.05pt;margin-top:116.35pt;width:48.6pt;height:155.3pt;z-index:251709440;visibility:visible;v-text-anchor:middle" wrapcoords="-332 -104 -332 21496 21932 21496 21932 -104 -332 -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4.3 </w:t>
                  </w:r>
                  <w:r w:rsidR="00550632">
                    <w:t>Conduct post-implementation review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35" o:spid="_x0000_s1028" type="#_x0000_t202" style="position:absolute;margin-left:613.05pt;margin-top:116.35pt;width:48.7pt;height:164.3pt;z-index:251708416;visibility:visible;v-text-anchor:middle" wrapcoords="-332 -99 -332 21501 21932 21501 21932 -99 -332 -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4.2 </w:t>
                  </w:r>
                  <w:r w:rsidR="00550632">
                    <w:t>Provide support for implementation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34" o:spid="_x0000_s1029" type="#_x0000_t202" style="position:absolute;margin-left:553.05pt;margin-top:116.35pt;width:48.6pt;height:169.55pt;z-index:251707392;visibility:visible;v-text-anchor:middle" wrapcoords="-332 -96 -332 21504 21932 21504 21932 -96 -332 -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4.1 </w:t>
                  </w:r>
                  <w:r w:rsidR="00550632">
                    <w:t>Prepare implementation plan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26" o:spid="_x0000_s1030" type="#_x0000_t202" style="position:absolute;margin-left:373pt;margin-top:116.35pt;width:48.7pt;height:125.1pt;z-index:251700224;visibility:visible;v-text-anchor:middle" wrapcoords="-332 -129 -332 21471 21932 21471 21932 -129 -332 -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3.1 </w:t>
                  </w:r>
                  <w:r w:rsidR="005321F8">
                    <w:t>Prepare integration plan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28" o:spid="_x0000_s1031" type="#_x0000_t202" style="position:absolute;margin-left:485.8pt;margin-top:116.35pt;width:48.7pt;height:129.4pt;z-index:251702272;visibility:visible;v-text-anchor:middle" wrapcoords="-332 -125 -332 21475 21932 21475 21932 -125 -332 -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>3.</w:t>
                  </w:r>
                  <w:r w:rsidR="005321F8"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>2</w:t>
                  </w:r>
                  <w:r w:rsidR="005321F8">
                    <w:t>System integration and test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18" o:spid="_x0000_s1032" type="#_x0000_t202" style="position:absolute;margin-left:181pt;margin-top:116.35pt;width:44.75pt;height:81.95pt;z-index:251693056;visibility:visible;v-text-anchor:middle" wrapcoords="-360 -198 -360 21402 21960 21402 21960 -198 -360 -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2.1 </w:t>
                  </w:r>
                  <w:r w:rsidR="00AA5E03" w:rsidRPr="00AA5E03">
                    <w:t>Requirements specifications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22" o:spid="_x0000_s1033" type="#_x0000_t202" style="position:absolute;margin-left:239pt;margin-top:176.45pt;width:48.6pt;height:192.2pt;z-index:251718656;visibility:visible" wrapcoords="-332 -84 -332 21516 21932 21516 21932 -84 -332 -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2.2.1 </w:t>
                  </w:r>
                  <w:r w:rsidR="005321F8">
                    <w:t>Prepare physical data model</w:t>
                  </w:r>
                </w:p>
                <w:p w:rsidR="009A6136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2.2.2 </w:t>
                  </w:r>
                  <w:r w:rsidR="005321F8">
                    <w:t>Prepare physical process model</w:t>
                  </w:r>
                </w:p>
                <w:p w:rsidR="009A6136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2.2.3 Subtask</w:t>
                  </w:r>
                </w:p>
                <w:p w:rsidR="009A6136" w:rsidRDefault="009A6136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8D4662" w:rsidRPr="009A6136" w:rsidRDefault="008D4662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2.2.4 Subtask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19" o:spid="_x0000_s1034" type="#_x0000_t202" style="position:absolute;margin-left:239.05pt;margin-top:116.35pt;width:48.6pt;height:68.85pt;z-index:251694080;visibility:visible;v-text-anchor:middle" wrapcoords="-332 -235 -332 21365 21932 21365 21932 -235 -332 -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2.2 </w:t>
                  </w:r>
                  <w:r w:rsidR="00AA5E03">
                    <w:t>Physical design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21" o:spid="_x0000_s1035" type="#_x0000_t202" style="position:absolute;margin-left:181pt;margin-top:206.2pt;width:48.7pt;height:248.8pt;z-index:251717632;visibility:visible" wrapcoords="-332 -65 -332 21535 21932 21535 21932 -65 -332 -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2.1.1 </w:t>
                  </w:r>
                  <w:r w:rsidR="00AA5E03">
                    <w:t>Conduct information-gathering sessions</w:t>
                  </w:r>
                </w:p>
                <w:p w:rsidR="009A6136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2.1.2 </w:t>
                  </w:r>
                  <w:r w:rsidR="00AA5E03">
                    <w:t>Prepare logical data model</w:t>
                  </w:r>
                </w:p>
                <w:p w:rsidR="009A6136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9A6136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2.1.3 </w:t>
                  </w:r>
                  <w:r w:rsidR="00AA5E03">
                    <w:t>Prepare logical process model</w:t>
                  </w:r>
                </w:p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</w:p>
                <w:p w:rsidR="009A6136" w:rsidRDefault="009A6136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8D4662" w:rsidRPr="009A6136" w:rsidRDefault="008D4662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2.1.5 Subtask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13" o:spid="_x0000_s1036" type="#_x0000_t202" style="position:absolute;margin-left:53pt;margin-top:159.05pt;width:48.7pt;height:3.55pt;z-index:251715584;visibility:visible" wrapcoords="-332 -4320 -332 17280 21932 17280 21932 -4320 -332 -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Pr="008D4662" w:rsidRDefault="008D4662" w:rsidP="00AA5E03">
                  <w:pPr>
                    <w:pStyle w:val="NormalWeb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</w:p>
                <w:p w:rsidR="009A6136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9A6136" w:rsidRPr="00AA5E03" w:rsidRDefault="00AA5E03" w:rsidP="00AA5E0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1.2.3 Subta</w:t>
                  </w:r>
                </w:p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1.2.4 Subtask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14" o:spid="_x0000_s1037" type="#_x0000_t202" style="position:absolute;margin-left:110pt;margin-top:176.45pt;width:48.6pt;height:65pt;z-index:251716608;visibility:visible" wrapcoords="-332 -248 -332 21352 21932 21352 21932 -248 -332 -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1.3.1 </w:t>
                  </w:r>
                  <w:r w:rsidR="00AA5E03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travel and living costs</w:t>
                  </w:r>
                </w:p>
                <w:p w:rsidR="009A6136" w:rsidRDefault="009A6136" w:rsidP="00AA5E03">
                  <w:pPr>
                    <w:pStyle w:val="NormalWeb"/>
                    <w:spacing w:before="0" w:beforeAutospacing="0" w:after="0" w:afterAutospacing="0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Subtask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12" o:spid="_x0000_s1038" type="#_x0000_t202" style="position:absolute;margin-left:-5pt;margin-top:176.45pt;width:48.6pt;height:69.3pt;z-index:251714560;visibility:visible" wrapcoords="-332 -235 -332 21365 21932 21365 21932 -235 -332 -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1.1.1 </w:t>
                  </w:r>
                  <w:r w:rsidR="00AA5E03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meetings and reviews</w:t>
                  </w:r>
                </w:p>
                <w:p w:rsidR="009A6136" w:rsidRPr="008D4662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</w:p>
                <w:p w:rsidR="008D4662" w:rsidRPr="009A6136" w:rsidRDefault="008D4662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10" o:spid="_x0000_s1039" type="#_x0000_t202" style="position:absolute;margin-left:110.45pt;margin-top:102.45pt;width:48.6pt;height:82.75pt;z-index:251687936;visibility:visible;v-text-anchor:middle" wrapcoords="-332 -196 -332 21404 21932 21404 21932 -196 -332 -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AA5E03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>1.3 materials and supplies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23" o:spid="_x0000_s1040" type="#_x0000_t202" style="position:absolute;margin-left:296pt;margin-top:176.45pt;width:48.7pt;height:120.3pt;z-index:251719680;visibility:visible" wrapcoords="-332 -135 -332 21465 21932 21465 21932 -135 -332 -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2.3.1 </w:t>
                  </w:r>
                  <w:r w:rsidR="005321F8">
                    <w:t>Prepare detailed design</w:t>
                  </w:r>
                </w:p>
                <w:p w:rsidR="009A6136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9A6136" w:rsidRDefault="008D4662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2.3.2 </w:t>
                  </w:r>
                  <w:r w:rsidR="005321F8">
                    <w:t>Program and unit test</w:t>
                  </w:r>
                </w:p>
                <w:p w:rsidR="008D4662" w:rsidRPr="009A6136" w:rsidRDefault="008D4662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2.3.3 Subtask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9" o:spid="_x0000_s1041" type="#_x0000_t202" style="position:absolute;margin-left:53.05pt;margin-top:116.35pt;width:48.7pt;height:42.7pt;z-index:251686912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AA5E03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>1.2 Quality control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8" o:spid="_x0000_s1042" type="#_x0000_t202" style="position:absolute;margin-left:-5pt;margin-top:116.35pt;width:48.6pt;height:42.7pt;z-index:251685888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AA5E03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>1.1 Project management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20" o:spid="_x0000_s1043" type="#_x0000_t202" style="position:absolute;margin-left:296.45pt;margin-top:116.35pt;width:48.7pt;height:42.7pt;z-index:251695104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2.3 </w:t>
                  </w:r>
                  <w:r w:rsidR="005321F8">
                    <w:t>Online system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line id="Straight Connector 41" o:spid="_x0000_s1085" style="position:absolute;z-index:251645952;visibility:visible;mso-wrap-distance-left:3.17497mm;mso-wrap-distance-right:3.17497mm" from="358.75pt,8.45pt" to="358.75pt,38.3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55" o:spid="_x0000_s1084" style="position:absolute;z-index:251646976;visibility:visible;mso-wrap-distance-top:-3e-5mm;mso-wrap-distance-bottom:-3e-5mm;mso-width-relative:margin;mso-height-relative:margin" from="77.5pt,38.95pt" to="639.1pt,38.95pt" wrapcoords="0 0 0 1 751 1 751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87" o:spid="_x0000_s1083" style="position:absolute;z-index:251683840;visibility:visible;mso-wrap-distance-top:-3e-5mm;mso-wrap-distance-bottom:-3e-5mm" from="580.85pt,100.75pt" to="697.1pt,100.75pt" wrapcoords="0 0 0 1 157 1 15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86" o:spid="_x0000_s1082" style="position:absolute;z-index:251682816;visibility:visible;mso-wrap-distance-left:3.17497mm;mso-wrap-distance-right:3.17497mm" from="581.55pt,144.75pt" to="581.55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85" o:spid="_x0000_s1081" style="position:absolute;z-index:251681792;visibility:visible;mso-wrap-distance-left:3.17497mm;mso-wrap-distance-right:3.17497mm" from="697pt,144.75pt" to="697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84" o:spid="_x0000_s1080" style="position:absolute;z-index:251680768;visibility:visible;mso-wrap-distance-left:3.17497mm;mso-wrap-distance-right:3.17497mm" from="639.6pt,144.75pt" to="639.6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83" o:spid="_x0000_s1079" style="position:absolute;z-index:251679744;visibility:visible;mso-wrap-distance-left:3.17497mm;mso-wrap-distance-right:3.17497mm" from="639.6pt,72.75pt" to="639.6pt,102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82" o:spid="_x0000_s1078" style="position:absolute;z-index:251678720;visibility:visible;mso-wrap-distance-left:3.17497mm;mso-wrap-distance-right:3.17497mm" from="697pt,100.75pt" to="697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81" o:spid="_x0000_s1077" style="position:absolute;z-index:251677696;visibility:visible;mso-wrap-distance-left:3.17497mm;mso-wrap-distance-right:3.17497mm" from="639.6pt,100.75pt" to="639.6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80" o:spid="_x0000_s1076" style="position:absolute;z-index:251676672;visibility:visible;mso-wrap-distance-left:3.17497mm;mso-wrap-distance-right:3.17497mm" from="581.55pt,100.75pt" to="581.55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79" o:spid="_x0000_s1075" style="position:absolute;z-index:251675648;visibility:visible;mso-wrap-distance-left:3.17497mm;mso-wrap-distance-right:3.17497mm" from="639.6pt,38.75pt" to="639.6pt,68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shape id="TextBox 33" o:spid="_x0000_s1044" type="#_x0000_t202" style="position:absolute;margin-left:564.8pt;margin-top:53.85pt;width:145.95pt;height:35.7pt;z-index:251706368;visibility:visible;v-text-anchor:middle" wrapcoords="-111 -450 -111 21150 21711 21150 21711 -450 -111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AA5E03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20"/>
                      <w:szCs w:val="20"/>
                    </w:rPr>
                    <w:t>IMPLEMENTATION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25" o:spid="_x0000_s1045" type="#_x0000_t202" style="position:absolute;margin-left:383.75pt;margin-top:53.85pt;width:146.05pt;height:35.7pt;z-index:251699200;visibility:visible;v-text-anchor:middle" wrapcoords="-111 -450 -111 21150 21711 21150 21711 -450 -111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Default="00AA5E03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t>INTEGRATION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line id="Straight Connector 69" o:spid="_x0000_s1074" style="position:absolute;z-index:251666432;visibility:visible;mso-wrap-distance-left:3.17497mm;mso-wrap-distance-right:3.17497mm" from="455.4pt,38.75pt" to="455.4pt,68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70" o:spid="_x0000_s1073" style="position:absolute;z-index:251667456;visibility:visible;mso-wrap-distance-left:3.17497mm;mso-wrap-distance-right:3.17497mm" from="396.65pt,100.75pt" to="396.65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71" o:spid="_x0000_s1072" style="position:absolute;z-index:251668480;visibility:visible;mso-wrap-distance-left:3.17497mm;mso-wrap-distance-right:3.17497mm" from="455.4pt,100.75pt" to="455.4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72" o:spid="_x0000_s1071" style="position:absolute;z-index:251669504;visibility:visible;mso-wrap-distance-left:3.17497mm;mso-wrap-distance-right:3.17497mm" from="512.8pt,100.75pt" to="512.8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73" o:spid="_x0000_s1070" style="position:absolute;z-index:251670528;visibility:visible;mso-wrap-distance-left:3.17497mm;mso-wrap-distance-right:3.17497mm" from="455.4pt,72.75pt" to="455.4pt,102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74" o:spid="_x0000_s1069" style="position:absolute;z-index:251671552;visibility:visible;mso-wrap-distance-left:3.17497mm;mso-wrap-distance-right:3.17497mm" from="455.4pt,144.75pt" to="455.4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75" o:spid="_x0000_s1068" style="position:absolute;z-index:251672576;visibility:visible;mso-wrap-distance-left:3.17497mm;mso-wrap-distance-right:3.17497mm" from="512.8pt,144.75pt" to="512.8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76" o:spid="_x0000_s1067" style="position:absolute;z-index:251673600;visibility:visible;mso-wrap-distance-left:3.17497mm;mso-wrap-distance-right:3.17497mm" from="397.3pt,144.75pt" to="397.3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77" o:spid="_x0000_s1066" style="position:absolute;z-index:251674624;visibility:visible;mso-wrap-distance-top:-3e-5mm;mso-wrap-distance-bottom:-3e-5mm" from="395.95pt,100.75pt" to="512.2pt,100.75pt" wrapcoords="0 0 0 1 157 1 15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67" o:spid="_x0000_s1065" style="position:absolute;z-index:251665408;visibility:visible;mso-wrap-distance-top:-3e-5mm;mso-wrap-distance-bottom:-3e-5mm" from="204.65pt,100.75pt" to="320.9pt,100.75pt" wrapcoords="0 0 0 1 157 1 15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66" o:spid="_x0000_s1064" style="position:absolute;z-index:251664384;visibility:visible;mso-wrap-distance-left:3.17497mm;mso-wrap-distance-right:3.17497mm" from="206pt,144.75pt" to="206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65" o:spid="_x0000_s1063" style="position:absolute;z-index:251663360;visibility:visible;mso-wrap-distance-left:3.17497mm;mso-wrap-distance-right:3.17497mm" from="321.45pt,144.75pt" to="321.45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64" o:spid="_x0000_s1062" style="position:absolute;z-index:251662336;visibility:visible;mso-wrap-distance-left:3.17497mm;mso-wrap-distance-right:3.17497mm" from="264.05pt,144.75pt" to="264.05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63" o:spid="_x0000_s1061" style="position:absolute;z-index:251661312;visibility:visible;mso-wrap-distance-left:3.17497mm;mso-wrap-distance-right:3.17497mm" from="264.05pt,72.75pt" to="264.05pt,102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62" o:spid="_x0000_s1060" style="position:absolute;z-index:251660288;visibility:visible;mso-wrap-distance-left:3.17497mm;mso-wrap-distance-right:3.17497mm" from="320.8pt,100.75pt" to="320.8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61" o:spid="_x0000_s1059" style="position:absolute;z-index:251659264;visibility:visible;mso-wrap-distance-left:3.17497mm;mso-wrap-distance-right:3.17497mm" from="264.05pt,100.75pt" to="264.05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60" o:spid="_x0000_s1058" style="position:absolute;z-index:251658240;visibility:visible;mso-wrap-distance-left:3.17497mm;mso-wrap-distance-right:3.17497mm" from="205.3pt,100.75pt" to="205.3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59" o:spid="_x0000_s1057" style="position:absolute;z-index:251657216;visibility:visible;mso-wrap-distance-left:3.17497mm;mso-wrap-distance-right:3.17497mm" from="264.05pt,38.75pt" to="264.05pt,68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shape id="TextBox 17" o:spid="_x0000_s1046" type="#_x0000_t202" style="position:absolute;margin-left:189.75pt;margin-top:53.85pt;width:146.05pt;height:35.7pt;z-index:251692032;visibility:visible;v-text-anchor:middle" wrapcoords="-111 -450 -111 21150 21711 21150 21711 -450 -111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AA5E03" w:rsidRDefault="00AA5E03" w:rsidP="00AA5E03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20"/>
                      <w:szCs w:val="20"/>
                    </w:rPr>
                    <w:t>SYSTEMS DEVELOPMENT</w:t>
                  </w:r>
                </w:p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Box 4" o:spid="_x0000_s1047" type="#_x0000_t202" style="position:absolute;margin-left:3.75pt;margin-top:53.85pt;width:145.95pt;height:35.7pt;z-index:251684864;visibility:visible;v-text-anchor:middle" wrapcoords="-111 -450 -111 21150 21711 21150 21711 -450 -111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" fillcolor="white [3201]" strokecolor="#a5a5a5 [3206]" strokeweight="1pt">
            <v:shadow on="t" color="#bfbfbf [2412]" opacity="26214f" origin=",-.5" offset="0,1pt"/>
            <v:path arrowok="t"/>
            <v:textbox>
              <w:txbxContent>
                <w:p w:rsidR="008D4662" w:rsidRPr="00AA5E03" w:rsidRDefault="00AA5E03" w:rsidP="00AA5E03">
                  <w:r>
                    <w:t>MANAGEMENT AND SUPPORT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line id="Straight Connector 42" o:spid="_x0000_s1056" style="position:absolute;z-index:251648000;visibility:visible;mso-wrap-distance-left:3.17497mm;mso-wrap-distance-right:3.17497mm" from="78.05pt,38.75pt" to="78.05pt,68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43" o:spid="_x0000_s1055" style="position:absolute;z-index:251649024;visibility:visible;mso-wrap-distance-left:3.17497mm;mso-wrap-distance-right:3.17497mm" from="20pt,100.75pt" to="20pt,130.8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44" o:spid="_x0000_s1054" style="position:absolute;z-index:251650048;visibility:visible;mso-wrap-distance-left:3.17497mm;mso-wrap-distance-right:3.17497mm" from="78.05pt,100.75pt" to="78.05pt,130.8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45" o:spid="_x0000_s1053" style="position:absolute;z-index:251651072;visibility:visible;mso-wrap-distance-left:3.17497mm;mso-wrap-distance-right:3.17497mm" from="135.45pt,100.75pt" to="135.45pt,130.8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46" o:spid="_x0000_s1052" style="position:absolute;z-index:251652096;visibility:visible;mso-wrap-distance-left:3.17497mm;mso-wrap-distance-right:3.17497mm" from="78.05pt,72.75pt" to="78.05pt,102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47" o:spid="_x0000_s1051" style="position:absolute;z-index:251653120;visibility:visible;mso-wrap-distance-left:3.17497mm;mso-wrap-distance-right:3.17497mm" from="78.05pt,144.75pt" to="78.05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48" o:spid="_x0000_s1050" style="position:absolute;z-index:251654144;visibility:visible;mso-wrap-distance-left:3.17497mm;mso-wrap-distance-right:3.17497mm" from="135.45pt,144.75pt" to="135.45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49" o:spid="_x0000_s1049" style="position:absolute;z-index:251655168;visibility:visible;mso-wrap-distance-left:3.17497mm;mso-wrap-distance-right:3.17497mm" from="20pt,144.75pt" to="20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" strokecolor="#a5a5a5 [3206]" strokeweight="1.5pt">
            <v:stroke joinstyle="miter"/>
            <o:lock v:ext="edit" shapetype="f"/>
            <w10:wrap type="through"/>
          </v:line>
        </w:pict>
      </w:r>
      <w:r>
        <w:rPr>
          <w:noProof/>
        </w:rPr>
        <w:pict>
          <v:line id="Straight Connector 54" o:spid="_x0000_s1048" style="position:absolute;z-index:251656192;visibility:visible;mso-wrap-distance-top:-3e-5mm;mso-wrap-distance-bottom:-3e-5mm" from="19.3pt,100.75pt" to="135.55pt,100.75pt" wrapcoords="0 0 0 1 157 1 15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" strokecolor="#a5a5a5 [3206]" strokeweight="1.5pt">
            <v:stroke joinstyle="miter"/>
            <o:lock v:ext="edit" shapetype="f"/>
            <w10:wrap type="through"/>
          </v:line>
        </w:pict>
      </w:r>
    </w:p>
    <w:sectPr w:rsidR="003C7519" w:rsidSect="00CA64DD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ED2" w:rsidRDefault="00F83ED2" w:rsidP="00B01A05">
      <w:r>
        <w:separator/>
      </w:r>
    </w:p>
  </w:endnote>
  <w:endnote w:type="continuationSeparator" w:id="1">
    <w:p w:rsidR="00F83ED2" w:rsidRDefault="00F83ED2" w:rsidP="00B0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ED2" w:rsidRDefault="00F83ED2" w:rsidP="00B01A05">
      <w:r>
        <w:separator/>
      </w:r>
    </w:p>
  </w:footnote>
  <w:footnote w:type="continuationSeparator" w:id="1">
    <w:p w:rsidR="00F83ED2" w:rsidRDefault="00F83ED2" w:rsidP="00B01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60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50632" w:rsidRPr="00550632" w:rsidRDefault="00550632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WORK BREAKDOWN STRUCRURE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646B01" w:rsidRPr="00550632">
          <w:rPr>
            <w:rFonts w:ascii="Times New Roman" w:hAnsi="Times New Roman" w:cs="Times New Roman"/>
          </w:rPr>
          <w:fldChar w:fldCharType="begin"/>
        </w:r>
        <w:r w:rsidRPr="00550632">
          <w:rPr>
            <w:rFonts w:ascii="Times New Roman" w:hAnsi="Times New Roman" w:cs="Times New Roman"/>
          </w:rPr>
          <w:instrText xml:space="preserve"> PAGE   \* MERGEFORMAT </w:instrText>
        </w:r>
        <w:r w:rsidR="00646B01" w:rsidRPr="00550632">
          <w:rPr>
            <w:rFonts w:ascii="Times New Roman" w:hAnsi="Times New Roman" w:cs="Times New Roman"/>
          </w:rPr>
          <w:fldChar w:fldCharType="separate"/>
        </w:r>
        <w:r w:rsidR="003F767F">
          <w:rPr>
            <w:rFonts w:ascii="Times New Roman" w:hAnsi="Times New Roman" w:cs="Times New Roman"/>
            <w:noProof/>
          </w:rPr>
          <w:t>1</w:t>
        </w:r>
        <w:r w:rsidR="00646B01" w:rsidRPr="00550632">
          <w:rPr>
            <w:rFonts w:ascii="Times New Roman" w:hAnsi="Times New Roman" w:cs="Times New Roman"/>
          </w:rPr>
          <w:fldChar w:fldCharType="end"/>
        </w:r>
      </w:p>
    </w:sdtContent>
  </w:sdt>
  <w:p w:rsidR="00550632" w:rsidRPr="00550632" w:rsidRDefault="00550632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31695"/>
    <w:rsid w:val="000C5AA8"/>
    <w:rsid w:val="002146C2"/>
    <w:rsid w:val="00243542"/>
    <w:rsid w:val="003C7519"/>
    <w:rsid w:val="003F767F"/>
    <w:rsid w:val="0040143F"/>
    <w:rsid w:val="005321F8"/>
    <w:rsid w:val="00550632"/>
    <w:rsid w:val="005F707D"/>
    <w:rsid w:val="00646B01"/>
    <w:rsid w:val="006F5384"/>
    <w:rsid w:val="008C74EE"/>
    <w:rsid w:val="008D4662"/>
    <w:rsid w:val="0091097D"/>
    <w:rsid w:val="009155D8"/>
    <w:rsid w:val="00931695"/>
    <w:rsid w:val="009A6136"/>
    <w:rsid w:val="009E0257"/>
    <w:rsid w:val="00AA5E03"/>
    <w:rsid w:val="00AB3D3F"/>
    <w:rsid w:val="00AC1FED"/>
    <w:rsid w:val="00B01A05"/>
    <w:rsid w:val="00B9739D"/>
    <w:rsid w:val="00C46D57"/>
    <w:rsid w:val="00C60D6E"/>
    <w:rsid w:val="00CA64DD"/>
    <w:rsid w:val="00CC0744"/>
    <w:rsid w:val="00D13395"/>
    <w:rsid w:val="00F83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WBS_TreeDiagram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Temp_WBS_TreeDiagram (1)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Kyeni</cp:lastModifiedBy>
  <cp:revision>2</cp:revision>
  <dcterms:created xsi:type="dcterms:W3CDTF">2018-01-13T09:25:00Z</dcterms:created>
  <dcterms:modified xsi:type="dcterms:W3CDTF">2018-01-13T09:25:00Z</dcterms:modified>
</cp:coreProperties>
</file>