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80" w:rsidRDefault="001837A5" w:rsidP="001837A5">
      <w:pPr>
        <w:pStyle w:val="Heading1"/>
      </w:pPr>
      <w:bookmarkStart w:id="0" w:name="_GoBack"/>
      <w:bookmarkEnd w:id="0"/>
      <w:r>
        <w:t>MBA 574 – Case Study Template</w:t>
      </w:r>
    </w:p>
    <w:p w:rsidR="001837A5" w:rsidRPr="001837A5" w:rsidRDefault="001837A5" w:rsidP="001837A5"/>
    <w:p w:rsidR="00057980" w:rsidRPr="001837A5" w:rsidRDefault="00057980" w:rsidP="00057980">
      <w:pPr>
        <w:pStyle w:val="ListParagraph"/>
        <w:numPr>
          <w:ilvl w:val="0"/>
          <w:numId w:val="29"/>
        </w:numPr>
        <w:rPr>
          <w:rFonts w:cs="Arial"/>
          <w:b/>
          <w:szCs w:val="22"/>
        </w:rPr>
      </w:pPr>
      <w:r w:rsidRPr="001837A5">
        <w:rPr>
          <w:rFonts w:cs="Arial"/>
          <w:b/>
          <w:szCs w:val="22"/>
        </w:rPr>
        <w:t>Introduction</w:t>
      </w:r>
      <w:r w:rsidRPr="001837A5">
        <w:rPr>
          <w:rFonts w:cs="Arial"/>
          <w:b/>
          <w:szCs w:val="22"/>
        </w:rPr>
        <w:br/>
      </w:r>
    </w:p>
    <w:p w:rsidR="00057980" w:rsidRPr="001837A5" w:rsidRDefault="00057980" w:rsidP="00057980">
      <w:pPr>
        <w:pStyle w:val="ListParagraph"/>
        <w:numPr>
          <w:ilvl w:val="1"/>
          <w:numId w:val="29"/>
        </w:numPr>
        <w:rPr>
          <w:rFonts w:cs="Arial"/>
          <w:szCs w:val="22"/>
        </w:rPr>
      </w:pPr>
      <w:r w:rsidRPr="001837A5">
        <w:rPr>
          <w:rFonts w:cs="Arial"/>
          <w:szCs w:val="22"/>
        </w:rPr>
        <w:t>Briefly introduce the Case to the reader</w:t>
      </w:r>
      <w:r w:rsidRPr="001837A5">
        <w:rPr>
          <w:rFonts w:cs="Arial"/>
          <w:szCs w:val="22"/>
        </w:rPr>
        <w:br/>
      </w:r>
    </w:p>
    <w:p w:rsidR="00057980" w:rsidRPr="001837A5" w:rsidRDefault="00057980" w:rsidP="00057980">
      <w:pPr>
        <w:pStyle w:val="ListParagraph"/>
        <w:numPr>
          <w:ilvl w:val="1"/>
          <w:numId w:val="29"/>
        </w:numPr>
        <w:rPr>
          <w:rFonts w:cs="Arial"/>
          <w:szCs w:val="22"/>
        </w:rPr>
      </w:pPr>
      <w:r w:rsidRPr="001837A5">
        <w:rPr>
          <w:rFonts w:cs="Arial"/>
          <w:szCs w:val="22"/>
        </w:rPr>
        <w:t>Is there any additional supporting evidence that can bring clarity to the case</w:t>
      </w:r>
      <w:r w:rsidRPr="001837A5">
        <w:rPr>
          <w:rFonts w:cs="Arial"/>
          <w:szCs w:val="22"/>
        </w:rPr>
        <w:br/>
      </w:r>
    </w:p>
    <w:p w:rsidR="00057980" w:rsidRPr="001837A5" w:rsidRDefault="00057980" w:rsidP="00057980">
      <w:pPr>
        <w:pStyle w:val="ListParagraph"/>
        <w:numPr>
          <w:ilvl w:val="0"/>
          <w:numId w:val="29"/>
        </w:numPr>
        <w:rPr>
          <w:rFonts w:cs="Arial"/>
          <w:b/>
          <w:szCs w:val="22"/>
        </w:rPr>
      </w:pPr>
      <w:r w:rsidRPr="001837A5">
        <w:rPr>
          <w:rFonts w:cs="Arial"/>
          <w:b/>
          <w:szCs w:val="22"/>
        </w:rPr>
        <w:t>Analysis of the Case</w:t>
      </w:r>
    </w:p>
    <w:p w:rsidR="00057980" w:rsidRPr="001837A5" w:rsidRDefault="00057980" w:rsidP="00057980">
      <w:pPr>
        <w:pStyle w:val="ListParagraph"/>
        <w:ind w:left="1080"/>
        <w:rPr>
          <w:rFonts w:cs="Arial"/>
          <w:szCs w:val="22"/>
        </w:rPr>
      </w:pPr>
    </w:p>
    <w:p w:rsidR="00057980" w:rsidRPr="001837A5" w:rsidRDefault="00057980" w:rsidP="00057980">
      <w:pPr>
        <w:pStyle w:val="ListParagraph"/>
        <w:numPr>
          <w:ilvl w:val="1"/>
          <w:numId w:val="29"/>
        </w:numPr>
        <w:rPr>
          <w:rFonts w:cs="Arial"/>
          <w:szCs w:val="22"/>
        </w:rPr>
      </w:pPr>
      <w:r w:rsidRPr="001837A5">
        <w:rPr>
          <w:rFonts w:cs="Arial"/>
          <w:szCs w:val="22"/>
        </w:rPr>
        <w:t>Identification of Stakeholder(s)</w:t>
      </w:r>
    </w:p>
    <w:p w:rsidR="00057980" w:rsidRPr="001837A5" w:rsidRDefault="00057980" w:rsidP="00057980">
      <w:pPr>
        <w:pStyle w:val="ListParagraph"/>
        <w:numPr>
          <w:ilvl w:val="2"/>
          <w:numId w:val="29"/>
        </w:numPr>
        <w:rPr>
          <w:rFonts w:cs="Arial"/>
          <w:szCs w:val="22"/>
        </w:rPr>
      </w:pPr>
      <w:r w:rsidRPr="001837A5">
        <w:rPr>
          <w:rFonts w:cs="Arial"/>
          <w:szCs w:val="22"/>
        </w:rPr>
        <w:t>Their Strategy / Goals</w:t>
      </w:r>
    </w:p>
    <w:p w:rsidR="00057980" w:rsidRPr="001837A5" w:rsidRDefault="00057980" w:rsidP="00057980">
      <w:pPr>
        <w:pStyle w:val="ListParagraph"/>
        <w:numPr>
          <w:ilvl w:val="2"/>
          <w:numId w:val="29"/>
        </w:numPr>
        <w:rPr>
          <w:rFonts w:cs="Arial"/>
          <w:szCs w:val="22"/>
        </w:rPr>
      </w:pPr>
      <w:r w:rsidRPr="001837A5">
        <w:rPr>
          <w:rFonts w:cs="Arial"/>
          <w:szCs w:val="22"/>
        </w:rPr>
        <w:t>Their Rational / Assumptions</w:t>
      </w:r>
    </w:p>
    <w:p w:rsidR="00057980" w:rsidRPr="001837A5" w:rsidRDefault="00057980" w:rsidP="00057980">
      <w:pPr>
        <w:pStyle w:val="ListParagraph"/>
        <w:ind w:left="2160"/>
        <w:rPr>
          <w:rFonts w:cs="Arial"/>
          <w:szCs w:val="22"/>
        </w:rPr>
      </w:pPr>
    </w:p>
    <w:p w:rsidR="00057980" w:rsidRPr="001837A5" w:rsidRDefault="00057980" w:rsidP="00057980">
      <w:pPr>
        <w:pStyle w:val="ListParagraph"/>
        <w:numPr>
          <w:ilvl w:val="1"/>
          <w:numId w:val="29"/>
        </w:numPr>
        <w:rPr>
          <w:rFonts w:cs="Arial"/>
          <w:szCs w:val="22"/>
        </w:rPr>
      </w:pPr>
      <w:r w:rsidRPr="001837A5">
        <w:rPr>
          <w:rFonts w:cs="Arial"/>
          <w:szCs w:val="22"/>
        </w:rPr>
        <w:t xml:space="preserve">Challenges presented by the case </w:t>
      </w:r>
      <w:r w:rsidRPr="001837A5">
        <w:rPr>
          <w:rFonts w:cs="Arial"/>
          <w:szCs w:val="22"/>
        </w:rPr>
        <w:br/>
      </w:r>
    </w:p>
    <w:p w:rsidR="00057980" w:rsidRPr="001837A5" w:rsidRDefault="00057980" w:rsidP="00057980">
      <w:pPr>
        <w:pStyle w:val="ListParagraph"/>
        <w:numPr>
          <w:ilvl w:val="1"/>
          <w:numId w:val="29"/>
        </w:numPr>
        <w:rPr>
          <w:rFonts w:cs="Arial"/>
          <w:szCs w:val="22"/>
        </w:rPr>
      </w:pPr>
      <w:r w:rsidRPr="001837A5">
        <w:rPr>
          <w:rFonts w:cs="Arial"/>
          <w:szCs w:val="22"/>
        </w:rPr>
        <w:t>Opportunities presented by the case</w:t>
      </w:r>
    </w:p>
    <w:p w:rsidR="00057980" w:rsidRPr="001837A5" w:rsidRDefault="00057980" w:rsidP="00057980">
      <w:pPr>
        <w:pStyle w:val="ListParagraph"/>
        <w:ind w:left="1440"/>
        <w:rPr>
          <w:rFonts w:cs="Arial"/>
          <w:szCs w:val="22"/>
        </w:rPr>
      </w:pPr>
    </w:p>
    <w:p w:rsidR="00057980" w:rsidRPr="001837A5" w:rsidRDefault="00057980" w:rsidP="00057980">
      <w:pPr>
        <w:pStyle w:val="ListParagraph"/>
        <w:numPr>
          <w:ilvl w:val="0"/>
          <w:numId w:val="29"/>
        </w:numPr>
        <w:rPr>
          <w:rFonts w:cs="Arial"/>
          <w:b/>
          <w:szCs w:val="22"/>
        </w:rPr>
      </w:pPr>
      <w:r w:rsidRPr="001837A5">
        <w:rPr>
          <w:rFonts w:cs="Arial"/>
          <w:b/>
          <w:szCs w:val="22"/>
        </w:rPr>
        <w:t>Your Recommendation(s)</w:t>
      </w:r>
    </w:p>
    <w:p w:rsidR="00057980" w:rsidRPr="001837A5" w:rsidRDefault="00057980" w:rsidP="00057980">
      <w:pPr>
        <w:pStyle w:val="ListParagraph"/>
        <w:ind w:left="1080"/>
        <w:rPr>
          <w:rFonts w:cs="Arial"/>
          <w:szCs w:val="22"/>
        </w:rPr>
      </w:pPr>
    </w:p>
    <w:p w:rsidR="00057980" w:rsidRPr="001837A5" w:rsidRDefault="00057980" w:rsidP="00057980">
      <w:pPr>
        <w:ind w:left="1080"/>
        <w:rPr>
          <w:rFonts w:cs="Arial"/>
          <w:b/>
          <w:szCs w:val="22"/>
        </w:rPr>
      </w:pPr>
      <w:r w:rsidRPr="001837A5">
        <w:rPr>
          <w:rFonts w:cs="Arial"/>
          <w:szCs w:val="22"/>
        </w:rPr>
        <w:t>Based upon what you have read, your professional / academic experience, and the readings from the week, what would your recommendation be regarding the case?</w:t>
      </w:r>
      <w:r w:rsidRPr="001837A5">
        <w:rPr>
          <w:rFonts w:cs="Arial"/>
          <w:b/>
          <w:szCs w:val="22"/>
        </w:rPr>
        <w:br/>
      </w:r>
    </w:p>
    <w:p w:rsidR="00057980" w:rsidRPr="001837A5" w:rsidRDefault="00057980" w:rsidP="00057980">
      <w:pPr>
        <w:pStyle w:val="ListParagraph"/>
        <w:numPr>
          <w:ilvl w:val="0"/>
          <w:numId w:val="29"/>
        </w:numPr>
        <w:rPr>
          <w:rFonts w:cs="Arial"/>
          <w:b/>
          <w:szCs w:val="22"/>
        </w:rPr>
      </w:pPr>
      <w:r w:rsidRPr="001837A5">
        <w:rPr>
          <w:rFonts w:cs="Arial"/>
          <w:b/>
          <w:szCs w:val="22"/>
        </w:rPr>
        <w:t>Lessons Learned (Conclusion)</w:t>
      </w:r>
    </w:p>
    <w:p w:rsidR="00057980" w:rsidRPr="001837A5" w:rsidRDefault="00057980" w:rsidP="00057980">
      <w:pPr>
        <w:pStyle w:val="ListParagraph"/>
        <w:ind w:left="1080"/>
        <w:rPr>
          <w:rFonts w:cs="Arial"/>
          <w:szCs w:val="22"/>
        </w:rPr>
      </w:pPr>
    </w:p>
    <w:p w:rsidR="00057980" w:rsidRPr="001837A5" w:rsidRDefault="00057980" w:rsidP="00057980">
      <w:pPr>
        <w:ind w:left="1080"/>
        <w:rPr>
          <w:rFonts w:cs="Arial"/>
          <w:szCs w:val="22"/>
        </w:rPr>
      </w:pPr>
      <w:r w:rsidRPr="001837A5">
        <w:rPr>
          <w:rFonts w:cs="Arial"/>
          <w:szCs w:val="22"/>
        </w:rPr>
        <w:t xml:space="preserve">What are the most significant take-a-ways from this case as it relates to organizational behavior? Are the lessons ones which can easily be integrated into an organizations culture?  </w:t>
      </w:r>
    </w:p>
    <w:p w:rsidR="00B25597" w:rsidRPr="001837A5" w:rsidRDefault="00B25597" w:rsidP="00057980">
      <w:pPr>
        <w:rPr>
          <w:rFonts w:cs="Arial"/>
          <w:szCs w:val="22"/>
        </w:rPr>
      </w:pPr>
    </w:p>
    <w:sectPr w:rsidR="00B25597" w:rsidRPr="001837A5" w:rsidSect="005C045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D1" w:rsidRDefault="006D63D1" w:rsidP="00BC3918">
      <w:r>
        <w:separator/>
      </w:r>
    </w:p>
  </w:endnote>
  <w:endnote w:type="continuationSeparator" w:id="0">
    <w:p w:rsidR="006D63D1" w:rsidRDefault="006D63D1" w:rsidP="00BC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zidenz-Grotesk Pro Regular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zuka Mincho Pro H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1" w:rsidRPr="00BC3918" w:rsidRDefault="005C0451" w:rsidP="00BC3918">
    <w:pPr>
      <w:pStyle w:val="Footer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Syllabus</w:t>
    </w:r>
    <w:r w:rsidR="00302961" w:rsidRPr="0075416F">
      <w:rPr>
        <w:b/>
        <w:sz w:val="16"/>
        <w:szCs w:val="16"/>
      </w:rPr>
      <w:tab/>
    </w:r>
    <w:r w:rsidR="00302961">
      <w:rPr>
        <w:b/>
        <w:sz w:val="16"/>
        <w:szCs w:val="16"/>
      </w:rPr>
      <w:tab/>
    </w:r>
    <w:r w:rsidR="00302961" w:rsidRPr="0075416F">
      <w:rPr>
        <w:sz w:val="16"/>
        <w:szCs w:val="16"/>
      </w:rPr>
      <w:t xml:space="preserve">Page </w:t>
    </w:r>
    <w:r w:rsidR="00302961" w:rsidRPr="0075416F">
      <w:rPr>
        <w:sz w:val="16"/>
        <w:szCs w:val="16"/>
      </w:rPr>
      <w:fldChar w:fldCharType="begin"/>
    </w:r>
    <w:r w:rsidR="00302961" w:rsidRPr="0075416F">
      <w:rPr>
        <w:sz w:val="16"/>
        <w:szCs w:val="16"/>
      </w:rPr>
      <w:instrText xml:space="preserve"> PAGE </w:instrText>
    </w:r>
    <w:r w:rsidR="00302961" w:rsidRPr="0075416F">
      <w:rPr>
        <w:sz w:val="16"/>
        <w:szCs w:val="16"/>
      </w:rPr>
      <w:fldChar w:fldCharType="separate"/>
    </w:r>
    <w:r w:rsidR="00057980">
      <w:rPr>
        <w:noProof/>
        <w:sz w:val="16"/>
        <w:szCs w:val="16"/>
      </w:rPr>
      <w:t>14</w:t>
    </w:r>
    <w:r w:rsidR="00302961" w:rsidRPr="0075416F">
      <w:rPr>
        <w:sz w:val="16"/>
        <w:szCs w:val="16"/>
      </w:rPr>
      <w:fldChar w:fldCharType="end"/>
    </w:r>
    <w:r w:rsidR="00302961" w:rsidRPr="0075416F">
      <w:rPr>
        <w:sz w:val="16"/>
        <w:szCs w:val="16"/>
      </w:rPr>
      <w:t xml:space="preserve"> of </w:t>
    </w:r>
    <w:r w:rsidR="00302961" w:rsidRPr="0075416F">
      <w:rPr>
        <w:sz w:val="16"/>
        <w:szCs w:val="16"/>
      </w:rPr>
      <w:fldChar w:fldCharType="begin"/>
    </w:r>
    <w:r w:rsidR="00302961" w:rsidRPr="0075416F">
      <w:rPr>
        <w:sz w:val="16"/>
        <w:szCs w:val="16"/>
      </w:rPr>
      <w:instrText xml:space="preserve"> NUMPAGES  </w:instrText>
    </w:r>
    <w:r w:rsidR="00302961" w:rsidRPr="0075416F">
      <w:rPr>
        <w:sz w:val="16"/>
        <w:szCs w:val="16"/>
      </w:rPr>
      <w:fldChar w:fldCharType="separate"/>
    </w:r>
    <w:r w:rsidR="00057980">
      <w:rPr>
        <w:noProof/>
        <w:sz w:val="16"/>
        <w:szCs w:val="16"/>
      </w:rPr>
      <w:t>14</w:t>
    </w:r>
    <w:r w:rsidR="00302961" w:rsidRPr="0075416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51" w:rsidRPr="005C0451" w:rsidRDefault="008F6744" w:rsidP="005C0451">
    <w:pPr>
      <w:pStyle w:val="Footer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 xml:space="preserve">MBA 574 </w:t>
    </w:r>
    <w:r w:rsidR="001837A5">
      <w:rPr>
        <w:sz w:val="16"/>
        <w:szCs w:val="16"/>
      </w:rPr>
      <w:t>Case Study Template</w:t>
    </w:r>
    <w:r w:rsidR="005C0451" w:rsidRPr="0075416F">
      <w:rPr>
        <w:b/>
        <w:sz w:val="16"/>
        <w:szCs w:val="16"/>
      </w:rPr>
      <w:tab/>
    </w:r>
    <w:r w:rsidR="005C0451">
      <w:rPr>
        <w:b/>
        <w:sz w:val="16"/>
        <w:szCs w:val="16"/>
      </w:rPr>
      <w:tab/>
    </w:r>
    <w:r w:rsidR="005C0451" w:rsidRPr="0075416F">
      <w:rPr>
        <w:sz w:val="16"/>
        <w:szCs w:val="16"/>
      </w:rPr>
      <w:t xml:space="preserve">Page </w:t>
    </w:r>
    <w:r w:rsidR="005C0451" w:rsidRPr="0075416F">
      <w:rPr>
        <w:sz w:val="16"/>
        <w:szCs w:val="16"/>
      </w:rPr>
      <w:fldChar w:fldCharType="begin"/>
    </w:r>
    <w:r w:rsidR="005C0451" w:rsidRPr="0075416F">
      <w:rPr>
        <w:sz w:val="16"/>
        <w:szCs w:val="16"/>
      </w:rPr>
      <w:instrText xml:space="preserve"> PAGE </w:instrText>
    </w:r>
    <w:r w:rsidR="005C0451" w:rsidRPr="0075416F">
      <w:rPr>
        <w:sz w:val="16"/>
        <w:szCs w:val="16"/>
      </w:rPr>
      <w:fldChar w:fldCharType="separate"/>
    </w:r>
    <w:r w:rsidR="00D51DDB">
      <w:rPr>
        <w:noProof/>
        <w:sz w:val="16"/>
        <w:szCs w:val="16"/>
      </w:rPr>
      <w:t>1</w:t>
    </w:r>
    <w:r w:rsidR="005C0451" w:rsidRPr="0075416F">
      <w:rPr>
        <w:sz w:val="16"/>
        <w:szCs w:val="16"/>
      </w:rPr>
      <w:fldChar w:fldCharType="end"/>
    </w:r>
    <w:r w:rsidR="005C0451" w:rsidRPr="0075416F">
      <w:rPr>
        <w:sz w:val="16"/>
        <w:szCs w:val="16"/>
      </w:rPr>
      <w:t xml:space="preserve"> of </w:t>
    </w:r>
    <w:r w:rsidR="005C0451" w:rsidRPr="0075416F">
      <w:rPr>
        <w:sz w:val="16"/>
        <w:szCs w:val="16"/>
      </w:rPr>
      <w:fldChar w:fldCharType="begin"/>
    </w:r>
    <w:r w:rsidR="005C0451" w:rsidRPr="0075416F">
      <w:rPr>
        <w:sz w:val="16"/>
        <w:szCs w:val="16"/>
      </w:rPr>
      <w:instrText xml:space="preserve"> NUMPAGES  </w:instrText>
    </w:r>
    <w:r w:rsidR="005C0451" w:rsidRPr="0075416F">
      <w:rPr>
        <w:sz w:val="16"/>
        <w:szCs w:val="16"/>
      </w:rPr>
      <w:fldChar w:fldCharType="separate"/>
    </w:r>
    <w:r w:rsidR="00D51DDB">
      <w:rPr>
        <w:noProof/>
        <w:sz w:val="16"/>
        <w:szCs w:val="16"/>
      </w:rPr>
      <w:t>1</w:t>
    </w:r>
    <w:r w:rsidR="005C0451" w:rsidRPr="0075416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D1" w:rsidRDefault="006D63D1" w:rsidP="00BC3918">
      <w:r>
        <w:separator/>
      </w:r>
    </w:p>
  </w:footnote>
  <w:footnote w:type="continuationSeparator" w:id="0">
    <w:p w:rsidR="006D63D1" w:rsidRDefault="006D63D1" w:rsidP="00BC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51" w:rsidRDefault="006D63D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290" cy="915670"/>
          <wp:effectExtent l="0" t="0" r="0" b="0"/>
          <wp:wrapNone/>
          <wp:docPr id="1" name="Picture 9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&quot;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088"/>
    <w:multiLevelType w:val="hybridMultilevel"/>
    <w:tmpl w:val="1D5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2682D"/>
    <w:multiLevelType w:val="hybridMultilevel"/>
    <w:tmpl w:val="821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20FDF"/>
    <w:multiLevelType w:val="hybridMultilevel"/>
    <w:tmpl w:val="2718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26EE8"/>
    <w:multiLevelType w:val="hybridMultilevel"/>
    <w:tmpl w:val="FEBE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2AB4"/>
    <w:multiLevelType w:val="hybridMultilevel"/>
    <w:tmpl w:val="2AD6ABB0"/>
    <w:lvl w:ilvl="0" w:tplc="4D58B7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63E2D"/>
    <w:multiLevelType w:val="hybridMultilevel"/>
    <w:tmpl w:val="2E1E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412F8"/>
    <w:multiLevelType w:val="hybridMultilevel"/>
    <w:tmpl w:val="D8A263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73353"/>
    <w:multiLevelType w:val="hybridMultilevel"/>
    <w:tmpl w:val="4C9C82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CC217A"/>
    <w:multiLevelType w:val="hybridMultilevel"/>
    <w:tmpl w:val="1ACC7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904B9"/>
    <w:multiLevelType w:val="hybridMultilevel"/>
    <w:tmpl w:val="C862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3707"/>
    <w:multiLevelType w:val="hybridMultilevel"/>
    <w:tmpl w:val="AB1E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E1D7B"/>
    <w:multiLevelType w:val="hybridMultilevel"/>
    <w:tmpl w:val="3ADE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5026D"/>
    <w:multiLevelType w:val="hybridMultilevel"/>
    <w:tmpl w:val="7BA4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9E72B5"/>
    <w:multiLevelType w:val="hybridMultilevel"/>
    <w:tmpl w:val="C546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067C9"/>
    <w:multiLevelType w:val="hybridMultilevel"/>
    <w:tmpl w:val="B0C6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6F0C60"/>
    <w:multiLevelType w:val="hybridMultilevel"/>
    <w:tmpl w:val="F4F6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B6A5B"/>
    <w:multiLevelType w:val="hybridMultilevel"/>
    <w:tmpl w:val="FCD8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C97B71"/>
    <w:multiLevelType w:val="hybridMultilevel"/>
    <w:tmpl w:val="CF06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F97C70"/>
    <w:multiLevelType w:val="hybridMultilevel"/>
    <w:tmpl w:val="56E8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6770D5"/>
    <w:multiLevelType w:val="hybridMultilevel"/>
    <w:tmpl w:val="F668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E2751"/>
    <w:multiLevelType w:val="hybridMultilevel"/>
    <w:tmpl w:val="1D5E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E799E"/>
    <w:multiLevelType w:val="hybridMultilevel"/>
    <w:tmpl w:val="EA30E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581A13"/>
    <w:multiLevelType w:val="hybridMultilevel"/>
    <w:tmpl w:val="E0C4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21940"/>
    <w:multiLevelType w:val="hybridMultilevel"/>
    <w:tmpl w:val="A2BC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44662"/>
    <w:multiLevelType w:val="hybridMultilevel"/>
    <w:tmpl w:val="C99C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92C23"/>
    <w:multiLevelType w:val="hybridMultilevel"/>
    <w:tmpl w:val="D33C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6406A"/>
    <w:multiLevelType w:val="hybridMultilevel"/>
    <w:tmpl w:val="B860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A51A0"/>
    <w:multiLevelType w:val="hybridMultilevel"/>
    <w:tmpl w:val="6F4A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DD057F"/>
    <w:multiLevelType w:val="hybridMultilevel"/>
    <w:tmpl w:val="1ED6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28"/>
  </w:num>
  <w:num w:numId="5">
    <w:abstractNumId w:val="24"/>
  </w:num>
  <w:num w:numId="6">
    <w:abstractNumId w:val="8"/>
  </w:num>
  <w:num w:numId="7">
    <w:abstractNumId w:val="11"/>
  </w:num>
  <w:num w:numId="8">
    <w:abstractNumId w:val="14"/>
  </w:num>
  <w:num w:numId="9">
    <w:abstractNumId w:val="16"/>
  </w:num>
  <w:num w:numId="10">
    <w:abstractNumId w:val="18"/>
  </w:num>
  <w:num w:numId="11">
    <w:abstractNumId w:val="21"/>
  </w:num>
  <w:num w:numId="12">
    <w:abstractNumId w:val="6"/>
  </w:num>
  <w:num w:numId="13">
    <w:abstractNumId w:val="13"/>
  </w:num>
  <w:num w:numId="14">
    <w:abstractNumId w:val="19"/>
  </w:num>
  <w:num w:numId="15">
    <w:abstractNumId w:val="7"/>
  </w:num>
  <w:num w:numId="16">
    <w:abstractNumId w:val="2"/>
  </w:num>
  <w:num w:numId="17">
    <w:abstractNumId w:val="15"/>
  </w:num>
  <w:num w:numId="18">
    <w:abstractNumId w:val="26"/>
  </w:num>
  <w:num w:numId="19">
    <w:abstractNumId w:val="23"/>
  </w:num>
  <w:num w:numId="20">
    <w:abstractNumId w:val="9"/>
  </w:num>
  <w:num w:numId="21">
    <w:abstractNumId w:val="25"/>
  </w:num>
  <w:num w:numId="22">
    <w:abstractNumId w:val="10"/>
  </w:num>
  <w:num w:numId="23">
    <w:abstractNumId w:val="22"/>
  </w:num>
  <w:num w:numId="24">
    <w:abstractNumId w:val="1"/>
  </w:num>
  <w:num w:numId="25">
    <w:abstractNumId w:val="12"/>
  </w:num>
  <w:num w:numId="26">
    <w:abstractNumId w:val="17"/>
  </w:num>
  <w:num w:numId="27">
    <w:abstractNumId w:val="5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C"/>
    <w:rsid w:val="00003B33"/>
    <w:rsid w:val="000172B2"/>
    <w:rsid w:val="00024C24"/>
    <w:rsid w:val="000256F7"/>
    <w:rsid w:val="000268DA"/>
    <w:rsid w:val="00031A4F"/>
    <w:rsid w:val="00033E50"/>
    <w:rsid w:val="0005364F"/>
    <w:rsid w:val="000572DE"/>
    <w:rsid w:val="00057980"/>
    <w:rsid w:val="00064D47"/>
    <w:rsid w:val="000E3FE5"/>
    <w:rsid w:val="00100DD0"/>
    <w:rsid w:val="001029BB"/>
    <w:rsid w:val="0010787D"/>
    <w:rsid w:val="001116A0"/>
    <w:rsid w:val="001159FB"/>
    <w:rsid w:val="00124595"/>
    <w:rsid w:val="00171C5A"/>
    <w:rsid w:val="00172B37"/>
    <w:rsid w:val="001829D0"/>
    <w:rsid w:val="001837A5"/>
    <w:rsid w:val="001A1388"/>
    <w:rsid w:val="001B0E59"/>
    <w:rsid w:val="001E7D6F"/>
    <w:rsid w:val="001F2523"/>
    <w:rsid w:val="001F4849"/>
    <w:rsid w:val="00222EAE"/>
    <w:rsid w:val="002238C0"/>
    <w:rsid w:val="0022676C"/>
    <w:rsid w:val="0023431A"/>
    <w:rsid w:val="002434ED"/>
    <w:rsid w:val="0024648F"/>
    <w:rsid w:val="002528F8"/>
    <w:rsid w:val="0025329C"/>
    <w:rsid w:val="002604D9"/>
    <w:rsid w:val="00282AA7"/>
    <w:rsid w:val="002975DA"/>
    <w:rsid w:val="002A6F00"/>
    <w:rsid w:val="002C7CD0"/>
    <w:rsid w:val="002D13B9"/>
    <w:rsid w:val="002E4CD1"/>
    <w:rsid w:val="002E5750"/>
    <w:rsid w:val="002F0BBC"/>
    <w:rsid w:val="00302961"/>
    <w:rsid w:val="00327B07"/>
    <w:rsid w:val="00333F45"/>
    <w:rsid w:val="00340160"/>
    <w:rsid w:val="00351131"/>
    <w:rsid w:val="00355985"/>
    <w:rsid w:val="00365B45"/>
    <w:rsid w:val="00397B4B"/>
    <w:rsid w:val="003A41FD"/>
    <w:rsid w:val="003C137F"/>
    <w:rsid w:val="003D537B"/>
    <w:rsid w:val="003E57D4"/>
    <w:rsid w:val="003F3247"/>
    <w:rsid w:val="003F46C5"/>
    <w:rsid w:val="00437DD8"/>
    <w:rsid w:val="00467E85"/>
    <w:rsid w:val="004761D4"/>
    <w:rsid w:val="004812FE"/>
    <w:rsid w:val="0048404F"/>
    <w:rsid w:val="0049089D"/>
    <w:rsid w:val="004A5A26"/>
    <w:rsid w:val="004C52C3"/>
    <w:rsid w:val="004D7251"/>
    <w:rsid w:val="004E4E8F"/>
    <w:rsid w:val="004F082F"/>
    <w:rsid w:val="004F0DB2"/>
    <w:rsid w:val="004F3830"/>
    <w:rsid w:val="004F7785"/>
    <w:rsid w:val="00501EB0"/>
    <w:rsid w:val="00502ED2"/>
    <w:rsid w:val="0051341D"/>
    <w:rsid w:val="00513D73"/>
    <w:rsid w:val="005814D8"/>
    <w:rsid w:val="00582DC4"/>
    <w:rsid w:val="005C0451"/>
    <w:rsid w:val="005F628E"/>
    <w:rsid w:val="005F7AF9"/>
    <w:rsid w:val="00604AEE"/>
    <w:rsid w:val="00613DA9"/>
    <w:rsid w:val="00615013"/>
    <w:rsid w:val="00635189"/>
    <w:rsid w:val="00636B4D"/>
    <w:rsid w:val="00640E9B"/>
    <w:rsid w:val="00681106"/>
    <w:rsid w:val="00695960"/>
    <w:rsid w:val="006C258A"/>
    <w:rsid w:val="006D63D1"/>
    <w:rsid w:val="006E6D11"/>
    <w:rsid w:val="006F7669"/>
    <w:rsid w:val="00705ABF"/>
    <w:rsid w:val="0075416F"/>
    <w:rsid w:val="00763BB2"/>
    <w:rsid w:val="00766400"/>
    <w:rsid w:val="0077395B"/>
    <w:rsid w:val="00795C03"/>
    <w:rsid w:val="007A65D5"/>
    <w:rsid w:val="007A78A9"/>
    <w:rsid w:val="007D4741"/>
    <w:rsid w:val="007E1256"/>
    <w:rsid w:val="007E5EAA"/>
    <w:rsid w:val="007E6ACB"/>
    <w:rsid w:val="00876DA8"/>
    <w:rsid w:val="00882A78"/>
    <w:rsid w:val="00885460"/>
    <w:rsid w:val="008C726E"/>
    <w:rsid w:val="008D64EA"/>
    <w:rsid w:val="008E4D17"/>
    <w:rsid w:val="008E5CB2"/>
    <w:rsid w:val="008E6AE6"/>
    <w:rsid w:val="008F1F06"/>
    <w:rsid w:val="008F65C8"/>
    <w:rsid w:val="008F6744"/>
    <w:rsid w:val="00917D0B"/>
    <w:rsid w:val="009236B6"/>
    <w:rsid w:val="0093038E"/>
    <w:rsid w:val="0093239B"/>
    <w:rsid w:val="00940193"/>
    <w:rsid w:val="00941CF6"/>
    <w:rsid w:val="00943764"/>
    <w:rsid w:val="00956AF2"/>
    <w:rsid w:val="00964FB4"/>
    <w:rsid w:val="00965D7D"/>
    <w:rsid w:val="00984D21"/>
    <w:rsid w:val="009871A4"/>
    <w:rsid w:val="009B7B9E"/>
    <w:rsid w:val="009D170B"/>
    <w:rsid w:val="009D3395"/>
    <w:rsid w:val="009D7252"/>
    <w:rsid w:val="009E128A"/>
    <w:rsid w:val="009E1845"/>
    <w:rsid w:val="009E3215"/>
    <w:rsid w:val="009E6E58"/>
    <w:rsid w:val="009F65FE"/>
    <w:rsid w:val="009F68AC"/>
    <w:rsid w:val="00A07A6B"/>
    <w:rsid w:val="00A1617F"/>
    <w:rsid w:val="00A24951"/>
    <w:rsid w:val="00A31C04"/>
    <w:rsid w:val="00A3561C"/>
    <w:rsid w:val="00A43992"/>
    <w:rsid w:val="00A86E06"/>
    <w:rsid w:val="00AA0703"/>
    <w:rsid w:val="00AA37C6"/>
    <w:rsid w:val="00AE5664"/>
    <w:rsid w:val="00B13BCF"/>
    <w:rsid w:val="00B14628"/>
    <w:rsid w:val="00B25597"/>
    <w:rsid w:val="00B44CCD"/>
    <w:rsid w:val="00B50AF3"/>
    <w:rsid w:val="00B56556"/>
    <w:rsid w:val="00B752DF"/>
    <w:rsid w:val="00B821BC"/>
    <w:rsid w:val="00B82B65"/>
    <w:rsid w:val="00BA0F51"/>
    <w:rsid w:val="00BA1CF6"/>
    <w:rsid w:val="00BC2F55"/>
    <w:rsid w:val="00BC3918"/>
    <w:rsid w:val="00BF1665"/>
    <w:rsid w:val="00C20AAE"/>
    <w:rsid w:val="00C2604A"/>
    <w:rsid w:val="00C31F80"/>
    <w:rsid w:val="00C418EC"/>
    <w:rsid w:val="00C46E4B"/>
    <w:rsid w:val="00C651E1"/>
    <w:rsid w:val="00C7712B"/>
    <w:rsid w:val="00C83448"/>
    <w:rsid w:val="00C867B1"/>
    <w:rsid w:val="00C877F5"/>
    <w:rsid w:val="00CA09FD"/>
    <w:rsid w:val="00CB3356"/>
    <w:rsid w:val="00CD6482"/>
    <w:rsid w:val="00CF62DB"/>
    <w:rsid w:val="00D13FD0"/>
    <w:rsid w:val="00D25908"/>
    <w:rsid w:val="00D51DDB"/>
    <w:rsid w:val="00D5232D"/>
    <w:rsid w:val="00D539B2"/>
    <w:rsid w:val="00D71B06"/>
    <w:rsid w:val="00D76904"/>
    <w:rsid w:val="00D82E94"/>
    <w:rsid w:val="00D94E2D"/>
    <w:rsid w:val="00DB4B13"/>
    <w:rsid w:val="00DB7BB1"/>
    <w:rsid w:val="00DF4864"/>
    <w:rsid w:val="00DF5957"/>
    <w:rsid w:val="00E14A7C"/>
    <w:rsid w:val="00E20787"/>
    <w:rsid w:val="00E4131C"/>
    <w:rsid w:val="00EA1F16"/>
    <w:rsid w:val="00EA6D41"/>
    <w:rsid w:val="00EC2D79"/>
    <w:rsid w:val="00EF75C1"/>
    <w:rsid w:val="00F21062"/>
    <w:rsid w:val="00F277BD"/>
    <w:rsid w:val="00F308EE"/>
    <w:rsid w:val="00F57D4A"/>
    <w:rsid w:val="00F62D27"/>
    <w:rsid w:val="00F85A5D"/>
    <w:rsid w:val="00FA3766"/>
    <w:rsid w:val="00FC06B8"/>
    <w:rsid w:val="00FD074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DB1EF2-E2A3-4716-8222-6C62ACCA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80"/>
    <w:rPr>
      <w:rFonts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F51"/>
    <w:pPr>
      <w:keepNext/>
      <w:spacing w:before="240"/>
      <w:ind w:left="-720" w:right="-720"/>
      <w:jc w:val="center"/>
      <w:outlineLvl w:val="0"/>
    </w:pPr>
    <w:rPr>
      <w:rFonts w:ascii="Akzidenz-Grotesk Pro Regular" w:eastAsia="Kozuka Mincho Pro H" w:hAnsi="Akzidenz-Grotesk Pro Regular"/>
      <w:bCs/>
      <w:color w:val="6D8D24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0F51"/>
    <w:pPr>
      <w:keepNext/>
      <w:pBdr>
        <w:bottom w:val="single" w:sz="4" w:space="1" w:color="FDB813" w:themeColor="accent2"/>
      </w:pBdr>
      <w:ind w:left="-720" w:right="-720"/>
      <w:outlineLvl w:val="1"/>
    </w:pPr>
    <w:rPr>
      <w:rFonts w:ascii="Akzidenz-Grotesk Pro Regular" w:eastAsia="Kozuka Mincho Pro H" w:hAnsi="Akzidenz-Grotesk Pro Regular"/>
      <w:bCs/>
      <w:color w:val="6D8D24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0F51"/>
    <w:pPr>
      <w:keepNext/>
      <w:pBdr>
        <w:top w:val="single" w:sz="8" w:space="1" w:color="6D8D24" w:themeColor="text2"/>
        <w:left w:val="single" w:sz="8" w:space="4" w:color="6D8D24" w:themeColor="text2"/>
        <w:bottom w:val="single" w:sz="8" w:space="1" w:color="6D8D24" w:themeColor="text2"/>
        <w:right w:val="single" w:sz="8" w:space="4" w:color="6D8D24" w:themeColor="text2"/>
      </w:pBdr>
      <w:shd w:val="clear" w:color="auto" w:fill="6D8D24" w:themeFill="text2"/>
      <w:outlineLvl w:val="2"/>
    </w:pPr>
    <w:rPr>
      <w:rFonts w:ascii="Akzidenz-Grotesk Pro Regular" w:eastAsia="Kozuka Mincho Pro H" w:hAnsi="Akzidenz-Grotesk Pro Regular"/>
      <w:bCs/>
      <w:i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0F51"/>
    <w:pPr>
      <w:keepNext/>
      <w:outlineLvl w:val="3"/>
    </w:pPr>
    <w:rPr>
      <w:rFonts w:ascii="Akzidenz-Grotesk Pro Regular" w:eastAsia="Kozuka Mincho Pro H" w:hAnsi="Akzidenz-Grotesk Pro Regular"/>
      <w:i/>
      <w:color w:val="6D8D2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A0F51"/>
    <w:rPr>
      <w:rFonts w:ascii="Akzidenz-Grotesk Pro Regular" w:eastAsia="Kozuka Mincho Pro H" w:hAnsi="Akzidenz-Grotesk Pro Regular" w:cs="Times New Roman"/>
      <w:bCs/>
      <w:color w:val="6D8D2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A0F51"/>
    <w:rPr>
      <w:rFonts w:ascii="Akzidenz-Grotesk Pro Regular" w:eastAsia="Kozuka Mincho Pro H" w:hAnsi="Akzidenz-Grotesk Pro Regular" w:cs="Times New Roman"/>
      <w:bCs/>
      <w:color w:val="6D8D2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A0F51"/>
    <w:rPr>
      <w:rFonts w:ascii="Akzidenz-Grotesk Pro Regular" w:eastAsia="Kozuka Mincho Pro H" w:hAnsi="Akzidenz-Grotesk Pro Regular" w:cs="Times New Roman"/>
      <w:bCs/>
      <w:i/>
      <w:color w:val="FFFFFF" w:themeColor="background1"/>
      <w:sz w:val="24"/>
      <w:szCs w:val="24"/>
      <w:shd w:val="clear" w:color="auto" w:fill="6D8D24" w:themeFill="text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A0F51"/>
    <w:rPr>
      <w:rFonts w:ascii="Akzidenz-Grotesk Pro Regular" w:eastAsia="Kozuka Mincho Pro H" w:hAnsi="Akzidenz-Grotesk Pro Regular" w:cs="Times New Roman"/>
      <w:i/>
      <w:color w:val="6D8D24" w:themeColor="text2"/>
    </w:rPr>
  </w:style>
  <w:style w:type="table" w:customStyle="1" w:styleId="eBook">
    <w:name w:val="eBook"/>
    <w:basedOn w:val="TableNormal"/>
    <w:uiPriority w:val="99"/>
    <w:qFormat/>
    <w:rsid w:val="00F308EE"/>
    <w:rPr>
      <w:rFonts w:cs="Times New Roman"/>
      <w:sz w:val="18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text2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text2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text2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text2"/>
      </w:tcPr>
    </w:tblStylePr>
    <w:tblStylePr w:type="band1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EE2A0" w:themeFill="accent2" w:themeFillTint="66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EE2A0" w:themeFill="accent2" w:themeFillTint="66"/>
      </w:tcPr>
    </w:tblStylePr>
    <w:tblStylePr w:type="neCell">
      <w:rPr>
        <w:rFonts w:cs="Times New Roman"/>
        <w:b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nwCell">
      <w:rPr>
        <w:rFonts w:cs="Times New Roman"/>
        <w:b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seCell">
      <w:rPr>
        <w:rFonts w:cs="Times New Roman"/>
        <w:b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swCell">
      <w:rPr>
        <w:rFonts w:cs="Times New Roman"/>
        <w:b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</w:style>
  <w:style w:type="paragraph" w:styleId="Header">
    <w:name w:val="header"/>
    <w:basedOn w:val="Normal"/>
    <w:link w:val="Head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391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C3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3918"/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F308EE"/>
    <w:rPr>
      <w:b/>
      <w:color w:val="6D8D24" w:themeColor="accent1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locked/>
    <w:rsid w:val="00F308EE"/>
    <w:rPr>
      <w:rFonts w:eastAsia="Times New Roman" w:cs="Times New Roman"/>
      <w:b/>
      <w:color w:val="6D8D24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F1F06"/>
    <w:pPr>
      <w:keepNext/>
      <w:jc w:val="center"/>
    </w:pPr>
    <w:rPr>
      <w:b/>
      <w:bCs/>
      <w:kern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F1F06"/>
    <w:rPr>
      <w:rFonts w:eastAsia="Times New Roman" w:cs="Times New Roman"/>
      <w:b/>
      <w:bCs/>
      <w:kern w:val="32"/>
    </w:rPr>
  </w:style>
  <w:style w:type="table" w:styleId="TableGrid">
    <w:name w:val="Table Grid"/>
    <w:basedOn w:val="TableNormal"/>
    <w:uiPriority w:val="59"/>
    <w:rsid w:val="008F1F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8F1F0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F06"/>
    <w:rPr>
      <w:rFonts w:ascii="Tahoma" w:hAnsi="Tahoma" w:cs="Tahoma"/>
      <w:sz w:val="16"/>
      <w:szCs w:val="16"/>
    </w:rPr>
  </w:style>
  <w:style w:type="table" w:customStyle="1" w:styleId="eBook2">
    <w:name w:val="eBook_2"/>
    <w:basedOn w:val="eBook4"/>
    <w:uiPriority w:val="99"/>
    <w:rsid w:val="00F308EE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BE494" w:themeFill="text2" w:themeFillTint="66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BE494" w:themeFill="text2" w:themeFillTint="66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FDB813" w:themeFill="accent2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</w:style>
  <w:style w:type="table" w:customStyle="1" w:styleId="eBook3">
    <w:name w:val="eBook_3"/>
    <w:basedOn w:val="TableNormal"/>
    <w:uiPriority w:val="99"/>
    <w:rsid w:val="00F308EE"/>
    <w:rPr>
      <w:rFonts w:cs="Times New Roman"/>
      <w:sz w:val="18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6D8D24" w:themeFill="accent1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</w:style>
  <w:style w:type="table" w:customStyle="1" w:styleId="eBook4">
    <w:name w:val="eBook_4"/>
    <w:basedOn w:val="eBook3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FDB813" w:themeFill="accent2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</w:style>
  <w:style w:type="table" w:customStyle="1" w:styleId="eBook5">
    <w:name w:val="eBook_5"/>
    <w:basedOn w:val="eBook4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008FC5" w:themeFill="accent3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</w:style>
  <w:style w:type="table" w:customStyle="1" w:styleId="eBook6">
    <w:name w:val="eBook_6"/>
    <w:basedOn w:val="eBook5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C41230" w:themeFill="accent4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</w:style>
  <w:style w:type="table" w:customStyle="1" w:styleId="eBook7">
    <w:name w:val="eBook_7"/>
    <w:basedOn w:val="eBook6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F3901D" w:themeFill="accent5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</w:style>
  <w:style w:type="table" w:customStyle="1" w:styleId="eBook8">
    <w:name w:val="eBook_8"/>
    <w:basedOn w:val="eBook7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9D9D9" w:themeFill="background1" w:themeFillShade="D9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D2D2D2" w:themeFill="accent6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</w:style>
  <w:style w:type="table" w:customStyle="1" w:styleId="eBook3-1">
    <w:name w:val="eBook_3-1"/>
    <w:basedOn w:val="eBook3"/>
    <w:uiPriority w:val="99"/>
    <w:rsid w:val="00F277BD"/>
    <w:tblPr/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E5F1C9" w:themeFill="accent1" w:themeFillTint="33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E5F1C9" w:themeFill="accent1" w:themeFillTint="33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6D8D24" w:themeFill="accent1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6D8D24" w:themeFill="accent1"/>
      </w:tcPr>
    </w:tblStylePr>
  </w:style>
  <w:style w:type="table" w:customStyle="1" w:styleId="eBook4-1">
    <w:name w:val="eBook_4-1"/>
    <w:basedOn w:val="eBook4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EF0CF" w:themeFill="accent2" w:themeFillTint="33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EF0CF" w:themeFill="accent2" w:themeFillTint="33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FDB813" w:themeFill="accent2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DB813" w:themeFill="accent2"/>
      </w:tcPr>
    </w:tblStylePr>
  </w:style>
  <w:style w:type="table" w:customStyle="1" w:styleId="eBook5-1">
    <w:name w:val="eBook_5-1"/>
    <w:basedOn w:val="eBook5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0EDFF" w:themeFill="accent3" w:themeFillTint="33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0EDFF" w:themeFill="accent3" w:themeFillTint="33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008FC5" w:themeFill="accent3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8FC5" w:themeFill="accent3"/>
      </w:tcPr>
    </w:tblStylePr>
  </w:style>
  <w:style w:type="table" w:customStyle="1" w:styleId="eBook6-1">
    <w:name w:val="eBook_6-1"/>
    <w:basedOn w:val="eBook6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AC8D0" w:themeFill="accent4" w:themeFillTint="33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AC8D0" w:themeFill="accent4" w:themeFillTint="33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C41230" w:themeFill="accent4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41230" w:themeFill="accent4"/>
      </w:tcPr>
    </w:tblStylePr>
  </w:style>
  <w:style w:type="table" w:customStyle="1" w:styleId="eBook7-1">
    <w:name w:val="eBook_7-1"/>
    <w:basedOn w:val="eBook7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CE8D1" w:themeFill="accent5" w:themeFillTint="33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CE8D1" w:themeFill="accent5" w:themeFillTint="33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F3901D" w:themeFill="accent5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3901D" w:themeFill="accent5"/>
      </w:tcPr>
    </w:tblStylePr>
  </w:style>
  <w:style w:type="table" w:customStyle="1" w:styleId="eBook8-1">
    <w:name w:val="eBook_8-1"/>
    <w:basedOn w:val="eBook8"/>
    <w:uiPriority w:val="99"/>
    <w:rsid w:val="00F277BD"/>
    <w:tblPr/>
    <w:tcPr>
      <w:shd w:val="clear" w:color="auto" w:fill="6D8D24" w:themeFill="accent1"/>
    </w:tcPr>
    <w:tblStylePr w:type="firstRow">
      <w:pPr>
        <w:ind w:leftChars="0" w:left="0" w:rightChars="0" w:right="0"/>
        <w:jc w:val="center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lastRow">
      <w:pPr>
        <w:jc w:val="right"/>
      </w:pPr>
      <w:rPr>
        <w:rFonts w:ascii="Arial" w:hAnsi="Arial" w:cs="Times New Roman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fir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lastCo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band1Vert">
      <w:rPr>
        <w:rFonts w:cs="Times New Roman"/>
      </w:rPr>
      <w:tblPr/>
      <w:tcPr>
        <w:tcBorders>
          <w:top w:val="single" w:sz="4" w:space="0" w:color="51691B" w:themeColor="text2" w:themeShade="BF"/>
          <w:left w:val="single" w:sz="4" w:space="0" w:color="51691B" w:themeColor="text2" w:themeShade="BF"/>
          <w:bottom w:val="single" w:sz="4" w:space="0" w:color="51691B" w:themeColor="text2" w:themeShade="BF"/>
          <w:right w:val="single" w:sz="4" w:space="0" w:color="51691B" w:themeColor="text2" w:themeShade="BF"/>
          <w:insideH w:val="single" w:sz="4" w:space="0" w:color="51691B" w:themeColor="text2" w:themeShade="BF"/>
          <w:insideV w:val="single" w:sz="4" w:space="0" w:color="51691B" w:themeColor="text2" w:themeShade="BF"/>
        </w:tcBorders>
      </w:tcPr>
    </w:tblStylePr>
    <w:tblStylePr w:type="band2Vert"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6F6F6" w:themeFill="accent6" w:themeFillTint="33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cs="Times New Roman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6F6F6" w:themeFill="accent6" w:themeFillTint="33"/>
      </w:tcPr>
    </w:tblStylePr>
    <w:tblStylePr w:type="ne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n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  <w:tblStylePr w:type="seCell">
      <w:rPr>
        <w:rFonts w:cs="Times New Roman"/>
        <w:b/>
        <w:color w:val="FFFFFF" w:themeColor="background1"/>
      </w:rPr>
      <w:tblPr/>
      <w:tcPr>
        <w:shd w:val="clear" w:color="auto" w:fill="D2D2D2" w:themeFill="accent6"/>
      </w:tcPr>
    </w:tblStylePr>
    <w:tblStylePr w:type="swCell">
      <w:rPr>
        <w:rFonts w:cs="Times New Roman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D2D2D2" w:themeFill="accent6"/>
      </w:tcPr>
    </w:tblStylePr>
  </w:style>
  <w:style w:type="paragraph" w:styleId="ListParagraph">
    <w:name w:val="List Paragraph"/>
    <w:basedOn w:val="Normal"/>
    <w:uiPriority w:val="34"/>
    <w:qFormat/>
    <w:rsid w:val="00226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76C"/>
    <w:rPr>
      <w:rFonts w:cs="Times New Roman"/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A3561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7B07"/>
    <w:rPr>
      <w:rFonts w:cs="Times New Roman"/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7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57D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57D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oint%20Park%20University\Course%20Development\Courses\_Base\Templates\PointPark_Syllabus.dotx" TargetMode="External"/></Relationships>
</file>

<file path=word/theme/theme1.xml><?xml version="1.0" encoding="utf-8"?>
<a:theme xmlns:a="http://schemas.openxmlformats.org/drawingml/2006/main" name="point park">
  <a:themeElements>
    <a:clrScheme name="Point Park">
      <a:dk1>
        <a:sysClr val="windowText" lastClr="000000"/>
      </a:dk1>
      <a:lt1>
        <a:sysClr val="window" lastClr="FFFFFF"/>
      </a:lt1>
      <a:dk2>
        <a:srgbClr val="6D8D24"/>
      </a:dk2>
      <a:lt2>
        <a:srgbClr val="D2D2D2"/>
      </a:lt2>
      <a:accent1>
        <a:srgbClr val="6D8D24"/>
      </a:accent1>
      <a:accent2>
        <a:srgbClr val="FDB813"/>
      </a:accent2>
      <a:accent3>
        <a:srgbClr val="008FC5"/>
      </a:accent3>
      <a:accent4>
        <a:srgbClr val="C41230"/>
      </a:accent4>
      <a:accent5>
        <a:srgbClr val="F3901D"/>
      </a:accent5>
      <a:accent6>
        <a:srgbClr val="D2D2D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A754-3BA1-4454-B711-6B086571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PointPark_Syllabus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Learning House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Shaw</dc:creator>
  <cp:keywords/>
  <dc:description/>
  <cp:lastModifiedBy>Bonny Musyoki</cp:lastModifiedBy>
  <cp:revision>2</cp:revision>
  <dcterms:created xsi:type="dcterms:W3CDTF">2017-01-24T09:07:00Z</dcterms:created>
  <dcterms:modified xsi:type="dcterms:W3CDTF">2017-01-24T09:07:00Z</dcterms:modified>
</cp:coreProperties>
</file>