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0"/>
      </w:tblGrid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:rsidR="00042A6B" w:rsidRDefault="00042A6B" w:rsidP="00EF3315">
            <w:pPr>
              <w:widowControl w:val="0"/>
              <w:jc w:val="center"/>
              <w:rPr>
                <w:b/>
                <w:bCs/>
                <w:kern w:val="32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kern w:val="32"/>
                <w:sz w:val="20"/>
                <w:szCs w:val="20"/>
              </w:rPr>
              <w:t>Functional Health Pattern Assessment (FHP)</w:t>
            </w:r>
          </w:p>
          <w:p w:rsidR="00042A6B" w:rsidRDefault="00042A6B" w:rsidP="00EF3315">
            <w:pPr>
              <w:widowControl w:val="0"/>
              <w:jc w:val="center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Health Perception and Health Management: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the person describe current health?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do to maintain health?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person know about links between lifestyle and health?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big a problem is financing health care for this person?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report his/her medications and the reason for taking them?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allergies, what does he/she do to prevent/manage them?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know about medical problems in his/her family?</w:t>
            </w:r>
          </w:p>
          <w:p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Have there been any important illnesses/injuries in this person’s life?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Nutritional-Metabolic Pattern:</w:t>
            </w:r>
          </w:p>
          <w:p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well-nourished?</w:t>
            </w:r>
          </w:p>
          <w:p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person’s food intake compare with recommended food intake?</w:t>
            </w:r>
          </w:p>
          <w:p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nutritional/metabolic function?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Elimination:</w:t>
            </w:r>
          </w:p>
          <w:p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Are the person’s excretory functions within normal range?</w:t>
            </w:r>
          </w:p>
          <w:p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the person have any disease of the digestive system, urinary system, or skin?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Activity and Exercise:</w:t>
            </w:r>
          </w:p>
          <w:p w:rsidR="00042A6B" w:rsidRDefault="00042A6B" w:rsidP="00042A6B">
            <w:pPr>
              <w:widowControl w:val="0"/>
              <w:numPr>
                <w:ilvl w:val="0"/>
                <w:numId w:val="4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How does this person describe his/her weekly pattern of: </w:t>
            </w:r>
          </w:p>
          <w:p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Activity/Leisure?--</w:t>
            </w:r>
            <w:r w:rsidRPr="000A6B34">
              <w:rPr>
                <w:bCs/>
                <w:kern w:val="32"/>
                <w:sz w:val="20"/>
                <w:szCs w:val="20"/>
              </w:rPr>
              <w:t>Exercise/</w:t>
            </w:r>
            <w:r>
              <w:rPr>
                <w:bCs/>
                <w:kern w:val="32"/>
                <w:sz w:val="20"/>
                <w:szCs w:val="20"/>
              </w:rPr>
              <w:t>R</w:t>
            </w:r>
            <w:r w:rsidRPr="000A6B34">
              <w:rPr>
                <w:bCs/>
                <w:kern w:val="32"/>
                <w:sz w:val="20"/>
                <w:szCs w:val="20"/>
              </w:rPr>
              <w:t>ecreation?</w:t>
            </w:r>
          </w:p>
          <w:p w:rsidR="00042A6B" w:rsidRDefault="00042A6B" w:rsidP="00042A6B">
            <w:pPr>
              <w:widowControl w:val="0"/>
              <w:numPr>
                <w:ilvl w:val="2"/>
                <w:numId w:val="4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Does this person have any disease that affects his/her: </w:t>
            </w:r>
          </w:p>
          <w:p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Cardio/Respiratory System?--</w:t>
            </w:r>
            <w:r w:rsidRPr="000A6B34">
              <w:rPr>
                <w:bCs/>
                <w:kern w:val="32"/>
                <w:sz w:val="20"/>
                <w:szCs w:val="20"/>
              </w:rPr>
              <w:t>Musculoskeletal System?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Cognitive/Perceptual Pattern:</w:t>
            </w:r>
          </w:p>
          <w:p w:rsidR="00042A6B" w:rsidRPr="000A6B34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sensory deficits?</w:t>
            </w:r>
            <w:r w:rsidRPr="000A6B34">
              <w:rPr>
                <w:bCs/>
                <w:kern w:val="32"/>
                <w:sz w:val="20"/>
                <w:szCs w:val="20"/>
              </w:rPr>
              <w:t>If yes, are they corrected?</w:t>
            </w:r>
          </w:p>
          <w:p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express himself/herself clearly and logically?</w:t>
            </w:r>
          </w:p>
          <w:p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is this person’s level of education?</w:t>
            </w:r>
          </w:p>
          <w:p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mental or sensory functions?</w:t>
            </w:r>
          </w:p>
          <w:p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pain, describe it and its causes.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Sleep and Rest:</w:t>
            </w:r>
          </w:p>
          <w:p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sleep/wake cycle.</w:t>
            </w:r>
          </w:p>
          <w:p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appear physically rested and relaxed?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Self-Perception and Self-Concept:</w:t>
            </w:r>
          </w:p>
          <w:p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there anything unusual about this person’s appearance?</w:t>
            </w:r>
          </w:p>
          <w:p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seem comfortable with his/her appearance?</w:t>
            </w:r>
          </w:p>
          <w:p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feeling state.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Role-Relationship Pattern:</w:t>
            </w:r>
          </w:p>
          <w:p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describe his/her various roles in life?</w:t>
            </w:r>
          </w:p>
          <w:p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Has, or does this person presently have positive role models for these roles?</w:t>
            </w:r>
          </w:p>
          <w:p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Which relationships are most important to this person at this time?</w:t>
            </w:r>
          </w:p>
          <w:p w:rsidR="00042A6B" w:rsidRPr="000A6B34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presently going through any changes in role or relationships?</w:t>
            </w:r>
            <w:r w:rsidRPr="000A6B34">
              <w:rPr>
                <w:bCs/>
                <w:kern w:val="32"/>
                <w:sz w:val="20"/>
                <w:szCs w:val="20"/>
              </w:rPr>
              <w:t>If yes, describe changes.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Sexuality – Reproductive Pattern:</w:t>
            </w:r>
          </w:p>
          <w:p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situation related to sexuality?</w:t>
            </w:r>
          </w:p>
          <w:p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disease/dysfunction of the reproductive system?</w:t>
            </w:r>
          </w:p>
          <w:p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plans regarding children?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Coping and Stress Tolerance:</w:t>
            </w:r>
          </w:p>
          <w:p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cope with difficult situations/problems?</w:t>
            </w:r>
          </w:p>
          <w:p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 these coping mechanism/actions help or make things worse?</w:t>
            </w:r>
          </w:p>
          <w:p w:rsidR="00042A6B" w:rsidRPr="000A6B34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 this person had any treatment for emotional distress?</w:t>
            </w:r>
          </w:p>
        </w:tc>
      </w:tr>
      <w:tr w:rsidR="00042A6B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Value and Beliefs:</w:t>
            </w:r>
          </w:p>
          <w:p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principles did this person learn as a child that are still important to him/her?</w:t>
            </w:r>
          </w:p>
          <w:p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identify with any social, religious, ethnic, regional, cultural, or other groups?</w:t>
            </w:r>
          </w:p>
          <w:p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lastRenderedPageBreak/>
              <w:t>What support systems does this person currently have?</w:t>
            </w:r>
          </w:p>
        </w:tc>
      </w:tr>
    </w:tbl>
    <w:p w:rsidR="00042A6B" w:rsidRPr="00A9712F" w:rsidRDefault="00042A6B" w:rsidP="00042A6B"/>
    <w:p w:rsidR="007F090F" w:rsidRDefault="007F090F" w:rsidP="00E3078E"/>
    <w:p w:rsidR="007F090F" w:rsidRPr="007F090F" w:rsidRDefault="007F090F" w:rsidP="007F090F"/>
    <w:p w:rsidR="007F090F" w:rsidRDefault="007F090F" w:rsidP="007F090F"/>
    <w:p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33F" w:rsidRDefault="0084733F" w:rsidP="00E3078E">
      <w:r>
        <w:separator/>
      </w:r>
    </w:p>
  </w:endnote>
  <w:endnote w:type="continuationSeparator" w:id="1">
    <w:p w:rsidR="0084733F" w:rsidRDefault="0084733F" w:rsidP="00E3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33F" w:rsidRDefault="0084733F" w:rsidP="00E3078E">
      <w:r>
        <w:separator/>
      </w:r>
    </w:p>
  </w:footnote>
  <w:footnote w:type="continuationSeparator" w:id="1">
    <w:p w:rsidR="0084733F" w:rsidRDefault="0084733F" w:rsidP="00E30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4D9A"/>
    <w:multiLevelType w:val="hybridMultilevel"/>
    <w:tmpl w:val="CA30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D4608"/>
    <w:multiLevelType w:val="hybridMultilevel"/>
    <w:tmpl w:val="CA44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D7F5E"/>
    <w:multiLevelType w:val="hybridMultilevel"/>
    <w:tmpl w:val="2DBCD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44C16"/>
    <w:multiLevelType w:val="hybridMultilevel"/>
    <w:tmpl w:val="5058B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72586"/>
    <w:multiLevelType w:val="hybridMultilevel"/>
    <w:tmpl w:val="70027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6516A"/>
    <w:multiLevelType w:val="hybridMultilevel"/>
    <w:tmpl w:val="0ED0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C0F8D"/>
    <w:multiLevelType w:val="hybridMultilevel"/>
    <w:tmpl w:val="7FF0A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15671"/>
    <w:multiLevelType w:val="hybridMultilevel"/>
    <w:tmpl w:val="0C36C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D25FC7"/>
    <w:multiLevelType w:val="hybridMultilevel"/>
    <w:tmpl w:val="9ADC8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E04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C7A57"/>
    <w:multiLevelType w:val="hybridMultilevel"/>
    <w:tmpl w:val="8320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76745"/>
    <w:multiLevelType w:val="hybridMultilevel"/>
    <w:tmpl w:val="3E06E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F3315"/>
    <w:rsid w:val="000310F3"/>
    <w:rsid w:val="00042A6B"/>
    <w:rsid w:val="000B3382"/>
    <w:rsid w:val="002A3A3D"/>
    <w:rsid w:val="003B6588"/>
    <w:rsid w:val="00465373"/>
    <w:rsid w:val="00512614"/>
    <w:rsid w:val="0055210F"/>
    <w:rsid w:val="005B58DC"/>
    <w:rsid w:val="00616085"/>
    <w:rsid w:val="00782FAA"/>
    <w:rsid w:val="007F090F"/>
    <w:rsid w:val="0084733F"/>
    <w:rsid w:val="009177AC"/>
    <w:rsid w:val="009853F9"/>
    <w:rsid w:val="00AE30FC"/>
    <w:rsid w:val="00B43341"/>
    <w:rsid w:val="00B47142"/>
    <w:rsid w:val="00B7179A"/>
    <w:rsid w:val="00BD5403"/>
    <w:rsid w:val="00BF0893"/>
    <w:rsid w:val="00C16584"/>
    <w:rsid w:val="00C64997"/>
    <w:rsid w:val="00C957CA"/>
    <w:rsid w:val="00CB3DCC"/>
    <w:rsid w:val="00D078DF"/>
    <w:rsid w:val="00D56996"/>
    <w:rsid w:val="00D61F4E"/>
    <w:rsid w:val="00E3078E"/>
    <w:rsid w:val="00E91BB7"/>
    <w:rsid w:val="00E962D2"/>
    <w:rsid w:val="00EF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6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Props1.xml><?xml version="1.0" encoding="utf-8"?>
<ds:datastoreItem xmlns:ds="http://schemas.openxmlformats.org/officeDocument/2006/customXml" ds:itemID="{32E20092-E32B-4910-A927-95330663DF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0B0257-4855-40F3-BCBC-32419867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12414-BA6E-490E-B4B4-DA84EB5EEA9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43F7D9C-D04F-434E-9739-DA0E6291C8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2E98AD-0AE6-45E9-AD90-6824336012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asilver</dc:creator>
  <cp:lastModifiedBy>Kyeni</cp:lastModifiedBy>
  <cp:revision>2</cp:revision>
  <dcterms:created xsi:type="dcterms:W3CDTF">2018-01-31T03:51:00Z</dcterms:created>
  <dcterms:modified xsi:type="dcterms:W3CDTF">2018-01-31T03:51:00Z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